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3D14E7" w:rsidRDefault="00120097" w:rsidP="00120097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0328322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381847CD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77777777" w:rsidR="00120097" w:rsidRPr="003D14E7" w:rsidRDefault="00120097" w:rsidP="00120097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5F36AFB7" w14:textId="77777777" w:rsidR="00120097" w:rsidRPr="003D14E7" w:rsidRDefault="00120097" w:rsidP="00120097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3D14E7" w:rsidRDefault="00120097" w:rsidP="00120097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2615A6E5" w14:textId="77777777" w:rsidR="00120097" w:rsidRPr="003D14E7" w:rsidRDefault="00120097" w:rsidP="0012009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Pr="001557FC">
        <w:rPr>
          <w:b/>
          <w:bCs/>
          <w:sz w:val="22"/>
          <w:szCs w:val="22"/>
          <w:lang w:eastAsia="ar-SA"/>
        </w:rPr>
        <w:t>akustycznego profilującego prądomierza dopplerowskiego</w:t>
      </w:r>
      <w:r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>ii Nauk (nr postępowania IO/ZO/18/2022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3D14E7" w:rsidRDefault="00120097" w:rsidP="0012009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</w:t>
      </w:r>
    </w:p>
    <w:p w14:paraId="3299B935" w14:textId="77777777" w:rsidR="00120097" w:rsidRPr="003D14E7" w:rsidRDefault="00120097" w:rsidP="00120097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eastAsia="ar-SA"/>
        </w:rPr>
        <w:t>...</w:t>
      </w:r>
    </w:p>
    <w:p w14:paraId="4E62F9F3" w14:textId="77777777" w:rsidR="00120097" w:rsidRPr="005B2982" w:rsidRDefault="00120097" w:rsidP="00120097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461BB4FF" w14:textId="77777777" w:rsidR="00120097" w:rsidRPr="005B2982" w:rsidRDefault="00120097" w:rsidP="00120097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3D14E7" w:rsidRDefault="00120097" w:rsidP="00120097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3D14E7" w:rsidRDefault="00120097" w:rsidP="00120097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23AC0E09" w14:textId="77777777" w:rsidR="00120097" w:rsidRPr="003D14E7" w:rsidRDefault="00120097" w:rsidP="00120097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>
        <w:rPr>
          <w:bCs/>
          <w:sz w:val="22"/>
          <w:szCs w:val="22"/>
          <w:lang w:eastAsia="ar-SA"/>
        </w:rPr>
        <w:t>.......................</w:t>
      </w:r>
    </w:p>
    <w:p w14:paraId="1AA33CE6" w14:textId="77777777" w:rsidR="00120097" w:rsidRPr="005B2982" w:rsidRDefault="00120097" w:rsidP="00120097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363FDEE" w14:textId="77777777" w:rsidR="00120097" w:rsidRPr="003D14E7" w:rsidRDefault="00120097" w:rsidP="00120097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>
        <w:rPr>
          <w:bCs/>
          <w:sz w:val="22"/>
          <w:szCs w:val="22"/>
          <w:lang w:eastAsia="ar-SA"/>
        </w:rPr>
        <w:t>......................</w:t>
      </w:r>
    </w:p>
    <w:p w14:paraId="2E1133AE" w14:textId="77777777" w:rsidR="00120097" w:rsidRPr="005B2982" w:rsidRDefault="00120097" w:rsidP="00120097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64F87818" w14:textId="77777777" w:rsidR="00120097" w:rsidRPr="003D14E7" w:rsidRDefault="00120097" w:rsidP="00120097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7777777" w:rsidR="00120097" w:rsidRPr="003D14E7" w:rsidRDefault="00120097" w:rsidP="00120097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24229A2E" w14:textId="77777777" w:rsidR="00120097" w:rsidRPr="003D14E7" w:rsidRDefault="00120097" w:rsidP="00120097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5E8192CD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2BE9B63D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</w:p>
    <w:p w14:paraId="40010DFD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38275DC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</w:p>
    <w:p w14:paraId="3EF02F52" w14:textId="77777777" w:rsidR="00120097" w:rsidRDefault="00120097" w:rsidP="00120097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14:paraId="1F5431AF" w14:textId="77777777" w:rsidR="00120097" w:rsidRPr="00C36C0F" w:rsidRDefault="00120097" w:rsidP="00120097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>
        <w:rPr>
          <w:sz w:val="22"/>
          <w:szCs w:val="22"/>
        </w:rPr>
        <w:t>………………………………………………..…….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C02D8B1" w14:textId="77777777" w:rsidR="00120097" w:rsidRPr="003D14E7" w:rsidRDefault="00120097" w:rsidP="00120097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14400181" w14:textId="77777777" w:rsidR="00120097" w:rsidRPr="005B2982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7686676F" w14:textId="77777777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1D3B08A9" w14:textId="77777777" w:rsidR="00120097" w:rsidRPr="005B2982" w:rsidRDefault="00120097" w:rsidP="00120097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7777777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>Jeżeli złożono ofertę, której wybór prowadziłby do powstania u Zamawiającego obowiązku podatkowego zgodnie z przepisami o podatku od towarów i usług, Zamawiający w celu oceny takiej oferty dolicz</w:t>
      </w:r>
      <w:r>
        <w:rPr>
          <w:i/>
        </w:rPr>
        <w:t>y</w:t>
      </w:r>
      <w:r w:rsidRPr="005B2982">
        <w:rPr>
          <w:i/>
        </w:rPr>
        <w:t xml:space="preserve">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1D0CB3B8" w14:textId="77777777" w:rsidR="00120097" w:rsidRPr="005B2982" w:rsidRDefault="00120097" w:rsidP="00120097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77777777" w:rsidR="00120097" w:rsidRPr="005B2982" w:rsidRDefault="00120097" w:rsidP="00120097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4235C13" w14:textId="77777777" w:rsidR="00120097" w:rsidRPr="003D14E7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</w:p>
    <w:p w14:paraId="4B902496" w14:textId="77777777" w:rsidR="00120097" w:rsidRPr="003D14E7" w:rsidRDefault="00120097" w:rsidP="00120097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73D8669B" w14:textId="77777777" w:rsidR="00120097" w:rsidRPr="00A22B8F" w:rsidRDefault="00120097" w:rsidP="00120097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3D2F8A">
        <w:rPr>
          <w:b/>
          <w:bCs/>
          <w:sz w:val="22"/>
          <w:szCs w:val="22"/>
        </w:rPr>
        <w:t xml:space="preserve">akustycznego profilującego prądomierza </w:t>
      </w:r>
      <w:r w:rsidRPr="00E37FD7">
        <w:rPr>
          <w:b/>
          <w:bCs/>
          <w:sz w:val="22"/>
          <w:szCs w:val="22"/>
        </w:rPr>
        <w:t>dopplerowskiego (1 szt.)</w:t>
      </w:r>
      <w:r w:rsidRPr="00E37FD7">
        <w:rPr>
          <w:bCs/>
          <w:sz w:val="22"/>
          <w:szCs w:val="22"/>
        </w:rPr>
        <w:t>:</w:t>
      </w:r>
    </w:p>
    <w:p w14:paraId="4FE53986" w14:textId="77777777" w:rsidR="00120097" w:rsidRPr="00FE6AEE" w:rsidRDefault="00120097" w:rsidP="00120097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7DCB534" w14:textId="77777777" w:rsidR="00120097" w:rsidRPr="005B2982" w:rsidRDefault="00120097" w:rsidP="00120097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59205877" w14:textId="77777777" w:rsidR="00120097" w:rsidRPr="005B2982" w:rsidRDefault="00120097" w:rsidP="00120097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8EEBF7F" w14:textId="77777777" w:rsidR="00120097" w:rsidRPr="005B2982" w:rsidRDefault="00120097" w:rsidP="00120097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0A35450E" w14:textId="77777777" w:rsidR="00120097" w:rsidRPr="005B2982" w:rsidRDefault="00120097" w:rsidP="00120097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38A6DC5D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 xml:space="preserve">miesięcy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7460B10D" w14:textId="0E239518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>
        <w:rPr>
          <w:sz w:val="22"/>
          <w:szCs w:val="22"/>
          <w:lang w:eastAsia="ar-SA"/>
        </w:rPr>
        <w:t>nie później niż</w:t>
      </w:r>
      <w:r w:rsidRPr="00D90CFC">
        <w:rPr>
          <w:sz w:val="22"/>
          <w:szCs w:val="22"/>
          <w:lang w:eastAsia="ar-SA"/>
        </w:rPr>
        <w:t xml:space="preserve"> </w:t>
      </w:r>
      <w:r w:rsidRPr="00412868">
        <w:rPr>
          <w:b/>
          <w:sz w:val="22"/>
          <w:szCs w:val="22"/>
          <w:lang w:eastAsia="ar-SA"/>
        </w:rPr>
        <w:t xml:space="preserve">w </w:t>
      </w:r>
      <w:r w:rsidRPr="00AC1225">
        <w:rPr>
          <w:b/>
          <w:sz w:val="22"/>
          <w:szCs w:val="22"/>
          <w:lang w:eastAsia="ar-SA"/>
        </w:rPr>
        <w:t>terminie</w:t>
      </w:r>
      <w:r w:rsidRPr="00D1367B">
        <w:rPr>
          <w:b/>
          <w:bCs/>
          <w:sz w:val="22"/>
          <w:szCs w:val="22"/>
          <w:lang w:eastAsia="ar-SA"/>
        </w:rPr>
        <w:t xml:space="preserve"> </w:t>
      </w:r>
      <w:r w:rsidR="00D1367B" w:rsidRPr="00D1367B">
        <w:rPr>
          <w:b/>
          <w:bCs/>
          <w:sz w:val="22"/>
          <w:szCs w:val="22"/>
          <w:lang w:eastAsia="ar-SA"/>
        </w:rPr>
        <w:t>10</w:t>
      </w:r>
      <w:r w:rsidRPr="00AC1225">
        <w:rPr>
          <w:b/>
          <w:sz w:val="22"/>
          <w:szCs w:val="22"/>
          <w:lang w:eastAsia="ar-SA"/>
        </w:rPr>
        <w:t xml:space="preserve"> tygodni</w:t>
      </w:r>
      <w:r w:rsidRPr="00AC1225">
        <w:rPr>
          <w:sz w:val="22"/>
          <w:szCs w:val="22"/>
          <w:lang w:eastAsia="ar-SA"/>
        </w:rPr>
        <w:t xml:space="preserve"> od</w:t>
      </w:r>
      <w:r w:rsidRPr="00D90CFC">
        <w:rPr>
          <w:sz w:val="22"/>
          <w:szCs w:val="22"/>
          <w:lang w:eastAsia="ar-SA"/>
        </w:rPr>
        <w:t xml:space="preserve"> dnia</w:t>
      </w:r>
      <w:r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>
        <w:rPr>
          <w:b/>
          <w:color w:val="000000"/>
          <w:sz w:val="22"/>
          <w:szCs w:val="22"/>
          <w:lang w:eastAsia="ar-SA"/>
        </w:rPr>
        <w:t>, Polska</w:t>
      </w:r>
      <w:r w:rsidRPr="003D14E7">
        <w:rPr>
          <w:sz w:val="22"/>
          <w:szCs w:val="22"/>
          <w:lang w:eastAsia="ar-SA"/>
        </w:rPr>
        <w:t>.</w:t>
      </w:r>
    </w:p>
    <w:p w14:paraId="3C7534B0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6A4F0EB4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75F3F909" w14:textId="77777777" w:rsidR="00120097" w:rsidRPr="0012009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120097">
        <w:rPr>
          <w:b/>
          <w:sz w:val="22"/>
          <w:szCs w:val="22"/>
          <w:lang w:eastAsia="ar-SA"/>
        </w:rPr>
        <w:t xml:space="preserve">Oświadczamy, że w stosunku do Wykonawcy nie zachodzą przesłanki wykluczenia z postępowania, </w:t>
      </w:r>
      <w:r w:rsidRPr="00120097">
        <w:rPr>
          <w:b/>
          <w:sz w:val="22"/>
          <w:szCs w:val="22"/>
          <w:lang w:eastAsia="ar-SA"/>
        </w:rPr>
        <w:br/>
        <w:t xml:space="preserve">o których mowa w art. 7 ust. 1 ustawy z dnia 13 kwietnia 2022 r. o szczególnych rozwiązaniach </w:t>
      </w:r>
      <w:r w:rsidRPr="00120097">
        <w:rPr>
          <w:b/>
          <w:sz w:val="22"/>
          <w:szCs w:val="22"/>
          <w:lang w:eastAsia="ar-SA"/>
        </w:rPr>
        <w:br/>
        <w:t>w zakresie przeciwdziałania wspieraniu agresji na Ukrainę oraz służących ochronie bezpieczeństwa narodowego (Dz. U. z 2022 r. poz. 835).</w:t>
      </w:r>
    </w:p>
    <w:p w14:paraId="2BA5D2D2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13958235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69B0DC68" w14:textId="701A7003" w:rsidR="00120097" w:rsidRDefault="00120097" w:rsidP="00120097">
      <w:pPr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>
        <w:rPr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realizację następującej</w:t>
      </w:r>
      <w:r>
        <w:rPr>
          <w:sz w:val="22"/>
          <w:szCs w:val="22"/>
          <w:lang w:eastAsia="ar-SA"/>
        </w:rPr>
        <w:t>/</w:t>
      </w:r>
      <w:proofErr w:type="spellStart"/>
      <w:r>
        <w:rPr>
          <w:sz w:val="22"/>
          <w:szCs w:val="22"/>
          <w:lang w:eastAsia="ar-SA"/>
        </w:rPr>
        <w:t>cych</w:t>
      </w:r>
      <w:proofErr w:type="spellEnd"/>
      <w:r w:rsidRPr="003D14E7">
        <w:rPr>
          <w:sz w:val="22"/>
          <w:szCs w:val="22"/>
          <w:lang w:eastAsia="ar-SA"/>
        </w:rPr>
        <w:t xml:space="preserve"> części zamówienia: ...........................................................................</w:t>
      </w:r>
      <w:r>
        <w:rPr>
          <w:sz w:val="22"/>
          <w:szCs w:val="22"/>
          <w:lang w:eastAsia="ar-SA"/>
        </w:rPr>
        <w:t>................</w:t>
      </w:r>
    </w:p>
    <w:p w14:paraId="4104619D" w14:textId="1810C384" w:rsidR="00120097" w:rsidRPr="00E37FD7" w:rsidRDefault="00120097" w:rsidP="00120097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E37FD7">
        <w:rPr>
          <w:b/>
          <w:sz w:val="22"/>
          <w:szCs w:val="22"/>
        </w:rPr>
        <w:t>Nazwa podwykonawcy/ów</w:t>
      </w:r>
      <w:r w:rsidRPr="00E37FD7">
        <w:rPr>
          <w:sz w:val="22"/>
          <w:szCs w:val="22"/>
          <w:vertAlign w:val="superscript"/>
        </w:rPr>
        <w:footnoteReference w:id="4"/>
      </w:r>
      <w:r w:rsidRPr="00E37FD7">
        <w:rPr>
          <w:b/>
          <w:sz w:val="22"/>
          <w:szCs w:val="22"/>
        </w:rPr>
        <w:t xml:space="preserve"> </w:t>
      </w:r>
      <w:r w:rsidRPr="00E37FD7">
        <w:rPr>
          <w:sz w:val="22"/>
          <w:szCs w:val="22"/>
        </w:rPr>
        <w:t>…………………………………….…………………………………………</w:t>
      </w:r>
    </w:p>
    <w:p w14:paraId="6021AA16" w14:textId="77777777" w:rsidR="00120097" w:rsidRPr="003D14E7" w:rsidRDefault="00120097" w:rsidP="00120097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.........................</w:t>
      </w:r>
    </w:p>
    <w:p w14:paraId="0686F6F8" w14:textId="77777777" w:rsidR="00120097" w:rsidRPr="00083825" w:rsidRDefault="00120097" w:rsidP="00120097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02BD4DEE" w14:textId="77777777" w:rsidR="00120097" w:rsidRPr="00E37FD7" w:rsidRDefault="00120097" w:rsidP="00120097">
      <w:pPr>
        <w:numPr>
          <w:ilvl w:val="0"/>
          <w:numId w:val="14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Dane Kontaktowe Wykonawcy: </w:t>
      </w:r>
    </w:p>
    <w:p w14:paraId="33636207" w14:textId="77777777" w:rsidR="00120097" w:rsidRPr="00E37FD7" w:rsidRDefault="00120097" w:rsidP="00120097">
      <w:pPr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Strona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internetowa</w:t>
      </w:r>
      <w:proofErr w:type="spellEnd"/>
      <w:r>
        <w:rPr>
          <w:sz w:val="22"/>
          <w:szCs w:val="22"/>
          <w:lang w:val="de-DE"/>
        </w:rPr>
        <w:t>:</w:t>
      </w:r>
      <w:r w:rsidRPr="00E37FD7">
        <w:rPr>
          <w:sz w:val="22"/>
          <w:szCs w:val="22"/>
          <w:lang w:val="de-DE"/>
        </w:rPr>
        <w:t xml:space="preserve"> http:// ........................</w:t>
      </w:r>
      <w:r>
        <w:rPr>
          <w:sz w:val="22"/>
          <w:szCs w:val="22"/>
          <w:lang w:val="de-DE"/>
        </w:rPr>
        <w:t>...................</w:t>
      </w:r>
      <w:r w:rsidRPr="00E37FD7"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:</w:t>
      </w:r>
      <w:r w:rsidRPr="00E37FD7">
        <w:rPr>
          <w:sz w:val="22"/>
          <w:szCs w:val="22"/>
          <w:lang w:val="de-DE"/>
        </w:rPr>
        <w:t xml:space="preserve"> ...................</w:t>
      </w:r>
      <w:r>
        <w:rPr>
          <w:sz w:val="22"/>
          <w:szCs w:val="22"/>
          <w:lang w:val="de-DE"/>
        </w:rPr>
        <w:t>...........</w:t>
      </w:r>
      <w:r w:rsidRPr="00E37FD7">
        <w:rPr>
          <w:sz w:val="22"/>
          <w:szCs w:val="22"/>
          <w:lang w:val="de-DE"/>
        </w:rPr>
        <w:t>@................</w:t>
      </w:r>
      <w:r>
        <w:rPr>
          <w:sz w:val="22"/>
          <w:szCs w:val="22"/>
          <w:lang w:val="de-DE"/>
        </w:rPr>
        <w:t>.......</w:t>
      </w:r>
      <w:r w:rsidRPr="00E37FD7">
        <w:rPr>
          <w:sz w:val="22"/>
          <w:szCs w:val="22"/>
          <w:lang w:val="de-DE"/>
        </w:rPr>
        <w:t>,  Tel:</w:t>
      </w:r>
      <w:r>
        <w:rPr>
          <w:sz w:val="22"/>
          <w:szCs w:val="22"/>
          <w:lang w:val="de-DE"/>
        </w:rPr>
        <w:t> </w:t>
      </w:r>
      <w:r w:rsidRPr="00E37FD7">
        <w:rPr>
          <w:sz w:val="22"/>
          <w:szCs w:val="22"/>
          <w:lang w:val="de-DE"/>
        </w:rPr>
        <w:t>.......................................</w:t>
      </w:r>
    </w:p>
    <w:p w14:paraId="06B473BA" w14:textId="77777777" w:rsidR="00120097" w:rsidRPr="00E37FD7" w:rsidRDefault="00120097" w:rsidP="00120097">
      <w:pPr>
        <w:spacing w:after="120"/>
        <w:ind w:left="425"/>
        <w:jc w:val="both"/>
        <w:rPr>
          <w:sz w:val="22"/>
          <w:szCs w:val="22"/>
          <w:lang w:val="de-DE"/>
        </w:rPr>
      </w:pPr>
      <w:proofErr w:type="spellStart"/>
      <w:r w:rsidRPr="00E37FD7">
        <w:rPr>
          <w:sz w:val="22"/>
          <w:szCs w:val="22"/>
          <w:lang w:val="de-DE"/>
        </w:rPr>
        <w:t>Imię</w:t>
      </w:r>
      <w:proofErr w:type="spellEnd"/>
      <w:r w:rsidRPr="00E37FD7">
        <w:rPr>
          <w:sz w:val="22"/>
          <w:szCs w:val="22"/>
          <w:lang w:val="de-DE"/>
        </w:rPr>
        <w:t xml:space="preserve"> i </w:t>
      </w:r>
      <w:proofErr w:type="spellStart"/>
      <w:r w:rsidRPr="00E37FD7">
        <w:rPr>
          <w:sz w:val="22"/>
          <w:szCs w:val="22"/>
          <w:lang w:val="de-DE"/>
        </w:rPr>
        <w:t>nazwisko</w:t>
      </w:r>
      <w:proofErr w:type="spellEnd"/>
      <w:r w:rsidRPr="00E37FD7">
        <w:rPr>
          <w:sz w:val="22"/>
          <w:szCs w:val="22"/>
          <w:lang w:val="de-DE"/>
        </w:rPr>
        <w:t xml:space="preserve"> </w:t>
      </w:r>
      <w:proofErr w:type="spellStart"/>
      <w:r w:rsidRPr="00E37FD7">
        <w:rPr>
          <w:sz w:val="22"/>
          <w:szCs w:val="22"/>
          <w:lang w:val="de-DE"/>
        </w:rPr>
        <w:t>osoby</w:t>
      </w:r>
      <w:proofErr w:type="spellEnd"/>
      <w:r w:rsidRPr="00E37FD7">
        <w:rPr>
          <w:sz w:val="22"/>
          <w:szCs w:val="22"/>
          <w:lang w:val="de-DE"/>
        </w:rPr>
        <w:t xml:space="preserve"> </w:t>
      </w:r>
      <w:proofErr w:type="spellStart"/>
      <w:r w:rsidRPr="00E37FD7">
        <w:rPr>
          <w:sz w:val="22"/>
          <w:szCs w:val="22"/>
          <w:lang w:val="de-DE"/>
        </w:rPr>
        <w:t>upoważnionej</w:t>
      </w:r>
      <w:proofErr w:type="spellEnd"/>
      <w:r w:rsidRPr="00E37FD7">
        <w:rPr>
          <w:sz w:val="22"/>
          <w:szCs w:val="22"/>
          <w:lang w:val="de-DE"/>
        </w:rPr>
        <w:t xml:space="preserve"> do </w:t>
      </w:r>
      <w:proofErr w:type="spellStart"/>
      <w:r w:rsidRPr="00E37FD7">
        <w:rPr>
          <w:sz w:val="22"/>
          <w:szCs w:val="22"/>
          <w:lang w:val="de-DE"/>
        </w:rPr>
        <w:t>kontaktów</w:t>
      </w:r>
      <w:proofErr w:type="spellEnd"/>
      <w:r w:rsidRPr="00E37FD7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53C84E22" w14:textId="77777777" w:rsidR="00120097" w:rsidRPr="00E37FD7" w:rsidRDefault="00120097" w:rsidP="00120097">
      <w:pPr>
        <w:spacing w:after="240"/>
        <w:ind w:left="425"/>
        <w:jc w:val="both"/>
        <w:rPr>
          <w:sz w:val="22"/>
          <w:szCs w:val="22"/>
          <w:lang w:val="de-DE"/>
        </w:rPr>
      </w:pPr>
      <w:proofErr w:type="spellStart"/>
      <w:r w:rsidRPr="00E37FD7">
        <w:rPr>
          <w:sz w:val="22"/>
          <w:szCs w:val="22"/>
          <w:lang w:val="de-DE"/>
        </w:rPr>
        <w:t>Adres</w:t>
      </w:r>
      <w:proofErr w:type="spellEnd"/>
      <w:r w:rsidRPr="00E37FD7">
        <w:rPr>
          <w:sz w:val="22"/>
          <w:szCs w:val="22"/>
          <w:lang w:val="de-DE"/>
        </w:rPr>
        <w:t xml:space="preserve"> do </w:t>
      </w:r>
      <w:proofErr w:type="spellStart"/>
      <w:r w:rsidRPr="00E37FD7">
        <w:rPr>
          <w:sz w:val="22"/>
          <w:szCs w:val="22"/>
          <w:lang w:val="de-DE"/>
        </w:rPr>
        <w:t>korespondencji</w:t>
      </w:r>
      <w:proofErr w:type="spellEnd"/>
      <w:r w:rsidRPr="00E37FD7">
        <w:rPr>
          <w:sz w:val="22"/>
          <w:szCs w:val="22"/>
          <w:vertAlign w:val="superscript"/>
          <w:lang w:val="de-DE"/>
        </w:rPr>
        <w:footnoteReference w:id="5"/>
      </w:r>
      <w:r w:rsidRPr="00E37FD7">
        <w:rPr>
          <w:sz w:val="22"/>
          <w:szCs w:val="22"/>
          <w:lang w:val="de-DE"/>
        </w:rPr>
        <w:t>: …………………………………………………………………………………</w:t>
      </w:r>
    </w:p>
    <w:p w14:paraId="466A4498" w14:textId="77777777" w:rsidR="00120097" w:rsidRPr="003D14E7" w:rsidRDefault="00120097" w:rsidP="00120097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Oświadczamy, że </w:t>
      </w:r>
      <w:r>
        <w:rPr>
          <w:b/>
          <w:sz w:val="22"/>
          <w:szCs w:val="22"/>
          <w:lang w:eastAsia="ar-SA"/>
        </w:rPr>
        <w:t>zostały wypełnione</w:t>
      </w:r>
      <w:r w:rsidRPr="003D14E7">
        <w:rPr>
          <w:b/>
          <w:sz w:val="22"/>
          <w:szCs w:val="22"/>
          <w:lang w:eastAsia="ar-SA"/>
        </w:rPr>
        <w:t xml:space="preserve">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6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</w:t>
      </w:r>
      <w:r>
        <w:rPr>
          <w:b/>
          <w:sz w:val="22"/>
          <w:szCs w:val="22"/>
          <w:lang w:eastAsia="ar-SA"/>
        </w:rPr>
        <w:t>zostały pozyskane</w:t>
      </w:r>
      <w:r w:rsidRPr="003D14E7">
        <w:rPr>
          <w:b/>
          <w:sz w:val="22"/>
          <w:szCs w:val="22"/>
          <w:lang w:eastAsia="ar-SA"/>
        </w:rPr>
        <w:t xml:space="preserve"> w celu ubiegania się o udzielenie zamówienia publicznego w niniejszym postępowaniu, w </w:t>
      </w:r>
      <w:r w:rsidRPr="003D14E7">
        <w:rPr>
          <w:b/>
          <w:sz w:val="22"/>
          <w:szCs w:val="22"/>
          <w:lang w:eastAsia="ar-SA"/>
        </w:rPr>
        <w:lastRenderedPageBreak/>
        <w:t>szczególności poinformowa</w:t>
      </w:r>
      <w:r>
        <w:rPr>
          <w:b/>
          <w:sz w:val="22"/>
          <w:szCs w:val="22"/>
          <w:lang w:eastAsia="ar-SA"/>
        </w:rPr>
        <w:t>no</w:t>
      </w:r>
      <w:r w:rsidRPr="003D14E7">
        <w:rPr>
          <w:b/>
          <w:sz w:val="22"/>
          <w:szCs w:val="22"/>
          <w:lang w:eastAsia="ar-SA"/>
        </w:rPr>
        <w:t xml:space="preserve"> te osoby, że ich dane zostaną udostępnione Zamawiającemu (Instytutowi Oceanologii PAN) i zapozna</w:t>
      </w:r>
      <w:r>
        <w:rPr>
          <w:b/>
          <w:sz w:val="22"/>
          <w:szCs w:val="22"/>
          <w:lang w:eastAsia="ar-SA"/>
        </w:rPr>
        <w:t xml:space="preserve">no je </w:t>
      </w:r>
      <w:r w:rsidRPr="003D14E7">
        <w:rPr>
          <w:b/>
          <w:sz w:val="22"/>
          <w:szCs w:val="22"/>
          <w:lang w:eastAsia="ar-SA"/>
        </w:rPr>
        <w:t xml:space="preserve">z klauzulą informacyjną zawartą w rozdziale VIII </w:t>
      </w:r>
      <w:r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7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75D657AD" w14:textId="77777777" w:rsidR="00120097" w:rsidRDefault="00120097" w:rsidP="00120097">
      <w:pPr>
        <w:suppressAutoHyphens/>
        <w:rPr>
          <w:sz w:val="18"/>
          <w:szCs w:val="18"/>
          <w:lang w:eastAsia="ar-SA"/>
        </w:rPr>
      </w:pPr>
    </w:p>
    <w:p w14:paraId="3AEE8D98" w14:textId="77777777" w:rsidR="00120097" w:rsidRDefault="00120097" w:rsidP="00120097">
      <w:pPr>
        <w:suppressAutoHyphens/>
        <w:rPr>
          <w:sz w:val="18"/>
          <w:szCs w:val="18"/>
          <w:lang w:eastAsia="ar-SA"/>
        </w:rPr>
      </w:pPr>
    </w:p>
    <w:p w14:paraId="6CBAE2E6" w14:textId="77777777" w:rsidR="00120097" w:rsidRPr="003D14E7" w:rsidRDefault="00120097" w:rsidP="00120097">
      <w:pPr>
        <w:suppressAutoHyphens/>
        <w:rPr>
          <w:sz w:val="18"/>
          <w:szCs w:val="18"/>
          <w:lang w:eastAsia="ar-SA"/>
        </w:rPr>
      </w:pPr>
    </w:p>
    <w:p w14:paraId="589F73DC" w14:textId="77777777" w:rsidR="00120097" w:rsidRPr="003D14E7" w:rsidRDefault="00120097" w:rsidP="00120097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782CA4BF" w14:textId="77777777" w:rsidR="00120097" w:rsidRPr="003D14E7" w:rsidRDefault="00120097" w:rsidP="00120097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Pr="003D14E7">
        <w:rPr>
          <w:i/>
          <w:lang w:eastAsia="ar-SA"/>
        </w:rPr>
        <w:t>podpis Wykonawcy lub osoby upoważnionej</w:t>
      </w:r>
    </w:p>
    <w:p w14:paraId="63B92DD1" w14:textId="77777777" w:rsidR="00120097" w:rsidRPr="003D14E7" w:rsidRDefault="00120097" w:rsidP="00120097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22D56F98" w14:textId="77777777" w:rsidR="00120097" w:rsidRPr="001F3672" w:rsidRDefault="00120097" w:rsidP="00120097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7126E9B7" w14:textId="77777777" w:rsidR="00120097" w:rsidRPr="001F3672" w:rsidRDefault="00120097" w:rsidP="00120097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7CE106F7" w14:textId="77777777" w:rsidR="00120097" w:rsidRDefault="00120097" w:rsidP="001200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5FD52ABD" w14:textId="77777777" w:rsidR="00120097" w:rsidRPr="001F3672" w:rsidRDefault="00120097" w:rsidP="00120097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0FD57BFD" w14:textId="77777777" w:rsidR="00120097" w:rsidRPr="001F3672" w:rsidRDefault="00120097" w:rsidP="00120097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1F3672" w:rsidRDefault="00120097" w:rsidP="00120097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1F3672" w:rsidRDefault="00120097" w:rsidP="00120097">
      <w:pPr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1F3672" w:rsidRDefault="00120097" w:rsidP="00120097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2620739E" w14:textId="77777777" w:rsidR="00120097" w:rsidRPr="001F3672" w:rsidRDefault="00120097" w:rsidP="00120097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46004CAA" w14:textId="77777777" w:rsidR="00120097" w:rsidRPr="003D14E7" w:rsidRDefault="00120097" w:rsidP="00120097">
      <w:pPr>
        <w:suppressAutoHyphens/>
        <w:ind w:left="1416"/>
        <w:jc w:val="right"/>
        <w:rPr>
          <w:lang w:eastAsia="ar-SA"/>
        </w:rPr>
      </w:pPr>
    </w:p>
    <w:p w14:paraId="1489EE8D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0A915411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0452D68A" w14:textId="77777777" w:rsidR="00120097" w:rsidRPr="003D14E7" w:rsidRDefault="00120097" w:rsidP="00120097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78FD0EBF" w14:textId="77777777" w:rsidR="00120097" w:rsidRPr="003D14E7" w:rsidRDefault="00120097" w:rsidP="00120097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Pr="003D2F8A">
        <w:rPr>
          <w:b/>
          <w:bCs/>
          <w:sz w:val="22"/>
          <w:szCs w:val="22"/>
          <w:lang w:eastAsia="ar-SA"/>
        </w:rPr>
        <w:t>dostawę akustycznego profilującego prądomierza dopplerowskiego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>
        <w:rPr>
          <w:sz w:val="22"/>
          <w:szCs w:val="22"/>
          <w:lang w:eastAsia="ar-SA"/>
        </w:rPr>
        <w:t>ii Nauk (nr postępowania IO/ZO/18</w:t>
      </w:r>
      <w:r w:rsidRPr="003D14E7">
        <w:rPr>
          <w:sz w:val="22"/>
          <w:szCs w:val="22"/>
          <w:lang w:eastAsia="ar-SA"/>
        </w:rPr>
        <w:t>/202</w:t>
      </w:r>
      <w:r>
        <w:rPr>
          <w:sz w:val="22"/>
          <w:szCs w:val="22"/>
          <w:lang w:eastAsia="ar-SA"/>
        </w:rPr>
        <w:t>2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F2BB272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6A697908" w14:textId="77777777" w:rsidR="00120097" w:rsidRPr="003D14E7" w:rsidRDefault="00120097" w:rsidP="00120097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6B551BE5" w14:textId="77777777" w:rsidR="00120097" w:rsidRPr="005A3E33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sz w:val="22"/>
          <w:szCs w:val="22"/>
        </w:rPr>
        <w:t>posiada zdolność</w:t>
      </w:r>
      <w:r w:rsidRPr="005A3E33">
        <w:rPr>
          <w:sz w:val="22"/>
          <w:szCs w:val="22"/>
        </w:rPr>
        <w:t xml:space="preserve"> do występowania w obrocie gospodarczym</w:t>
      </w:r>
      <w:r>
        <w:rPr>
          <w:sz w:val="22"/>
          <w:szCs w:val="22"/>
        </w:rPr>
        <w:t xml:space="preserve"> </w:t>
      </w:r>
      <w:r w:rsidRPr="00430781">
        <w:rPr>
          <w:sz w:val="22"/>
          <w:szCs w:val="22"/>
        </w:rPr>
        <w:t xml:space="preserve">– </w:t>
      </w:r>
      <w:r w:rsidRPr="00430781">
        <w:rPr>
          <w:i/>
          <w:sz w:val="22"/>
          <w:szCs w:val="22"/>
        </w:rPr>
        <w:t>Zamawiający nie precyzuje tego warunku</w:t>
      </w:r>
      <w:r w:rsidRPr="00430781">
        <w:rPr>
          <w:sz w:val="22"/>
          <w:szCs w:val="22"/>
        </w:rPr>
        <w:t>;</w:t>
      </w:r>
    </w:p>
    <w:p w14:paraId="3B1C00ED" w14:textId="77777777" w:rsidR="00120097" w:rsidRPr="00430781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uprawnienia</w:t>
      </w:r>
      <w:r w:rsidRPr="00430781">
        <w:rPr>
          <w:rFonts w:eastAsia="TimesNewRomanPSMT"/>
          <w:sz w:val="22"/>
          <w:szCs w:val="22"/>
          <w:lang w:eastAsia="ar-SA"/>
        </w:rPr>
        <w:t xml:space="preserve"> do prowadzenia określonej działalności</w:t>
      </w:r>
      <w:r>
        <w:rPr>
          <w:rFonts w:eastAsia="TimesNewRomanPSMT"/>
          <w:sz w:val="22"/>
          <w:szCs w:val="22"/>
          <w:lang w:eastAsia="ar-SA"/>
        </w:rPr>
        <w:t xml:space="preserve"> gospodarczej lub</w:t>
      </w:r>
      <w:r w:rsidRPr="00430781">
        <w:rPr>
          <w:rFonts w:eastAsia="TimesNewRomanPSMT"/>
          <w:sz w:val="22"/>
          <w:szCs w:val="22"/>
          <w:lang w:eastAsia="ar-SA"/>
        </w:rPr>
        <w:t xml:space="preserve"> zawodowej, o ile wynika to z odrębnych przepisów</w:t>
      </w:r>
      <w:r w:rsidRPr="00430781">
        <w:rPr>
          <w:sz w:val="22"/>
          <w:szCs w:val="22"/>
        </w:rPr>
        <w:t xml:space="preserve"> – </w:t>
      </w:r>
      <w:r w:rsidRPr="00430781">
        <w:rPr>
          <w:i/>
          <w:sz w:val="22"/>
          <w:szCs w:val="22"/>
        </w:rPr>
        <w:t>Zamawiający nie precyzuje tego warunku</w:t>
      </w:r>
      <w:r w:rsidRPr="00430781">
        <w:rPr>
          <w:sz w:val="22"/>
          <w:szCs w:val="22"/>
        </w:rPr>
        <w:t>;</w:t>
      </w:r>
    </w:p>
    <w:p w14:paraId="3C5C4AC1" w14:textId="77777777" w:rsidR="00120097" w:rsidRPr="00E9699C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posiada </w:t>
      </w:r>
      <w:r w:rsidRPr="005A3E33">
        <w:rPr>
          <w:sz w:val="22"/>
          <w:szCs w:val="22"/>
        </w:rPr>
        <w:t>sytua</w:t>
      </w:r>
      <w:r>
        <w:rPr>
          <w:sz w:val="22"/>
          <w:szCs w:val="22"/>
        </w:rPr>
        <w:t xml:space="preserve">cję ekonomiczną i finansową </w:t>
      </w:r>
      <w:r w:rsidRPr="00430781"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zapewniającą wykonanie zamówienia</w:t>
      </w:r>
      <w:r w:rsidRPr="00430781">
        <w:rPr>
          <w:sz w:val="22"/>
          <w:szCs w:val="22"/>
        </w:rPr>
        <w:t>;</w:t>
      </w:r>
    </w:p>
    <w:p w14:paraId="3BACB2F8" w14:textId="77777777" w:rsidR="00120097" w:rsidRPr="005A3E33" w:rsidRDefault="00120097" w:rsidP="00120097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zdolność techniczną lub zawodową</w:t>
      </w:r>
      <w:r w:rsidRPr="005A3E33">
        <w:rPr>
          <w:rFonts w:eastAsia="TimesNewRomanPSMT"/>
          <w:sz w:val="22"/>
          <w:szCs w:val="22"/>
          <w:lang w:eastAsia="ar-SA"/>
        </w:rPr>
        <w:t xml:space="preserve"> - w zakresie</w:t>
      </w:r>
      <w:r w:rsidRPr="005A3E33">
        <w:rPr>
          <w:sz w:val="22"/>
          <w:szCs w:val="22"/>
        </w:rPr>
        <w:t xml:space="preserve"> wiedzy i doświadczenia: </w:t>
      </w:r>
      <w:r w:rsidRPr="005A3E33">
        <w:rPr>
          <w:i/>
          <w:sz w:val="22"/>
          <w:szCs w:val="22"/>
        </w:rPr>
        <w:t xml:space="preserve">w postaci należytego wykonania, a w przypadku świadczeń okresowych lub ciągłych również wykonywania, w okresie </w:t>
      </w:r>
      <w:r w:rsidRPr="00AC1225">
        <w:rPr>
          <w:i/>
          <w:sz w:val="22"/>
          <w:szCs w:val="22"/>
        </w:rPr>
        <w:t xml:space="preserve">ostatnich trzech lat przed upływem terminu składania ofert, a jeżeli okres prowadzenia działalności jest krótszy – to w tym okresie, co najmniej </w:t>
      </w:r>
      <w:r w:rsidRPr="00AC1225">
        <w:rPr>
          <w:b/>
          <w:i/>
          <w:sz w:val="22"/>
          <w:szCs w:val="22"/>
        </w:rPr>
        <w:t xml:space="preserve">dwóch dostaw </w:t>
      </w:r>
      <w:r w:rsidRPr="00AC1225">
        <w:rPr>
          <w:i/>
          <w:sz w:val="22"/>
          <w:szCs w:val="22"/>
        </w:rPr>
        <w:t xml:space="preserve">odpowiadających przedmiotowi zamówienia, tj. </w:t>
      </w:r>
      <w:r w:rsidRPr="00AC1225">
        <w:rPr>
          <w:b/>
          <w:i/>
          <w:sz w:val="22"/>
          <w:szCs w:val="22"/>
        </w:rPr>
        <w:t xml:space="preserve">obejmujących dostawę </w:t>
      </w:r>
      <w:r w:rsidRPr="00AC1225">
        <w:rPr>
          <w:b/>
          <w:bCs/>
          <w:i/>
          <w:sz w:val="22"/>
          <w:szCs w:val="22"/>
        </w:rPr>
        <w:t>akustycznego profilującego prądomierza dopplerowskiego</w:t>
      </w:r>
      <w:r w:rsidRPr="00AC1225">
        <w:rPr>
          <w:b/>
          <w:i/>
          <w:sz w:val="22"/>
          <w:szCs w:val="22"/>
        </w:rPr>
        <w:t>, o wartości minimum 50 000 zł brutto każda</w:t>
      </w:r>
      <w:r>
        <w:rPr>
          <w:b/>
          <w:sz w:val="22"/>
          <w:szCs w:val="22"/>
        </w:rPr>
        <w:t>.</w:t>
      </w:r>
    </w:p>
    <w:p w14:paraId="6B5A9A4D" w14:textId="77777777" w:rsidR="00120097" w:rsidRPr="003D14E7" w:rsidRDefault="00120097" w:rsidP="00120097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0DDE5D62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Default="00120097" w:rsidP="00120097">
      <w:pPr>
        <w:suppressAutoHyphens/>
        <w:ind w:left="4254"/>
        <w:rPr>
          <w:sz w:val="22"/>
          <w:szCs w:val="22"/>
          <w:lang w:eastAsia="ar-SA"/>
        </w:rPr>
      </w:pPr>
    </w:p>
    <w:p w14:paraId="76B84424" w14:textId="77777777" w:rsidR="00120097" w:rsidRPr="003D14E7" w:rsidRDefault="00120097" w:rsidP="00120097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161B0D25" w14:textId="77777777" w:rsidR="00120097" w:rsidRPr="003D14E7" w:rsidRDefault="00120097" w:rsidP="00120097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</w:t>
      </w:r>
      <w:r w:rsidRPr="003D14E7">
        <w:rPr>
          <w:i/>
          <w:lang w:eastAsia="ar-SA"/>
        </w:rPr>
        <w:t>podpis Wykonawcy lub osoby upoważnionej</w:t>
      </w:r>
    </w:p>
    <w:p w14:paraId="26D405DB" w14:textId="77777777" w:rsidR="00120097" w:rsidRPr="003D14E7" w:rsidRDefault="00120097" w:rsidP="00120097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2EF16BFD" w14:textId="77777777" w:rsidR="00120097" w:rsidRPr="003D14E7" w:rsidRDefault="00120097" w:rsidP="00120097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</w:r>
      <w:r w:rsidRPr="003D14E7">
        <w:rPr>
          <w:b/>
          <w:bCs/>
          <w:sz w:val="22"/>
          <w:szCs w:val="22"/>
          <w:lang w:eastAsia="ar-SA"/>
        </w:rPr>
        <w:lastRenderedPageBreak/>
        <w:t>Załącznik nr 3</w:t>
      </w:r>
    </w:p>
    <w:p w14:paraId="7EC8A30C" w14:textId="77777777" w:rsidR="00120097" w:rsidRPr="003D14E7" w:rsidRDefault="00120097" w:rsidP="00120097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7223F0E7" w14:textId="77777777" w:rsidR="00120097" w:rsidRPr="003D14E7" w:rsidRDefault="00120097" w:rsidP="00120097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67DDBD56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40B569FA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0AAF7E94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0997B6AE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1C47EC8F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>
        <w:rPr>
          <w:sz w:val="22"/>
          <w:szCs w:val="22"/>
          <w:lang w:eastAsia="ar-SA"/>
        </w:rPr>
        <w:t>.....................</w:t>
      </w:r>
    </w:p>
    <w:p w14:paraId="0E4AD809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</w:t>
      </w:r>
    </w:p>
    <w:p w14:paraId="684E799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>
        <w:rPr>
          <w:sz w:val="22"/>
          <w:szCs w:val="22"/>
          <w:lang w:eastAsia="ar-SA"/>
        </w:rPr>
        <w:t>,</w:t>
      </w:r>
    </w:p>
    <w:p w14:paraId="259B185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A012821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ar-SA"/>
        </w:rPr>
        <w:t>......................</w:t>
      </w:r>
    </w:p>
    <w:p w14:paraId="296D5D1F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639A2DA6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2CD62CC5" w14:textId="77777777" w:rsidR="00120097" w:rsidRDefault="00120097" w:rsidP="00120097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>Podstawą zawarcia umowy jest wybór najkorzystniejszej oferty w postępowaniu numer IO/ZO/</w:t>
      </w:r>
      <w:r>
        <w:rPr>
          <w:color w:val="000000"/>
          <w:sz w:val="22"/>
          <w:szCs w:val="22"/>
          <w:lang w:eastAsia="ar-SA"/>
        </w:rPr>
        <w:t>18</w:t>
      </w:r>
      <w:r w:rsidRPr="003D2F8A">
        <w:rPr>
          <w:color w:val="000000"/>
          <w:sz w:val="22"/>
          <w:szCs w:val="22"/>
          <w:lang w:eastAsia="ar-SA"/>
        </w:rPr>
        <w:t>/202</w:t>
      </w:r>
      <w:r>
        <w:rPr>
          <w:color w:val="000000"/>
          <w:sz w:val="22"/>
          <w:szCs w:val="22"/>
          <w:lang w:eastAsia="ar-SA"/>
        </w:rPr>
        <w:t>2</w:t>
      </w:r>
      <w:r w:rsidRPr="003D2F8A">
        <w:rPr>
          <w:color w:val="000000"/>
          <w:sz w:val="22"/>
          <w:szCs w:val="22"/>
          <w:lang w:eastAsia="ar-SA"/>
        </w:rPr>
        <w:t xml:space="preserve"> 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3D2F8A">
        <w:rPr>
          <w:bCs/>
          <w:sz w:val="22"/>
          <w:szCs w:val="22"/>
        </w:rPr>
        <w:t>Dz.U. z 20</w:t>
      </w:r>
      <w:r>
        <w:rPr>
          <w:bCs/>
          <w:sz w:val="22"/>
          <w:szCs w:val="22"/>
        </w:rPr>
        <w:t>21</w:t>
      </w:r>
      <w:r w:rsidRPr="003D2F8A">
        <w:rPr>
          <w:bCs/>
          <w:sz w:val="22"/>
          <w:szCs w:val="22"/>
        </w:rPr>
        <w:t xml:space="preserve"> r. poz. </w:t>
      </w:r>
      <w:r>
        <w:rPr>
          <w:bCs/>
          <w:sz w:val="22"/>
          <w:szCs w:val="22"/>
        </w:rPr>
        <w:t>11</w:t>
      </w:r>
      <w:r w:rsidRPr="003D2F8A">
        <w:rPr>
          <w:bCs/>
          <w:sz w:val="22"/>
          <w:szCs w:val="22"/>
        </w:rPr>
        <w:t>29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2F8057E3" w14:textId="35D0135F" w:rsidR="00120097" w:rsidRDefault="00120097" w:rsidP="00120097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3D2F8A">
        <w:rPr>
          <w:color w:val="000000"/>
          <w:sz w:val="22"/>
          <w:szCs w:val="22"/>
          <w:lang w:eastAsia="ar-SA"/>
        </w:rPr>
        <w:t>Zamówienie jest finansowane w ramach</w:t>
      </w:r>
      <w:r>
        <w:rPr>
          <w:color w:val="000000"/>
          <w:sz w:val="22"/>
          <w:szCs w:val="22"/>
          <w:lang w:eastAsia="ar-SA"/>
        </w:rPr>
        <w:t xml:space="preserve"> </w:t>
      </w:r>
      <w:r w:rsidR="00D1367B" w:rsidRPr="00F23B5B">
        <w:rPr>
          <w:bCs/>
          <w:sz w:val="22"/>
          <w:szCs w:val="22"/>
        </w:rPr>
        <w:t xml:space="preserve">projektu </w:t>
      </w:r>
      <w:r w:rsidR="00D1367B" w:rsidRPr="00D1367B">
        <w:rPr>
          <w:bCs/>
          <w:sz w:val="22"/>
          <w:szCs w:val="22"/>
        </w:rPr>
        <w:t>„</w:t>
      </w:r>
      <w:proofErr w:type="spellStart"/>
      <w:r w:rsidR="00D1367B" w:rsidRPr="00D1367B">
        <w:rPr>
          <w:bCs/>
          <w:sz w:val="22"/>
          <w:szCs w:val="22"/>
        </w:rPr>
        <w:t>Argo</w:t>
      </w:r>
      <w:proofErr w:type="spellEnd"/>
      <w:r w:rsidR="00D1367B" w:rsidRPr="00D1367B">
        <w:rPr>
          <w:bCs/>
          <w:sz w:val="22"/>
          <w:szCs w:val="22"/>
        </w:rPr>
        <w:t xml:space="preserve">-Polska” </w:t>
      </w:r>
      <w:r w:rsidR="00D1367B">
        <w:rPr>
          <w:bCs/>
          <w:sz w:val="22"/>
          <w:szCs w:val="22"/>
        </w:rPr>
        <w:t xml:space="preserve">w ramach programu </w:t>
      </w:r>
      <w:r w:rsidR="00D1367B" w:rsidRPr="00F23B5B">
        <w:rPr>
          <w:bCs/>
          <w:sz w:val="22"/>
          <w:szCs w:val="22"/>
        </w:rPr>
        <w:t>„</w:t>
      </w:r>
      <w:r w:rsidR="00D1367B" w:rsidRPr="00EC0502">
        <w:rPr>
          <w:bCs/>
          <w:sz w:val="22"/>
          <w:szCs w:val="22"/>
        </w:rPr>
        <w:t>Wsparcie udziału polskich zespołów naukowych w międzynarodowych projektach infrastruktury badawczej</w:t>
      </w:r>
      <w:r w:rsidR="00D1367B" w:rsidRPr="00F23B5B">
        <w:rPr>
          <w:bCs/>
          <w:sz w:val="22"/>
          <w:szCs w:val="22"/>
        </w:rPr>
        <w:t>”</w:t>
      </w:r>
      <w:r w:rsidR="00D1367B">
        <w:rPr>
          <w:bCs/>
          <w:sz w:val="22"/>
          <w:szCs w:val="22"/>
        </w:rPr>
        <w:t>,</w:t>
      </w:r>
      <w:r w:rsidR="00D1367B" w:rsidRPr="00F23B5B">
        <w:rPr>
          <w:bCs/>
          <w:sz w:val="22"/>
          <w:szCs w:val="22"/>
        </w:rPr>
        <w:t xml:space="preserve"> finansowanego ze środków </w:t>
      </w:r>
      <w:r w:rsidR="00D1367B">
        <w:rPr>
          <w:bCs/>
          <w:sz w:val="22"/>
          <w:szCs w:val="22"/>
        </w:rPr>
        <w:t>Ministerstwa Edukacji i Nauki (umowa</w:t>
      </w:r>
      <w:r w:rsidR="00D1367B" w:rsidRPr="00A100DE">
        <w:rPr>
          <w:bCs/>
          <w:sz w:val="22"/>
          <w:szCs w:val="22"/>
        </w:rPr>
        <w:t xml:space="preserve"> nr 2022/WK/04 z dnia 24.08.2022</w:t>
      </w:r>
      <w:r w:rsidR="00D1367B">
        <w:rPr>
          <w:bCs/>
          <w:sz w:val="22"/>
          <w:szCs w:val="22"/>
        </w:rPr>
        <w:t>)</w:t>
      </w:r>
      <w:r w:rsidR="00D1367B" w:rsidRPr="00F23B5B">
        <w:rPr>
          <w:bCs/>
          <w:sz w:val="22"/>
          <w:szCs w:val="22"/>
        </w:rPr>
        <w:t>.</w:t>
      </w:r>
    </w:p>
    <w:p w14:paraId="60C2A8AB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26CD8B1A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Pr="00FA6842">
        <w:rPr>
          <w:b/>
          <w:bCs/>
          <w:sz w:val="22"/>
          <w:szCs w:val="22"/>
        </w:rPr>
        <w:t>akustycznego profilującego prądomierza dopplerowskiego</w:t>
      </w:r>
      <w:r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365E3C43" w14:textId="77777777" w:rsidR="00120097" w:rsidRPr="002701CC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583AABAF" w14:textId="77777777" w:rsidR="00120097" w:rsidRPr="00AA2289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5DD92E24" w14:textId="77777777" w:rsidR="00120097" w:rsidRPr="00FA6842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akustyczny profilujący prądomierz dopplerowski o częstotliwości 1MHz,</w:t>
      </w:r>
    </w:p>
    <w:p w14:paraId="6FCC058C" w14:textId="77777777" w:rsidR="00120097" w:rsidRPr="00FA6842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głowicę 5-wiązkową z opcją pomiaru wysokiej rozdzielczości (HR),</w:t>
      </w:r>
    </w:p>
    <w:p w14:paraId="00FDD056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pomiar uśrednionych profili prądów, 4 wiązki akustyczne,</w:t>
      </w:r>
    </w:p>
    <w:p w14:paraId="242E2C1D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pomiar prądów w modzie BURST, 5 wiązek akustycznych,</w:t>
      </w:r>
    </w:p>
    <w:p w14:paraId="1A5F2935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zasięg profilowania 30 m,</w:t>
      </w:r>
    </w:p>
    <w:p w14:paraId="4FBC9EF9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rozmiar komórki </w:t>
      </w:r>
      <w:r w:rsidRPr="00577AFF">
        <w:rPr>
          <w:sz w:val="22"/>
        </w:rPr>
        <w:t>0,2 - 2 m</w:t>
      </w:r>
      <w:r w:rsidRPr="00577AFF">
        <w:rPr>
          <w:bCs/>
          <w:sz w:val="22"/>
        </w:rPr>
        <w:t>, max ilość komórek 256,</w:t>
      </w:r>
    </w:p>
    <w:p w14:paraId="122B87F2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dokładność pomiaru prędkości 0.3% mierzonej wartości ± 0.3cm/s, rozdzielczość pomiaru prędkości 0,1 cm/s,</w:t>
      </w:r>
    </w:p>
    <w:p w14:paraId="2B0B03AA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wyposażony w referencyjny system kursu i pozycji (AHRS), czujnik temperatury w głowicy,</w:t>
      </w:r>
    </w:p>
    <w:p w14:paraId="609865CD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dokładność/rozdzielczość kierunku +/- 3° (dynamiczna) +/- 2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(statyczna) dla nachylenia &lt;20°/0,01°,</w:t>
      </w:r>
    </w:p>
    <w:p w14:paraId="51864988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zakres akcelerometru (dynamiczny) +/-2g,</w:t>
      </w:r>
    </w:p>
    <w:p w14:paraId="27BFBB01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 xml:space="preserve">zakres </w:t>
      </w:r>
      <w:proofErr w:type="spellStart"/>
      <w:r w:rsidRPr="00577AFF">
        <w:rPr>
          <w:bCs/>
          <w:sz w:val="22"/>
        </w:rPr>
        <w:t>gyro</w:t>
      </w:r>
      <w:proofErr w:type="spellEnd"/>
      <w:r w:rsidRPr="00577AFF">
        <w:rPr>
          <w:bCs/>
          <w:sz w:val="22"/>
        </w:rPr>
        <w:t xml:space="preserve"> (dynamiczny) +/- 250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/s</w:t>
      </w:r>
      <w:r>
        <w:rPr>
          <w:bCs/>
          <w:sz w:val="22"/>
        </w:rPr>
        <w:t>,</w:t>
      </w:r>
    </w:p>
    <w:p w14:paraId="0175CB9E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zakres magnetometru (dynamiczny) +/- 1,3 Gauss</w:t>
      </w:r>
      <w:r>
        <w:rPr>
          <w:bCs/>
          <w:sz w:val="22"/>
        </w:rPr>
        <w:t>,</w:t>
      </w:r>
    </w:p>
    <w:p w14:paraId="1F110CFF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Pitch/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 xml:space="preserve"> zakres/rozdzielczość +/-90</w:t>
      </w:r>
      <w:r w:rsidRPr="00577AFF">
        <w:rPr>
          <w:bCs/>
          <w:sz w:val="22"/>
          <w:vertAlign w:val="superscript"/>
        </w:rPr>
        <w:t xml:space="preserve">o </w:t>
      </w:r>
      <w:r w:rsidRPr="00577AFF">
        <w:rPr>
          <w:bCs/>
          <w:sz w:val="22"/>
        </w:rPr>
        <w:t>(</w:t>
      </w:r>
      <w:proofErr w:type="spellStart"/>
      <w:r w:rsidRPr="00577AFF">
        <w:rPr>
          <w:bCs/>
          <w:sz w:val="22"/>
        </w:rPr>
        <w:t>pitch</w:t>
      </w:r>
      <w:proofErr w:type="spellEnd"/>
      <w:r w:rsidRPr="00577AFF">
        <w:rPr>
          <w:bCs/>
          <w:sz w:val="22"/>
        </w:rPr>
        <w:t>) +/-180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(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>) /0,01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>,</w:t>
      </w:r>
    </w:p>
    <w:p w14:paraId="6C2C46A3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Pitch/</w:t>
      </w:r>
      <w:proofErr w:type="spellStart"/>
      <w:r w:rsidRPr="00577AFF">
        <w:rPr>
          <w:bCs/>
          <w:sz w:val="22"/>
        </w:rPr>
        <w:t>Roll</w:t>
      </w:r>
      <w:proofErr w:type="spellEnd"/>
      <w:r w:rsidRPr="00577AFF">
        <w:rPr>
          <w:bCs/>
          <w:sz w:val="22"/>
        </w:rPr>
        <w:t xml:space="preserve"> dokładność +/-2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(dynamiczna) +/- 0.5</w:t>
      </w:r>
      <w:r w:rsidRPr="00577AFF">
        <w:rPr>
          <w:bCs/>
          <w:sz w:val="22"/>
          <w:vertAlign w:val="superscript"/>
        </w:rPr>
        <w:t>o</w:t>
      </w:r>
      <w:r w:rsidRPr="00577AFF">
        <w:rPr>
          <w:bCs/>
          <w:sz w:val="22"/>
        </w:rPr>
        <w:t xml:space="preserve"> (statyczna),</w:t>
      </w:r>
    </w:p>
    <w:p w14:paraId="799EC2CD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wyposażony w czujnik ciśnienia (zasięg 0-300 m, dokładność 0,1% pełnej skali),</w:t>
      </w:r>
    </w:p>
    <w:p w14:paraId="5AA42423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karta pamięci 128 GB SD,</w:t>
      </w:r>
    </w:p>
    <w:p w14:paraId="660B41AF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standardowa obudowa ciśnieniowa z miejscem na baterie,</w:t>
      </w:r>
    </w:p>
    <w:p w14:paraId="58E3B0C9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komunikacja 6p+2p MCBH, Ethernet i zasilanie,</w:t>
      </w:r>
    </w:p>
    <w:p w14:paraId="32020389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577AFF">
        <w:rPr>
          <w:bCs/>
          <w:sz w:val="22"/>
        </w:rPr>
        <w:t>kabel Ethernet 10m z MCBH6MP, zasilanie i złącze RJ45 (suchy koniec),</w:t>
      </w:r>
    </w:p>
    <w:p w14:paraId="124E638F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proofErr w:type="spellStart"/>
      <w:r w:rsidRPr="00577AFF">
        <w:rPr>
          <w:bCs/>
          <w:sz w:val="22"/>
        </w:rPr>
        <w:t>firmware</w:t>
      </w:r>
      <w:proofErr w:type="spellEnd"/>
      <w:r w:rsidRPr="00577AFF">
        <w:rPr>
          <w:bCs/>
          <w:sz w:val="22"/>
        </w:rPr>
        <w:t xml:space="preserve"> (licencja) do funkcji Echo </w:t>
      </w:r>
      <w:proofErr w:type="spellStart"/>
      <w:r w:rsidRPr="00577AFF">
        <w:rPr>
          <w:bCs/>
          <w:sz w:val="22"/>
        </w:rPr>
        <w:t>Sounder</w:t>
      </w:r>
      <w:proofErr w:type="spellEnd"/>
      <w:r w:rsidRPr="00577AFF">
        <w:rPr>
          <w:bCs/>
          <w:sz w:val="22"/>
        </w:rPr>
        <w:t xml:space="preserve"> (wymagana moda BURST),</w:t>
      </w:r>
    </w:p>
    <w:p w14:paraId="644E0EAF" w14:textId="77777777" w:rsidR="00120097" w:rsidRPr="00577AFF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proofErr w:type="spellStart"/>
      <w:r w:rsidRPr="00577AFF">
        <w:rPr>
          <w:bCs/>
          <w:sz w:val="22"/>
        </w:rPr>
        <w:t>firmware</w:t>
      </w:r>
      <w:proofErr w:type="spellEnd"/>
      <w:r w:rsidRPr="00577AFF">
        <w:rPr>
          <w:bCs/>
          <w:sz w:val="22"/>
        </w:rPr>
        <w:t xml:space="preserve"> (licencja) do pomiaru w trybie HR z wykorzystaniem 5-tej wiązki (wymagana moda BURST),</w:t>
      </w:r>
    </w:p>
    <w:p w14:paraId="21963016" w14:textId="77777777" w:rsidR="00120097" w:rsidRPr="00FA6842" w:rsidRDefault="00120097" w:rsidP="00120097">
      <w:pPr>
        <w:pStyle w:val="Akapitzlist"/>
        <w:numPr>
          <w:ilvl w:val="0"/>
          <w:numId w:val="28"/>
        </w:numPr>
        <w:tabs>
          <w:tab w:val="clear" w:pos="786"/>
        </w:tabs>
        <w:ind w:left="851" w:hanging="284"/>
        <w:contextualSpacing w:val="0"/>
        <w:jc w:val="both"/>
        <w:rPr>
          <w:bCs/>
          <w:sz w:val="22"/>
        </w:rPr>
      </w:pPr>
      <w:r w:rsidRPr="00FA6842">
        <w:rPr>
          <w:bCs/>
          <w:sz w:val="22"/>
        </w:rPr>
        <w:t xml:space="preserve">oprogramowanie do planowania pomiarów, odczytu i konwersji danych. </w:t>
      </w:r>
    </w:p>
    <w:p w14:paraId="19BF6DAC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lastRenderedPageBreak/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</w:t>
      </w:r>
      <w:r w:rsidRPr="00AC7A02">
        <w:rPr>
          <w:sz w:val="22"/>
          <w:szCs w:val="22"/>
          <w:lang w:eastAsia="ar-SA"/>
        </w:rPr>
        <w:t xml:space="preserve">techniczne, wolnego od wszelkich wad i uszkodzeń, bez wcześniejszej eksploatacji i nie będącego przedmiotem praw osób trzecich. </w:t>
      </w:r>
      <w:r w:rsidRPr="00AC7A02">
        <w:rPr>
          <w:sz w:val="22"/>
          <w:szCs w:val="22"/>
        </w:rPr>
        <w:t xml:space="preserve">Dostarczany sprzęt nie może być sprzętem powystawowym </w:t>
      </w:r>
      <w:r w:rsidRPr="00AC7A02">
        <w:rPr>
          <w:sz w:val="22"/>
          <w:szCs w:val="22"/>
        </w:rPr>
        <w:br/>
        <w:t>(z ekspozycji).</w:t>
      </w:r>
    </w:p>
    <w:p w14:paraId="5FDF235E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14:paraId="0E5CBCB8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6C0A415" w14:textId="77777777" w:rsidR="00120097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776366CF" w14:textId="77777777" w:rsidR="00120097" w:rsidRPr="00AE50A9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3B6C0158" w14:textId="77777777" w:rsidR="00120097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397C6768" w14:textId="77777777" w:rsidR="00120097" w:rsidRPr="00832455" w:rsidRDefault="00120097" w:rsidP="00120097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>wersję instalacyjną oprogramowania</w:t>
      </w:r>
      <w:r w:rsidRPr="000E6D40">
        <w:rPr>
          <w:bCs/>
          <w:sz w:val="22"/>
        </w:rPr>
        <w:t xml:space="preserve"> </w:t>
      </w:r>
      <w:r w:rsidRPr="000E6D40">
        <w:rPr>
          <w:bCs/>
          <w:sz w:val="22"/>
          <w:szCs w:val="22"/>
        </w:rPr>
        <w:t>do planowania pomiarów, odczytu i konwersji danych</w:t>
      </w:r>
      <w:r w:rsidRPr="00832455">
        <w:rPr>
          <w:sz w:val="22"/>
          <w:szCs w:val="22"/>
        </w:rPr>
        <w:t xml:space="preserve">, o którym mowa </w:t>
      </w:r>
      <w:r>
        <w:rPr>
          <w:sz w:val="22"/>
          <w:szCs w:val="22"/>
        </w:rPr>
        <w:t xml:space="preserve">ust. 3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22 powyżej</w:t>
      </w:r>
      <w:r w:rsidRPr="00E37FD7">
        <w:rPr>
          <w:sz w:val="22"/>
          <w:szCs w:val="22"/>
        </w:rPr>
        <w:t xml:space="preserve"> (np. na nośniku lub klucz i link do samodzielnego pobrania).</w:t>
      </w:r>
    </w:p>
    <w:p w14:paraId="7497E3D5" w14:textId="77777777" w:rsidR="00120097" w:rsidRPr="003D14E7" w:rsidRDefault="00120097" w:rsidP="00120097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020C6788" w14:textId="77777777" w:rsidR="00120097" w:rsidRDefault="00120097" w:rsidP="00120097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30EC7757" w14:textId="77777777" w:rsidR="00120097" w:rsidRPr="002701CC" w:rsidRDefault="00120097" w:rsidP="00120097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 xml:space="preserve">Zamawiający i Wykonawca </w:t>
      </w:r>
      <w:r>
        <w:rPr>
          <w:sz w:val="22"/>
          <w:szCs w:val="22"/>
          <w:lang w:eastAsia="ar-SA"/>
        </w:rPr>
        <w:t>z</w:t>
      </w:r>
      <w:r w:rsidRPr="002701CC">
        <w:rPr>
          <w:sz w:val="22"/>
          <w:szCs w:val="22"/>
          <w:lang w:eastAsia="ar-SA"/>
        </w:rPr>
        <w:t>obowiązani są współdziałać przy wykonaniu umowy, w celu należytej realizacji zamówienia.</w:t>
      </w:r>
    </w:p>
    <w:p w14:paraId="7AAB2184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1231BECA" w14:textId="056A3D3C" w:rsidR="00120097" w:rsidRPr="003D14E7" w:rsidRDefault="00120097" w:rsidP="00120097">
      <w:pPr>
        <w:keepNext/>
        <w:numPr>
          <w:ilvl w:val="3"/>
          <w:numId w:val="22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Pr="00412868">
        <w:rPr>
          <w:sz w:val="22"/>
          <w:szCs w:val="22"/>
          <w:lang w:eastAsia="ar-SA"/>
        </w:rPr>
        <w:t xml:space="preserve">w </w:t>
      </w:r>
      <w:r w:rsidRPr="00AC1225">
        <w:rPr>
          <w:sz w:val="22"/>
          <w:szCs w:val="22"/>
          <w:lang w:eastAsia="ar-SA"/>
        </w:rPr>
        <w:t xml:space="preserve">terminie </w:t>
      </w:r>
      <w:r w:rsidR="00D1367B">
        <w:rPr>
          <w:b/>
          <w:sz w:val="22"/>
          <w:szCs w:val="22"/>
          <w:lang w:eastAsia="ar-SA"/>
        </w:rPr>
        <w:t>10</w:t>
      </w:r>
      <w:r w:rsidRPr="00AC1225">
        <w:rPr>
          <w:b/>
          <w:sz w:val="22"/>
          <w:szCs w:val="22"/>
          <w:lang w:eastAsia="ar-SA"/>
        </w:rPr>
        <w:t xml:space="preserve"> tygodni</w:t>
      </w:r>
      <w:r w:rsidRPr="00AC1225">
        <w:rPr>
          <w:sz w:val="22"/>
          <w:szCs w:val="22"/>
          <w:lang w:eastAsia="ar-SA"/>
        </w:rPr>
        <w:t xml:space="preserve"> od</w:t>
      </w:r>
      <w:r>
        <w:rPr>
          <w:sz w:val="22"/>
          <w:szCs w:val="22"/>
          <w:lang w:eastAsia="ar-SA"/>
        </w:rPr>
        <w:t xml:space="preserve"> dnia podpisania umowy</w:t>
      </w:r>
      <w:r w:rsidRPr="003D14E7">
        <w:rPr>
          <w:b/>
          <w:sz w:val="22"/>
          <w:szCs w:val="22"/>
          <w:lang w:eastAsia="ar-SA"/>
        </w:rPr>
        <w:t>.</w:t>
      </w:r>
    </w:p>
    <w:p w14:paraId="19710C59" w14:textId="77777777" w:rsidR="00120097" w:rsidRPr="003D14E7" w:rsidRDefault="00120097" w:rsidP="00120097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>
        <w:rPr>
          <w:b/>
          <w:color w:val="000000"/>
          <w:sz w:val="22"/>
          <w:szCs w:val="22"/>
          <w:lang w:eastAsia="ar-SA"/>
        </w:rPr>
        <w:t>, Polska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0F37851" w14:textId="77777777" w:rsidR="00120097" w:rsidRPr="003D14E7" w:rsidRDefault="00120097" w:rsidP="00120097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375B87EE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4D7A7A65" w14:textId="77777777" w:rsidR="00120097" w:rsidRPr="00370DEE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>...... PLN/USD/EURO</w:t>
      </w:r>
      <w:r>
        <w:rPr>
          <w:sz w:val="22"/>
          <w:szCs w:val="22"/>
        </w:rPr>
        <w:t xml:space="preserve"> 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6EB652B9" w14:textId="77777777" w:rsidR="00120097" w:rsidRPr="003D14E7" w:rsidRDefault="00120097" w:rsidP="00120097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639081D6" w14:textId="77777777" w:rsidR="00120097" w:rsidRPr="00E7201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39D1C7AF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3FE64F5A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017F142E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0335CC15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41E2EAEA" w14:textId="77777777" w:rsidR="00120097" w:rsidRPr="00A01C14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</w:t>
      </w:r>
      <w:r w:rsidRPr="00A01C14">
        <w:rPr>
          <w:sz w:val="22"/>
          <w:szCs w:val="22"/>
        </w:rPr>
        <w:lastRenderedPageBreak/>
        <w:t>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395AFB92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>
        <w:rPr>
          <w:color w:val="000000"/>
          <w:sz w:val="22"/>
          <w:szCs w:val="22"/>
          <w:lang w:eastAsia="ar-SA"/>
        </w:rPr>
        <w:t xml:space="preserve"> 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  <w:r w:rsidRPr="00E93293">
        <w:rPr>
          <w:i/>
        </w:rPr>
        <w:t xml:space="preserve"> </w:t>
      </w:r>
      <w:r w:rsidRPr="00810FD5">
        <w:rPr>
          <w:i/>
        </w:rPr>
        <w:t>(nie dotyczy podmiotów zagranicznych)</w:t>
      </w:r>
    </w:p>
    <w:p w14:paraId="7271D220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E93293">
        <w:rPr>
          <w:i/>
        </w:rPr>
        <w:t xml:space="preserve"> </w:t>
      </w:r>
      <w:r w:rsidRPr="00810FD5">
        <w:rPr>
          <w:i/>
        </w:rPr>
        <w:t>(nie dotyczy podmiotów zagranicznych)</w:t>
      </w:r>
    </w:p>
    <w:p w14:paraId="1396F769" w14:textId="77777777" w:rsidR="00120097" w:rsidRPr="003D14E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>
        <w:rPr>
          <w:color w:val="000000"/>
          <w:sz w:val="22"/>
          <w:szCs w:val="22"/>
          <w:lang w:eastAsia="ar-SA"/>
        </w:rPr>
        <w:t xml:space="preserve"> lub fakturze pro forma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>
        <w:rPr>
          <w:color w:val="000000"/>
          <w:sz w:val="22"/>
          <w:szCs w:val="22"/>
          <w:lang w:eastAsia="ar-SA"/>
        </w:rPr>
        <w:t xml:space="preserve"> lub fakturze pro forma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  <w:r w:rsidRPr="00E93293">
        <w:rPr>
          <w:i/>
        </w:rPr>
        <w:t xml:space="preserve"> </w:t>
      </w:r>
      <w:r w:rsidRPr="00810FD5">
        <w:rPr>
          <w:i/>
        </w:rPr>
        <w:t>(nie dotyczy podmiotów zagranicznych)</w:t>
      </w:r>
    </w:p>
    <w:p w14:paraId="219E2C45" w14:textId="77777777" w:rsidR="00120097" w:rsidRDefault="00120097" w:rsidP="00120097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Zamawiający może dokonać płatności za dostarczony przedmiot umowy, stosując mechanizm podzielonej płatności, o którym mowa w </w:t>
      </w:r>
      <w:r w:rsidRPr="00810FD5">
        <w:t>Rozdziale</w:t>
      </w:r>
      <w:r w:rsidRPr="00E37FD7">
        <w:t xml:space="preserve"> 1a</w:t>
      </w:r>
      <w:r w:rsidRPr="00810FD5">
        <w:t xml:space="preserve"> Działu XI</w:t>
      </w:r>
      <w:r w:rsidRPr="00E37FD7">
        <w:t xml:space="preserve"> </w:t>
      </w:r>
      <w:r w:rsidRPr="003D14E7">
        <w:rPr>
          <w:color w:val="000000"/>
          <w:sz w:val="22"/>
          <w:szCs w:val="22"/>
          <w:lang w:eastAsia="ar-SA"/>
        </w:rPr>
        <w:t>ustawy o podatku od towarów i usług.</w:t>
      </w:r>
    </w:p>
    <w:p w14:paraId="4C152497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6229804E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D2C2D2A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</w:t>
      </w:r>
      <w:r>
        <w:rPr>
          <w:bCs/>
          <w:sz w:val="22"/>
          <w:szCs w:val="22"/>
          <w:lang w:eastAsia="ar-SA"/>
        </w:rPr>
        <w:t>y jest</w:t>
      </w:r>
      <w:r w:rsidRPr="003D14E7">
        <w:rPr>
          <w:bCs/>
          <w:sz w:val="22"/>
          <w:szCs w:val="22"/>
          <w:lang w:eastAsia="ar-SA"/>
        </w:rPr>
        <w:t xml:space="preserve"> od dnia podpisania przez Zamawiającego protokołu odbioru przedmiotu zamówienia bez zastrzeżeń.</w:t>
      </w:r>
    </w:p>
    <w:p w14:paraId="52CD95A0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33F1EE39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634CC50A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133003A7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408CA2D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5040F624" w14:textId="77777777" w:rsidR="00120097" w:rsidRPr="003D14E7" w:rsidRDefault="00120097" w:rsidP="00120097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672F9C17" w14:textId="77777777" w:rsidR="00120097" w:rsidRPr="003D14E7" w:rsidRDefault="00120097" w:rsidP="00120097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28841678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>
        <w:rPr>
          <w:rFonts w:eastAsia="Calibri"/>
          <w:sz w:val="22"/>
          <w:szCs w:val="22"/>
          <w:lang w:eastAsia="en-US"/>
        </w:rPr>
        <w:t>..............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>
        <w:rPr>
          <w:rFonts w:eastAsia="Calibri"/>
          <w:sz w:val="22"/>
          <w:szCs w:val="22"/>
          <w:lang w:eastAsia="en-US"/>
        </w:rPr>
        <w:t>.........................</w:t>
      </w:r>
    </w:p>
    <w:p w14:paraId="6E5EB396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421C71F6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584CB691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1204CE77" w14:textId="77777777" w:rsidR="00120097" w:rsidRPr="003D14E7" w:rsidRDefault="00120097" w:rsidP="00120097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zobowiązany jest powiadomić Zamawiającego o każdej planowanej zmianie w zakresie powierzania prac podwykonawcom (w tym o zamierza powierzenia prac nowemu podwykonawcy, </w:t>
      </w:r>
      <w:r w:rsidRPr="003D14E7">
        <w:rPr>
          <w:sz w:val="22"/>
          <w:szCs w:val="22"/>
          <w:lang w:eastAsia="ar-SA"/>
        </w:rPr>
        <w:lastRenderedPageBreak/>
        <w:t xml:space="preserve">zmiany zakresu prac wykonywanych przez podwykonawcę, zmiany podwykonawcy, rezygnacji z podwykonawcy) w terminie umożliwiającym wykonywanie Zamawiającemu przysługujących </w:t>
      </w:r>
      <w:r>
        <w:rPr>
          <w:sz w:val="22"/>
          <w:szCs w:val="22"/>
          <w:lang w:eastAsia="ar-SA"/>
        </w:rPr>
        <w:t xml:space="preserve">mu </w:t>
      </w:r>
      <w:r w:rsidRPr="003D14E7">
        <w:rPr>
          <w:sz w:val="22"/>
          <w:szCs w:val="22"/>
          <w:lang w:eastAsia="ar-SA"/>
        </w:rPr>
        <w:t>na podstawie niniejszej umowy uprawnień.</w:t>
      </w:r>
    </w:p>
    <w:p w14:paraId="5D717363" w14:textId="77777777" w:rsidR="00120097" w:rsidRPr="003D14E7" w:rsidRDefault="00120097" w:rsidP="00120097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646473BB" w14:textId="77777777" w:rsidR="00120097" w:rsidRPr="00E37FD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</w:t>
      </w:r>
      <w:r w:rsidRPr="00E37FD7">
        <w:rPr>
          <w:sz w:val="22"/>
          <w:szCs w:val="22"/>
          <w:lang w:eastAsia="ar-SA"/>
        </w:rPr>
        <w:t xml:space="preserve">Zamawiającemu kary umowne w wysokości: </w:t>
      </w:r>
    </w:p>
    <w:p w14:paraId="7CB8B3CF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0,2 % od wartości netto zamówienia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za każdy dzień zwłoki w dostawie przedmiotu umowy;</w:t>
      </w:r>
    </w:p>
    <w:p w14:paraId="54D6F519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0,2 % od wartości netto zamówienia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za każdy dzień zwłoki w usunięciu wad stwierdzonych przy lub po odbiorze przedmiotu umowy;</w:t>
      </w:r>
    </w:p>
    <w:p w14:paraId="5585A54F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20% od wartości netto wynagrodzenia</w:t>
      </w:r>
      <w:r w:rsidRPr="00E37FD7">
        <w:rPr>
          <w:sz w:val="22"/>
          <w:szCs w:val="22"/>
        </w:rPr>
        <w:t xml:space="preserve">, o którym mowa w § 4 ust. 1 niniejszej umowy, </w:t>
      </w:r>
      <w:r w:rsidRPr="00E37FD7">
        <w:rPr>
          <w:sz w:val="22"/>
          <w:szCs w:val="22"/>
          <w:lang w:eastAsia="ar-SA"/>
        </w:rPr>
        <w:t>z tytułu odstąpienia przez Wykonawcę od umowy z przyczyn nie leżących po stronie Zamawiającego.</w:t>
      </w:r>
    </w:p>
    <w:p w14:paraId="0323B0C1" w14:textId="77777777" w:rsidR="00120097" w:rsidRPr="00E37FD7" w:rsidRDefault="00120097" w:rsidP="00120097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E37FD7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</w:t>
      </w:r>
      <w:r>
        <w:rPr>
          <w:sz w:val="22"/>
          <w:szCs w:val="22"/>
          <w:lang w:eastAsia="ar-SA"/>
        </w:rPr>
        <w:t xml:space="preserve"> </w:t>
      </w:r>
      <w:r w:rsidRPr="00E37FD7">
        <w:rPr>
          <w:sz w:val="22"/>
          <w:szCs w:val="22"/>
          <w:lang w:eastAsia="ar-SA"/>
        </w:rPr>
        <w:t>2</w:t>
      </w:r>
      <w:r>
        <w:rPr>
          <w:sz w:val="22"/>
          <w:szCs w:val="22"/>
          <w:lang w:eastAsia="ar-SA"/>
        </w:rPr>
        <w:t xml:space="preserve"> niniejszej umowy</w:t>
      </w:r>
      <w:r w:rsidRPr="00E37FD7">
        <w:rPr>
          <w:sz w:val="22"/>
          <w:szCs w:val="22"/>
          <w:lang w:eastAsia="ar-SA"/>
        </w:rPr>
        <w:t>.</w:t>
      </w:r>
    </w:p>
    <w:p w14:paraId="0B40828E" w14:textId="77777777" w:rsidR="00120097" w:rsidRPr="00E72017" w:rsidRDefault="00120097" w:rsidP="00120097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>
        <w:rPr>
          <w:sz w:val="22"/>
          <w:szCs w:val="22"/>
        </w:rPr>
        <w:t>2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44DD3C08" w14:textId="77777777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powyżej kary umowne powinny zostać zapłacone przez Wykonawcę w terminie 14 dni od przedstawienia wezwania do jej zapłaty przez Zamawiającego, na rachunek bankowy </w:t>
      </w:r>
      <w:r>
        <w:rPr>
          <w:sz w:val="22"/>
          <w:szCs w:val="22"/>
          <w:lang w:eastAsia="ar-SA"/>
        </w:rPr>
        <w:t>Zamawiającego</w:t>
      </w:r>
      <w:r w:rsidRPr="003D14E7">
        <w:rPr>
          <w:sz w:val="22"/>
          <w:szCs w:val="22"/>
          <w:lang w:eastAsia="ar-SA"/>
        </w:rPr>
        <w:t>.</w:t>
      </w:r>
    </w:p>
    <w:p w14:paraId="7654E373" w14:textId="77777777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31A69A8E" w14:textId="77777777" w:rsidR="00120097" w:rsidRPr="003D14E7" w:rsidRDefault="00120097" w:rsidP="00120097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F840317" w14:textId="77777777" w:rsidR="00120097" w:rsidRPr="003D14E7" w:rsidRDefault="00120097" w:rsidP="00120097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66776A76" w14:textId="77777777" w:rsidR="00120097" w:rsidRPr="003D14E7" w:rsidRDefault="00120097" w:rsidP="00120097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>
        <w:rPr>
          <w:sz w:val="22"/>
          <w:szCs w:val="22"/>
          <w:lang w:eastAsia="ar-SA"/>
        </w:rPr>
        <w:t>.</w:t>
      </w:r>
    </w:p>
    <w:p w14:paraId="0E3C1A4B" w14:textId="77777777" w:rsidR="00120097" w:rsidRPr="003D14E7" w:rsidRDefault="00120097" w:rsidP="00120097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32C97887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76219F3E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02E70351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376DC37" w14:textId="77777777" w:rsidR="00120097" w:rsidRPr="00E37FD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zmiany dotyczące zakresu przedmiotu zamówienia oraz wynagrodzenia – w przypadku, gdy wystąpi możliwość wykonania przedmiotu zamówienia w sposób inny od przewidzianego w Zapytaniu ofertowym, </w:t>
      </w:r>
      <w:r w:rsidRPr="00E37FD7">
        <w:rPr>
          <w:sz w:val="22"/>
          <w:szCs w:val="22"/>
        </w:rPr>
        <w:br/>
        <w:t>a zarazem korzystny dla Zamawiającego, zgodny z projektem, nie będzie to wykraczało poza określenie przedmiotu zamówienia zawartego w Zapytaniu ofertowym ani nie zwiększy wynagrodzenia Wykonawcy;</w:t>
      </w:r>
    </w:p>
    <w:p w14:paraId="31EB271D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25485B21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63DCC16D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26F55488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B8A865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lastRenderedPageBreak/>
        <w:t xml:space="preserve">zmiany umowy są konieczne w związku ze zmianą odpowiednich przepisów prawa, mających wpływ na przedmiot zamówienia – w zakresie wynikającym z tych zmian; </w:t>
      </w:r>
    </w:p>
    <w:p w14:paraId="4320ED01" w14:textId="77777777" w:rsidR="00120097" w:rsidRPr="00E7201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1310FAF" w14:textId="77777777" w:rsidR="0012009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</w:t>
      </w:r>
      <w:r>
        <w:rPr>
          <w:sz w:val="22"/>
          <w:szCs w:val="22"/>
        </w:rPr>
        <w:t>;</w:t>
      </w:r>
    </w:p>
    <w:p w14:paraId="3233A1FD" w14:textId="77777777" w:rsidR="00120097" w:rsidRPr="00E37FD7" w:rsidRDefault="00120097" w:rsidP="00120097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37FD7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01DA3298" w14:textId="77777777" w:rsidR="00120097" w:rsidRPr="00E37FD7" w:rsidRDefault="00120097" w:rsidP="00120097">
      <w:pPr>
        <w:numPr>
          <w:ilvl w:val="0"/>
          <w:numId w:val="27"/>
        </w:numPr>
        <w:tabs>
          <w:tab w:val="left" w:pos="851"/>
        </w:tabs>
        <w:suppressAutoHyphens/>
        <w:ind w:left="426" w:hanging="426"/>
        <w:jc w:val="both"/>
        <w:rPr>
          <w:sz w:val="22"/>
          <w:szCs w:val="22"/>
        </w:rPr>
      </w:pPr>
      <w:r w:rsidRPr="00E37FD7">
        <w:rPr>
          <w:sz w:val="22"/>
          <w:szCs w:val="22"/>
        </w:rPr>
        <w:t xml:space="preserve">Warunkiem wprowadzenia powyższych zmian jest </w:t>
      </w:r>
      <w:r>
        <w:rPr>
          <w:sz w:val="22"/>
          <w:szCs w:val="22"/>
        </w:rPr>
        <w:t>wykazanie</w:t>
      </w:r>
      <w:r w:rsidRPr="00E37FD7">
        <w:rPr>
          <w:sz w:val="22"/>
          <w:szCs w:val="22"/>
        </w:rPr>
        <w:t xml:space="preserve"> przez stronę zainteresowaną wprowadzeniem zmian wystąpienia powoływanych okoliczności.</w:t>
      </w:r>
    </w:p>
    <w:p w14:paraId="2AD38FDE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1142F64B" w14:textId="77777777" w:rsidR="00120097" w:rsidRPr="00E72017" w:rsidRDefault="00120097" w:rsidP="00120097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0EF6008" w14:textId="77777777" w:rsidR="00120097" w:rsidRPr="003D14E7" w:rsidRDefault="00120097" w:rsidP="00120097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0A43E302" w14:textId="77777777" w:rsidR="00120097" w:rsidRPr="003D14E7" w:rsidRDefault="00120097" w:rsidP="00120097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69687DDE" w14:textId="77777777" w:rsidR="00120097" w:rsidRPr="007249A0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68B1AC0D" w14:textId="77777777" w:rsidR="00120097" w:rsidRPr="003D14E7" w:rsidRDefault="00120097" w:rsidP="00120097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32258FA" w14:textId="77777777" w:rsidR="00120097" w:rsidRPr="0073048B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57BC11A9" w14:textId="77777777" w:rsidR="00120097" w:rsidRPr="00E72017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64FE6BFE" w14:textId="77777777" w:rsidR="00120097" w:rsidRPr="00743FAE" w:rsidRDefault="00120097" w:rsidP="00120097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0F81D9D3" w14:textId="77777777" w:rsidR="00120097" w:rsidRDefault="00120097" w:rsidP="00120097">
      <w:pPr>
        <w:suppressAutoHyphens/>
        <w:rPr>
          <w:sz w:val="22"/>
          <w:szCs w:val="22"/>
          <w:lang w:eastAsia="ar-SA"/>
        </w:rPr>
      </w:pPr>
    </w:p>
    <w:p w14:paraId="038E325F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012F1B44" w14:textId="77777777" w:rsidR="00120097" w:rsidRPr="003D14E7" w:rsidRDefault="00120097" w:rsidP="00120097">
      <w:pPr>
        <w:suppressAutoHyphens/>
        <w:rPr>
          <w:sz w:val="22"/>
          <w:szCs w:val="22"/>
          <w:lang w:eastAsia="ar-SA"/>
        </w:rPr>
      </w:pPr>
    </w:p>
    <w:p w14:paraId="0735AE63" w14:textId="77777777" w:rsidR="00120097" w:rsidRPr="003D14E7" w:rsidRDefault="00120097" w:rsidP="00120097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316FC5A9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27FEC47E" w14:textId="77777777" w:rsidR="00120097" w:rsidRPr="003D14E7" w:rsidRDefault="00120097" w:rsidP="00120097">
      <w:pPr>
        <w:suppressAutoHyphens/>
        <w:jc w:val="both"/>
        <w:rPr>
          <w:sz w:val="22"/>
          <w:szCs w:val="22"/>
          <w:lang w:eastAsia="ar-SA"/>
        </w:rPr>
      </w:pPr>
    </w:p>
    <w:p w14:paraId="73C4DAAB" w14:textId="77777777" w:rsidR="00120097" w:rsidRPr="003D14E7" w:rsidRDefault="00120097" w:rsidP="00120097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6205BFDA" w14:textId="77777777" w:rsidR="00120097" w:rsidRPr="003D14E7" w:rsidRDefault="00120097" w:rsidP="00120097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119DFBD2" w14:textId="77777777" w:rsidR="00120097" w:rsidRPr="003D14E7" w:rsidRDefault="00120097" w:rsidP="00120097">
      <w:pPr>
        <w:suppressAutoHyphens/>
        <w:ind w:left="567"/>
        <w:rPr>
          <w:b/>
          <w:sz w:val="22"/>
          <w:szCs w:val="22"/>
          <w:lang w:eastAsia="ar-SA"/>
        </w:rPr>
      </w:pPr>
    </w:p>
    <w:p w14:paraId="74D250CC" w14:textId="77777777" w:rsidR="00120097" w:rsidRPr="003D14E7" w:rsidRDefault="00120097" w:rsidP="00120097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43729413" w14:textId="77777777" w:rsidR="00120097" w:rsidRPr="00ED3680" w:rsidRDefault="00120097" w:rsidP="00120097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1DA78162" w14:textId="77777777" w:rsidR="00120097" w:rsidRPr="007C70C5" w:rsidRDefault="00120097" w:rsidP="00120097">
      <w:pPr>
        <w:suppressAutoHyphens/>
        <w:rPr>
          <w:bCs/>
          <w:sz w:val="22"/>
          <w:szCs w:val="22"/>
        </w:rPr>
      </w:pP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8673" w14:textId="77777777" w:rsidR="002D6C1B" w:rsidRDefault="002D6C1B">
      <w:r>
        <w:separator/>
      </w:r>
    </w:p>
  </w:endnote>
  <w:endnote w:type="continuationSeparator" w:id="0">
    <w:p w14:paraId="3C71AE20" w14:textId="77777777" w:rsidR="002D6C1B" w:rsidRDefault="002D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77777777" w:rsidR="002D6C1B" w:rsidRDefault="002D6C1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003C7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FB80" w14:textId="77777777" w:rsidR="002D6C1B" w:rsidRDefault="002D6C1B">
      <w:r>
        <w:separator/>
      </w:r>
    </w:p>
  </w:footnote>
  <w:footnote w:type="continuationSeparator" w:id="0">
    <w:p w14:paraId="58ED5929" w14:textId="77777777" w:rsidR="002D6C1B" w:rsidRDefault="002D6C1B">
      <w:r>
        <w:continuationSeparator/>
      </w:r>
    </w:p>
  </w:footnote>
  <w:footnote w:id="1">
    <w:p w14:paraId="3E1B5655" w14:textId="77777777" w:rsidR="002D6C1B" w:rsidRPr="007F014E" w:rsidRDefault="002D6C1B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2D6C1B" w:rsidRDefault="002D6C1B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5A257A1A" w14:textId="77777777" w:rsidR="002D6C1B" w:rsidRDefault="002D6C1B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6ACA2836" w14:textId="77777777" w:rsidR="002D6C1B" w:rsidRPr="005A07A0" w:rsidRDefault="002D6C1B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66037812" w14:textId="77777777" w:rsidR="002D6C1B" w:rsidRPr="002E72DD" w:rsidRDefault="002D6C1B" w:rsidP="00120097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2E22395C" w14:textId="77777777" w:rsidR="002D6C1B" w:rsidRPr="002E72DD" w:rsidRDefault="002D6C1B" w:rsidP="00120097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  <w:p w14:paraId="71FF4AB2" w14:textId="77777777" w:rsidR="002D6C1B" w:rsidRPr="00670CE6" w:rsidRDefault="002D6C1B" w:rsidP="00120097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</w:rPr>
      </w:pPr>
    </w:p>
  </w:footnote>
  <w:footnote w:id="6">
    <w:p w14:paraId="69E18B6B" w14:textId="77777777" w:rsidR="002D6C1B" w:rsidRDefault="002D6C1B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CAE7259" w14:textId="77777777" w:rsidR="002D6C1B" w:rsidRPr="00FA60E6" w:rsidRDefault="002D6C1B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7">
    <w:p w14:paraId="1B657815" w14:textId="77777777" w:rsidR="002D6C1B" w:rsidRDefault="002D6C1B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BC7680" w14:textId="77777777" w:rsidR="002D6C1B" w:rsidRPr="00FA60E6" w:rsidRDefault="002D6C1B" w:rsidP="0012009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1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2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4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5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7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 w16cid:durableId="193220072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46764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5202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3730703">
    <w:abstractNumId w:val="27"/>
  </w:num>
  <w:num w:numId="5" w16cid:durableId="110825070">
    <w:abstractNumId w:val="39"/>
  </w:num>
  <w:num w:numId="6" w16cid:durableId="2032951656">
    <w:abstractNumId w:val="8"/>
  </w:num>
  <w:num w:numId="7" w16cid:durableId="543908627">
    <w:abstractNumId w:val="16"/>
  </w:num>
  <w:num w:numId="8" w16cid:durableId="1854341717">
    <w:abstractNumId w:val="23"/>
  </w:num>
  <w:num w:numId="9" w16cid:durableId="741178925">
    <w:abstractNumId w:val="10"/>
  </w:num>
  <w:num w:numId="10" w16cid:durableId="1883396501">
    <w:abstractNumId w:val="13"/>
  </w:num>
  <w:num w:numId="11" w16cid:durableId="278536727">
    <w:abstractNumId w:val="18"/>
  </w:num>
  <w:num w:numId="12" w16cid:durableId="446317484">
    <w:abstractNumId w:val="22"/>
  </w:num>
  <w:num w:numId="13" w16cid:durableId="1467162339">
    <w:abstractNumId w:val="9"/>
  </w:num>
  <w:num w:numId="14" w16cid:durableId="1046880361">
    <w:abstractNumId w:val="0"/>
  </w:num>
  <w:num w:numId="15" w16cid:durableId="1349602529">
    <w:abstractNumId w:val="2"/>
  </w:num>
  <w:num w:numId="16" w16cid:durableId="1447001887">
    <w:abstractNumId w:val="20"/>
  </w:num>
  <w:num w:numId="17" w16cid:durableId="16926658">
    <w:abstractNumId w:val="19"/>
  </w:num>
  <w:num w:numId="18" w16cid:durableId="601567441">
    <w:abstractNumId w:val="28"/>
  </w:num>
  <w:num w:numId="19" w16cid:durableId="2077778514">
    <w:abstractNumId w:val="38"/>
  </w:num>
  <w:num w:numId="20" w16cid:durableId="1050807619">
    <w:abstractNumId w:val="36"/>
  </w:num>
  <w:num w:numId="21" w16cid:durableId="2098791893">
    <w:abstractNumId w:val="11"/>
  </w:num>
  <w:num w:numId="22" w16cid:durableId="333581092">
    <w:abstractNumId w:val="24"/>
  </w:num>
  <w:num w:numId="23" w16cid:durableId="751851335">
    <w:abstractNumId w:val="5"/>
  </w:num>
  <w:num w:numId="24" w16cid:durableId="111754456">
    <w:abstractNumId w:val="34"/>
  </w:num>
  <w:num w:numId="25" w16cid:durableId="1288047036">
    <w:abstractNumId w:val="30"/>
  </w:num>
  <w:num w:numId="26" w16cid:durableId="1366634341">
    <w:abstractNumId w:val="17"/>
  </w:num>
  <w:num w:numId="27" w16cid:durableId="769395090">
    <w:abstractNumId w:val="7"/>
  </w:num>
  <w:num w:numId="28" w16cid:durableId="1978560369">
    <w:abstractNumId w:val="6"/>
  </w:num>
  <w:num w:numId="29" w16cid:durableId="59834938">
    <w:abstractNumId w:val="15"/>
  </w:num>
  <w:num w:numId="30" w16cid:durableId="328949915">
    <w:abstractNumId w:val="25"/>
  </w:num>
  <w:num w:numId="31" w16cid:durableId="1655529283">
    <w:abstractNumId w:val="21"/>
  </w:num>
  <w:num w:numId="32" w16cid:durableId="661079943">
    <w:abstractNumId w:val="26"/>
  </w:num>
  <w:num w:numId="33" w16cid:durableId="1679499036">
    <w:abstractNumId w:val="37"/>
  </w:num>
  <w:num w:numId="34" w16cid:durableId="1697464058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B2A"/>
    <w:rsid w:val="00012DC7"/>
    <w:rsid w:val="00015A3D"/>
    <w:rsid w:val="00031446"/>
    <w:rsid w:val="00036642"/>
    <w:rsid w:val="00036E7B"/>
    <w:rsid w:val="0004217D"/>
    <w:rsid w:val="00042C9A"/>
    <w:rsid w:val="00055CEA"/>
    <w:rsid w:val="000647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1F6A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65236"/>
    <w:rsid w:val="0016574B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5868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55758"/>
    <w:rsid w:val="0026635F"/>
    <w:rsid w:val="002701CC"/>
    <w:rsid w:val="0027270C"/>
    <w:rsid w:val="00276509"/>
    <w:rsid w:val="002A302A"/>
    <w:rsid w:val="002C05F1"/>
    <w:rsid w:val="002C3192"/>
    <w:rsid w:val="002D0060"/>
    <w:rsid w:val="002D67FC"/>
    <w:rsid w:val="002D6C1B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2F8A"/>
    <w:rsid w:val="003D7E76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53FA2"/>
    <w:rsid w:val="00571812"/>
    <w:rsid w:val="00577AFF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1435"/>
    <w:rsid w:val="00727CC6"/>
    <w:rsid w:val="0073691F"/>
    <w:rsid w:val="0075118F"/>
    <w:rsid w:val="00752F22"/>
    <w:rsid w:val="0076084F"/>
    <w:rsid w:val="0076127D"/>
    <w:rsid w:val="0076419E"/>
    <w:rsid w:val="00791624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3C99"/>
    <w:rsid w:val="008151B7"/>
    <w:rsid w:val="00817E15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C4DEE"/>
    <w:rsid w:val="008E67F4"/>
    <w:rsid w:val="008E7574"/>
    <w:rsid w:val="00904044"/>
    <w:rsid w:val="0091341F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A03890"/>
    <w:rsid w:val="00A100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C7A02"/>
    <w:rsid w:val="00AD1251"/>
    <w:rsid w:val="00AD562D"/>
    <w:rsid w:val="00B01ED1"/>
    <w:rsid w:val="00B03634"/>
    <w:rsid w:val="00B25832"/>
    <w:rsid w:val="00B312A9"/>
    <w:rsid w:val="00B3713C"/>
    <w:rsid w:val="00B65422"/>
    <w:rsid w:val="00B833F4"/>
    <w:rsid w:val="00B9156C"/>
    <w:rsid w:val="00BA44DD"/>
    <w:rsid w:val="00BA48D8"/>
    <w:rsid w:val="00BA678C"/>
    <w:rsid w:val="00BA7E28"/>
    <w:rsid w:val="00BB2053"/>
    <w:rsid w:val="00BB2BC4"/>
    <w:rsid w:val="00BC72BD"/>
    <w:rsid w:val="00BD42A0"/>
    <w:rsid w:val="00BD582C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36EB9"/>
    <w:rsid w:val="00C52EE9"/>
    <w:rsid w:val="00C66E3F"/>
    <w:rsid w:val="00C71C91"/>
    <w:rsid w:val="00C77FBC"/>
    <w:rsid w:val="00C85EB0"/>
    <w:rsid w:val="00C86BAB"/>
    <w:rsid w:val="00C97F93"/>
    <w:rsid w:val="00CD16CC"/>
    <w:rsid w:val="00CF1D61"/>
    <w:rsid w:val="00D1367B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E521B"/>
    <w:rsid w:val="00EE7581"/>
    <w:rsid w:val="00EF386A"/>
    <w:rsid w:val="00F003C7"/>
    <w:rsid w:val="00F212CA"/>
    <w:rsid w:val="00F22D10"/>
    <w:rsid w:val="00F23B5B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7E42-4B58-4B33-BB12-9F17D339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1</TotalTime>
  <Pages>9</Pages>
  <Words>3531</Words>
  <Characters>25146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Maśnicka</cp:lastModifiedBy>
  <cp:revision>2</cp:revision>
  <cp:lastPrinted>2022-10-31T09:33:00Z</cp:lastPrinted>
  <dcterms:created xsi:type="dcterms:W3CDTF">2022-10-31T09:35:00Z</dcterms:created>
  <dcterms:modified xsi:type="dcterms:W3CDTF">2022-10-31T09:35:00Z</dcterms:modified>
</cp:coreProperties>
</file>