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B998E" w14:textId="77777777" w:rsidR="00D31053" w:rsidRPr="00142607" w:rsidRDefault="00D31053" w:rsidP="00D31053">
      <w:pPr>
        <w:pageBreakBefore/>
        <w:suppressAutoHyphens/>
        <w:jc w:val="right"/>
        <w:rPr>
          <w:b/>
          <w:bCs/>
          <w:sz w:val="22"/>
          <w:szCs w:val="22"/>
          <w:lang w:eastAsia="ar-SA"/>
        </w:rPr>
      </w:pPr>
      <w:bookmarkStart w:id="0" w:name="_GoBack"/>
      <w:bookmarkEnd w:id="0"/>
      <w:r w:rsidRPr="00142607">
        <w:rPr>
          <w:b/>
          <w:bCs/>
          <w:sz w:val="22"/>
          <w:szCs w:val="22"/>
          <w:lang w:eastAsia="ar-SA"/>
        </w:rPr>
        <w:t>Załącznik nr 1</w:t>
      </w:r>
    </w:p>
    <w:p w14:paraId="7C3EA796" w14:textId="77777777" w:rsidR="00D31053" w:rsidRPr="00142607" w:rsidRDefault="00D31053" w:rsidP="00D31053">
      <w:pPr>
        <w:suppressAutoHyphens/>
        <w:rPr>
          <w:sz w:val="22"/>
          <w:szCs w:val="22"/>
          <w:lang w:eastAsia="ar-SA"/>
        </w:rPr>
      </w:pPr>
    </w:p>
    <w:p w14:paraId="0AB01EE1" w14:textId="77777777" w:rsidR="00D31053" w:rsidRPr="00142607" w:rsidRDefault="00D31053" w:rsidP="00D31053">
      <w:pPr>
        <w:suppressAutoHyphens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........................................</w:t>
      </w:r>
      <w:r w:rsidRPr="00142607">
        <w:rPr>
          <w:sz w:val="22"/>
          <w:szCs w:val="22"/>
          <w:lang w:eastAsia="ar-SA"/>
        </w:rPr>
        <w:tab/>
      </w:r>
      <w:r w:rsidRPr="00142607">
        <w:rPr>
          <w:sz w:val="22"/>
          <w:szCs w:val="22"/>
          <w:lang w:eastAsia="ar-SA"/>
        </w:rPr>
        <w:tab/>
      </w:r>
      <w:r w:rsidRPr="00142607">
        <w:rPr>
          <w:sz w:val="22"/>
          <w:szCs w:val="22"/>
          <w:lang w:eastAsia="ar-SA"/>
        </w:rPr>
        <w:tab/>
      </w:r>
      <w:r w:rsidRPr="00142607">
        <w:rPr>
          <w:sz w:val="22"/>
          <w:szCs w:val="22"/>
          <w:lang w:eastAsia="ar-SA"/>
        </w:rPr>
        <w:tab/>
      </w:r>
      <w:r w:rsidRPr="00142607">
        <w:rPr>
          <w:sz w:val="22"/>
          <w:szCs w:val="22"/>
          <w:lang w:eastAsia="ar-SA"/>
        </w:rPr>
        <w:tab/>
      </w:r>
      <w:r w:rsidRPr="00142607">
        <w:rPr>
          <w:sz w:val="22"/>
          <w:szCs w:val="22"/>
          <w:lang w:eastAsia="ar-SA"/>
        </w:rPr>
        <w:tab/>
        <w:t>........................................................</w:t>
      </w:r>
    </w:p>
    <w:p w14:paraId="219D5B1B" w14:textId="77777777" w:rsidR="00D31053" w:rsidRPr="00142607" w:rsidRDefault="00D31053" w:rsidP="00D31053">
      <w:pPr>
        <w:keepNext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 xml:space="preserve">pieczątka Wykonawcy  </w:t>
      </w:r>
      <w:r w:rsidRPr="00142607">
        <w:rPr>
          <w:sz w:val="22"/>
          <w:szCs w:val="22"/>
          <w:lang w:eastAsia="ar-SA"/>
        </w:rPr>
        <w:tab/>
      </w:r>
      <w:r w:rsidRPr="00142607">
        <w:rPr>
          <w:sz w:val="22"/>
          <w:szCs w:val="22"/>
          <w:lang w:eastAsia="ar-SA"/>
        </w:rPr>
        <w:tab/>
      </w:r>
      <w:r w:rsidRPr="00142607">
        <w:rPr>
          <w:sz w:val="22"/>
          <w:szCs w:val="22"/>
          <w:lang w:eastAsia="ar-SA"/>
        </w:rPr>
        <w:tab/>
      </w:r>
      <w:r w:rsidRPr="00142607">
        <w:rPr>
          <w:sz w:val="22"/>
          <w:szCs w:val="22"/>
          <w:lang w:eastAsia="ar-SA"/>
        </w:rPr>
        <w:tab/>
      </w:r>
      <w:r w:rsidRPr="00142607">
        <w:rPr>
          <w:sz w:val="22"/>
          <w:szCs w:val="22"/>
          <w:lang w:eastAsia="ar-SA"/>
        </w:rPr>
        <w:tab/>
        <w:t xml:space="preserve"> </w:t>
      </w:r>
      <w:r w:rsidRPr="00142607">
        <w:rPr>
          <w:sz w:val="22"/>
          <w:szCs w:val="22"/>
          <w:lang w:eastAsia="ar-SA"/>
        </w:rPr>
        <w:tab/>
      </w:r>
      <w:r w:rsidRPr="00142607">
        <w:rPr>
          <w:sz w:val="22"/>
          <w:szCs w:val="22"/>
          <w:lang w:eastAsia="ar-SA"/>
        </w:rPr>
        <w:tab/>
      </w:r>
      <w:r w:rsidRPr="00142607">
        <w:rPr>
          <w:sz w:val="22"/>
          <w:szCs w:val="22"/>
          <w:lang w:eastAsia="ar-SA"/>
        </w:rPr>
        <w:tab/>
        <w:t>miejscowość i data</w:t>
      </w:r>
    </w:p>
    <w:p w14:paraId="2CBCEB95" w14:textId="77777777" w:rsidR="00D31053" w:rsidRPr="00142607" w:rsidRDefault="00D31053" w:rsidP="00D31053">
      <w:pPr>
        <w:keepNext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66A6859F" w14:textId="77777777" w:rsidR="00D31053" w:rsidRPr="00142607" w:rsidRDefault="00D31053" w:rsidP="00D31053">
      <w:pPr>
        <w:keepNext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142607">
        <w:rPr>
          <w:b/>
          <w:sz w:val="22"/>
          <w:szCs w:val="22"/>
          <w:lang w:eastAsia="ar-SA"/>
        </w:rPr>
        <w:t xml:space="preserve">FORMULARZ OFERTOWY </w:t>
      </w:r>
    </w:p>
    <w:p w14:paraId="1D612471" w14:textId="50D50919" w:rsidR="00D31053" w:rsidRPr="00142607" w:rsidRDefault="00D31053" w:rsidP="00D31053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 xml:space="preserve">W odpowiedzi na </w:t>
      </w:r>
      <w:r w:rsidR="001C52BB" w:rsidRPr="00142607">
        <w:rPr>
          <w:sz w:val="22"/>
          <w:szCs w:val="22"/>
          <w:lang w:eastAsia="ar-SA"/>
        </w:rPr>
        <w:t>Ogłoszenie o zamówieniu z dziedziny nauki</w:t>
      </w:r>
      <w:r w:rsidRPr="00142607">
        <w:rPr>
          <w:sz w:val="22"/>
          <w:szCs w:val="22"/>
          <w:lang w:eastAsia="ar-SA"/>
        </w:rPr>
        <w:t xml:space="preserve"> w postępowaniu na </w:t>
      </w:r>
      <w:r w:rsidRPr="00142607">
        <w:rPr>
          <w:b/>
          <w:sz w:val="22"/>
          <w:szCs w:val="22"/>
          <w:lang w:eastAsia="ar-SA"/>
        </w:rPr>
        <w:t xml:space="preserve">dostawę </w:t>
      </w:r>
      <w:r w:rsidRPr="00142607">
        <w:rPr>
          <w:b/>
          <w:bCs/>
          <w:sz w:val="22"/>
          <w:szCs w:val="22"/>
          <w:lang w:eastAsia="ar-SA"/>
        </w:rPr>
        <w:t>wieloparametrowej sondy oceanograficznej</w:t>
      </w:r>
      <w:r w:rsidRPr="00142607">
        <w:rPr>
          <w:b/>
          <w:sz w:val="22"/>
          <w:szCs w:val="22"/>
          <w:lang w:eastAsia="ar-SA"/>
        </w:rPr>
        <w:t xml:space="preserve"> </w:t>
      </w:r>
      <w:r w:rsidRPr="00142607">
        <w:rPr>
          <w:sz w:val="22"/>
          <w:szCs w:val="22"/>
          <w:lang w:eastAsia="ar-SA"/>
        </w:rPr>
        <w:t xml:space="preserve">dla Instytutu Oceanologii Polskiej Akademii Nauk (nr postępowania IO/ZN/7/2022), ofertę składa: </w:t>
      </w:r>
    </w:p>
    <w:p w14:paraId="32BFCA4F" w14:textId="77777777" w:rsidR="00D31053" w:rsidRPr="00142607" w:rsidRDefault="00D31053" w:rsidP="00D31053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02C10894" w14:textId="77777777" w:rsidR="00D31053" w:rsidRPr="00142607" w:rsidRDefault="00D31053" w:rsidP="00D31053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…………………………………………………………………………………………………………………...</w:t>
      </w:r>
    </w:p>
    <w:p w14:paraId="4272BB01" w14:textId="77777777" w:rsidR="00D31053" w:rsidRPr="00142607" w:rsidRDefault="00D31053" w:rsidP="00D31053">
      <w:pPr>
        <w:suppressAutoHyphens/>
        <w:spacing w:line="276" w:lineRule="auto"/>
        <w:jc w:val="center"/>
        <w:rPr>
          <w:i/>
          <w:szCs w:val="18"/>
          <w:lang w:eastAsia="ar-SA"/>
        </w:rPr>
      </w:pPr>
      <w:r w:rsidRPr="00142607">
        <w:rPr>
          <w:i/>
          <w:szCs w:val="18"/>
          <w:lang w:eastAsia="ar-SA"/>
        </w:rPr>
        <w:t>(Nazwa i adres wykonawcy/ów)</w:t>
      </w:r>
    </w:p>
    <w:p w14:paraId="467CF9C5" w14:textId="77777777" w:rsidR="00D31053" w:rsidRPr="00142607" w:rsidRDefault="00D31053" w:rsidP="00D31053">
      <w:pPr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4386D455" w14:textId="77777777" w:rsidR="00D31053" w:rsidRPr="00142607" w:rsidRDefault="00D31053" w:rsidP="009E1B0F">
      <w:pPr>
        <w:numPr>
          <w:ilvl w:val="0"/>
          <w:numId w:val="17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Ofertę składamy:</w:t>
      </w:r>
    </w:p>
    <w:p w14:paraId="268C8B96" w14:textId="77777777" w:rsidR="00D31053" w:rsidRPr="00142607" w:rsidRDefault="00D31053" w:rsidP="009E1B0F">
      <w:pPr>
        <w:numPr>
          <w:ilvl w:val="0"/>
          <w:numId w:val="18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142607">
        <w:rPr>
          <w:bCs/>
          <w:sz w:val="22"/>
          <w:szCs w:val="22"/>
          <w:lang w:eastAsia="ar-SA"/>
        </w:rPr>
        <w:t>we własnym imieniu</w:t>
      </w:r>
      <w:r w:rsidRPr="00142607">
        <w:rPr>
          <w:bCs/>
          <w:sz w:val="22"/>
          <w:vertAlign w:val="superscript"/>
          <w:lang w:eastAsia="ar-SA"/>
        </w:rPr>
        <w:footnoteReference w:id="1"/>
      </w:r>
    </w:p>
    <w:p w14:paraId="78D3B0A3" w14:textId="77777777" w:rsidR="00D31053" w:rsidRPr="00142607" w:rsidRDefault="00D31053" w:rsidP="009E1B0F">
      <w:pPr>
        <w:numPr>
          <w:ilvl w:val="0"/>
          <w:numId w:val="18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142607">
        <w:rPr>
          <w:bCs/>
          <w:sz w:val="22"/>
          <w:szCs w:val="22"/>
          <w:lang w:eastAsia="ar-SA"/>
        </w:rPr>
        <w:t>jako lider konsorcjum składającego się z</w:t>
      </w:r>
      <w:r w:rsidRPr="00142607">
        <w:rPr>
          <w:bCs/>
          <w:sz w:val="22"/>
          <w:szCs w:val="22"/>
          <w:vertAlign w:val="superscript"/>
          <w:lang w:eastAsia="ar-SA"/>
        </w:rPr>
        <w:t>1</w:t>
      </w:r>
      <w:r w:rsidRPr="00142607">
        <w:rPr>
          <w:bCs/>
          <w:sz w:val="22"/>
          <w:szCs w:val="22"/>
          <w:lang w:eastAsia="ar-SA"/>
        </w:rPr>
        <w:t xml:space="preserve"> …………………………......................................................</w:t>
      </w:r>
    </w:p>
    <w:p w14:paraId="6C2C516D" w14:textId="77777777" w:rsidR="00D31053" w:rsidRPr="00142607" w:rsidRDefault="00D31053" w:rsidP="00D31053">
      <w:pPr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142607">
        <w:rPr>
          <w:i/>
          <w:lang w:eastAsia="ar-SA"/>
        </w:rPr>
        <w:t>(podać nazwy wykonawców wchodzących w skład konsorcjum)</w:t>
      </w:r>
    </w:p>
    <w:p w14:paraId="7B3CB84F" w14:textId="77777777" w:rsidR="00D31053" w:rsidRPr="00142607" w:rsidRDefault="00D31053" w:rsidP="009E1B0F">
      <w:pPr>
        <w:numPr>
          <w:ilvl w:val="0"/>
          <w:numId w:val="18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142607">
        <w:rPr>
          <w:bCs/>
          <w:sz w:val="22"/>
          <w:szCs w:val="22"/>
          <w:lang w:eastAsia="ar-SA"/>
        </w:rPr>
        <w:t>jako wspólnik spółki cywilnej, której wspólnikami są</w:t>
      </w:r>
      <w:r w:rsidRPr="00142607">
        <w:rPr>
          <w:bCs/>
          <w:sz w:val="22"/>
          <w:szCs w:val="22"/>
          <w:vertAlign w:val="superscript"/>
          <w:lang w:eastAsia="ar-SA"/>
        </w:rPr>
        <w:t>1</w:t>
      </w:r>
      <w:r w:rsidRPr="00142607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63779653" w14:textId="77777777" w:rsidR="00D31053" w:rsidRPr="00142607" w:rsidRDefault="00D31053" w:rsidP="00D31053">
      <w:pPr>
        <w:suppressAutoHyphens/>
        <w:spacing w:line="276" w:lineRule="auto"/>
        <w:ind w:left="5387"/>
        <w:jc w:val="center"/>
        <w:rPr>
          <w:i/>
          <w:lang w:eastAsia="ar-SA"/>
        </w:rPr>
      </w:pPr>
      <w:r w:rsidRPr="00142607">
        <w:rPr>
          <w:i/>
          <w:lang w:eastAsia="ar-SA"/>
        </w:rPr>
        <w:t>(podać wspólników spółki cywilnej)</w:t>
      </w:r>
    </w:p>
    <w:p w14:paraId="7DCED015" w14:textId="77777777" w:rsidR="00D31053" w:rsidRPr="00142607" w:rsidRDefault="00D31053" w:rsidP="00D31053">
      <w:pPr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02119EFB" w14:textId="77777777" w:rsidR="00D31053" w:rsidRPr="00142607" w:rsidRDefault="00D31053" w:rsidP="009E1B0F">
      <w:pPr>
        <w:numPr>
          <w:ilvl w:val="0"/>
          <w:numId w:val="17"/>
        </w:numPr>
        <w:suppressAutoHyphens/>
        <w:spacing w:line="276" w:lineRule="auto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Oferujemy realizację niniejszego zamówienia za :</w:t>
      </w:r>
    </w:p>
    <w:p w14:paraId="790CC5A4" w14:textId="77777777" w:rsidR="00D31053" w:rsidRPr="00142607" w:rsidRDefault="00D31053" w:rsidP="00D31053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7A072933" w14:textId="77777777" w:rsidR="00D31053" w:rsidRPr="00142607" w:rsidRDefault="00D31053" w:rsidP="00D31053">
      <w:pPr>
        <w:spacing w:line="276" w:lineRule="auto"/>
        <w:ind w:left="426"/>
        <w:rPr>
          <w:sz w:val="22"/>
          <w:szCs w:val="22"/>
        </w:rPr>
      </w:pPr>
      <w:r w:rsidRPr="00142607">
        <w:rPr>
          <w:b/>
          <w:sz w:val="22"/>
          <w:szCs w:val="22"/>
        </w:rPr>
        <w:t>Cena oferty brutto</w:t>
      </w:r>
      <w:r w:rsidRPr="00142607">
        <w:rPr>
          <w:sz w:val="22"/>
          <w:szCs w:val="22"/>
        </w:rPr>
        <w:t xml:space="preserve">  ……………………………………………….…….PLN / USD / EURO</w:t>
      </w:r>
      <w:r w:rsidRPr="00142607">
        <w:rPr>
          <w:rStyle w:val="Odwoanieprzypisudolnego"/>
          <w:sz w:val="22"/>
          <w:szCs w:val="22"/>
        </w:rPr>
        <w:footnoteReference w:id="2"/>
      </w:r>
      <w:r w:rsidRPr="00142607">
        <w:rPr>
          <w:sz w:val="22"/>
          <w:szCs w:val="22"/>
        </w:rPr>
        <w:t xml:space="preserve">  (słownie:………………………………….…………….............................................................................), </w:t>
      </w:r>
    </w:p>
    <w:p w14:paraId="7FC48DC6" w14:textId="77777777" w:rsidR="00D31053" w:rsidRPr="00142607" w:rsidRDefault="00D31053" w:rsidP="00D31053">
      <w:pPr>
        <w:spacing w:line="276" w:lineRule="auto"/>
        <w:ind w:left="426"/>
        <w:rPr>
          <w:sz w:val="22"/>
          <w:szCs w:val="22"/>
        </w:rPr>
      </w:pPr>
    </w:p>
    <w:p w14:paraId="327FD5B3" w14:textId="77777777" w:rsidR="00D31053" w:rsidRPr="00142607" w:rsidRDefault="00D31053" w:rsidP="00D31053">
      <w:pPr>
        <w:spacing w:line="276" w:lineRule="auto"/>
        <w:ind w:left="426"/>
        <w:rPr>
          <w:sz w:val="22"/>
          <w:szCs w:val="22"/>
        </w:rPr>
      </w:pPr>
      <w:r w:rsidRPr="00142607">
        <w:rPr>
          <w:sz w:val="22"/>
          <w:szCs w:val="22"/>
        </w:rPr>
        <w:t>w tym podatek VAT ……………………………… PLN / USD / EURO</w:t>
      </w:r>
      <w:r w:rsidRPr="00142607">
        <w:rPr>
          <w:sz w:val="22"/>
          <w:szCs w:val="22"/>
          <w:vertAlign w:val="superscript"/>
        </w:rPr>
        <w:t>2</w:t>
      </w:r>
      <w:r w:rsidRPr="00142607">
        <w:rPr>
          <w:sz w:val="22"/>
          <w:szCs w:val="22"/>
        </w:rPr>
        <w:t xml:space="preserve">, </w:t>
      </w:r>
    </w:p>
    <w:p w14:paraId="6D35F5BD" w14:textId="77777777" w:rsidR="00D31053" w:rsidRPr="00142607" w:rsidRDefault="00D31053" w:rsidP="00D31053">
      <w:pPr>
        <w:spacing w:line="276" w:lineRule="auto"/>
        <w:ind w:left="426"/>
        <w:rPr>
          <w:sz w:val="22"/>
          <w:szCs w:val="22"/>
        </w:rPr>
      </w:pPr>
    </w:p>
    <w:p w14:paraId="4A2138F7" w14:textId="77777777" w:rsidR="00D31053" w:rsidRPr="00142607" w:rsidRDefault="00D31053" w:rsidP="00D31053">
      <w:pPr>
        <w:spacing w:line="276" w:lineRule="auto"/>
        <w:ind w:left="426"/>
        <w:rPr>
          <w:sz w:val="22"/>
          <w:szCs w:val="22"/>
        </w:rPr>
      </w:pPr>
      <w:r w:rsidRPr="00142607">
        <w:rPr>
          <w:b/>
          <w:sz w:val="22"/>
          <w:szCs w:val="22"/>
        </w:rPr>
        <w:t>Wartość netto</w:t>
      </w:r>
      <w:r w:rsidRPr="00142607">
        <w:rPr>
          <w:sz w:val="22"/>
          <w:szCs w:val="22"/>
        </w:rPr>
        <w:t xml:space="preserve"> ………………………………………………………….. PLN / USD / EURO</w:t>
      </w:r>
      <w:r w:rsidRPr="00142607">
        <w:rPr>
          <w:sz w:val="22"/>
          <w:szCs w:val="22"/>
          <w:vertAlign w:val="superscript"/>
        </w:rPr>
        <w:t>2</w:t>
      </w:r>
    </w:p>
    <w:p w14:paraId="77932562" w14:textId="77777777" w:rsidR="00D31053" w:rsidRPr="00142607" w:rsidRDefault="00D31053" w:rsidP="00D31053">
      <w:pPr>
        <w:spacing w:line="276" w:lineRule="auto"/>
        <w:ind w:left="426"/>
        <w:rPr>
          <w:sz w:val="22"/>
          <w:szCs w:val="22"/>
        </w:rPr>
      </w:pPr>
      <w:r w:rsidRPr="00142607">
        <w:rPr>
          <w:sz w:val="22"/>
          <w:szCs w:val="22"/>
        </w:rPr>
        <w:t>(słownie……………………………………………………………………………………………..…….).</w:t>
      </w:r>
    </w:p>
    <w:p w14:paraId="630E0FA5" w14:textId="77777777" w:rsidR="00D31053" w:rsidRPr="00142607" w:rsidRDefault="00D31053" w:rsidP="00D31053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2D7B0E46" w14:textId="77777777" w:rsidR="00D31053" w:rsidRPr="00142607" w:rsidRDefault="00D31053" w:rsidP="00D31053">
      <w:pPr>
        <w:suppressAutoHyphens/>
        <w:spacing w:line="276" w:lineRule="auto"/>
        <w:ind w:left="426"/>
        <w:rPr>
          <w:i/>
          <w:lang w:eastAsia="ar-SA"/>
        </w:rPr>
      </w:pPr>
      <w:r w:rsidRPr="00142607">
        <w:rPr>
          <w:i/>
          <w:lang w:eastAsia="ar-SA"/>
        </w:rPr>
        <w:t>UWAGA:</w:t>
      </w:r>
    </w:p>
    <w:p w14:paraId="64DF6B65" w14:textId="77777777" w:rsidR="00D31053" w:rsidRPr="00142607" w:rsidRDefault="00D31053" w:rsidP="009E1B0F">
      <w:pPr>
        <w:numPr>
          <w:ilvl w:val="3"/>
          <w:numId w:val="30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142607">
        <w:rPr>
          <w:i/>
        </w:rPr>
        <w:t xml:space="preserve">Cena oferty (wartość netto) powinna zawierać </w:t>
      </w:r>
      <w:r w:rsidRPr="00142607">
        <w:rPr>
          <w:i/>
          <w:u w:val="single"/>
        </w:rPr>
        <w:t>wszystkie koszty związane z realizacją zamówienia</w:t>
      </w:r>
      <w:r w:rsidRPr="00142607">
        <w:rPr>
          <w:i/>
        </w:rPr>
        <w:t xml:space="preserve">, </w:t>
      </w:r>
      <w:r w:rsidRPr="00142607">
        <w:rPr>
          <w:bCs/>
          <w:i/>
        </w:rPr>
        <w:t xml:space="preserve">w tym w szczególności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142607">
        <w:rPr>
          <w:i/>
        </w:rPr>
        <w:t xml:space="preserve"> </w:t>
      </w:r>
    </w:p>
    <w:p w14:paraId="6A27E4F8" w14:textId="77777777" w:rsidR="00D31053" w:rsidRPr="00142607" w:rsidRDefault="00D31053" w:rsidP="00D31053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1787F1C9" w14:textId="77777777" w:rsidR="00D31053" w:rsidRPr="00142607" w:rsidRDefault="00D31053" w:rsidP="009E1B0F">
      <w:pPr>
        <w:numPr>
          <w:ilvl w:val="3"/>
          <w:numId w:val="30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142607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555370E1" w14:textId="77777777" w:rsidR="00D31053" w:rsidRPr="00142607" w:rsidRDefault="00D31053" w:rsidP="00D31053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D1E3ECD" w14:textId="77777777" w:rsidR="00D31053" w:rsidRPr="00142607" w:rsidRDefault="00D31053" w:rsidP="009E1B0F">
      <w:pPr>
        <w:numPr>
          <w:ilvl w:val="3"/>
          <w:numId w:val="30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142607">
        <w:rPr>
          <w:i/>
          <w:u w:val="single"/>
        </w:rPr>
        <w:t>Wykonawca mających siedzibę i miejsce prowadzenia działalności gospodarczej poza terytorium RP wskazuje jedynie wartości netto</w:t>
      </w:r>
      <w:r w:rsidRPr="00142607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0C5C413A" w14:textId="77777777" w:rsidR="00D31053" w:rsidRPr="00142607" w:rsidRDefault="00D31053" w:rsidP="00D31053">
      <w:pPr>
        <w:suppressAutoHyphens/>
        <w:spacing w:line="276" w:lineRule="auto"/>
        <w:ind w:left="426"/>
        <w:rPr>
          <w:i/>
          <w:lang w:eastAsia="ar-SA"/>
        </w:rPr>
      </w:pPr>
    </w:p>
    <w:p w14:paraId="4A3F0032" w14:textId="77777777" w:rsidR="00D31053" w:rsidRPr="00142607" w:rsidRDefault="00D31053" w:rsidP="00D31053">
      <w:pPr>
        <w:suppressAutoHyphens/>
        <w:ind w:left="720"/>
        <w:contextualSpacing/>
        <w:rPr>
          <w:i/>
          <w:sz w:val="10"/>
          <w:szCs w:val="10"/>
          <w:lang w:eastAsia="ar-SA"/>
        </w:rPr>
      </w:pPr>
    </w:p>
    <w:p w14:paraId="6DF76BDB" w14:textId="669E427C" w:rsidR="00D31053" w:rsidRPr="00142607" w:rsidRDefault="00D31053" w:rsidP="009E1B0F">
      <w:pPr>
        <w:pStyle w:val="Tekstpodstawowy32"/>
        <w:numPr>
          <w:ilvl w:val="0"/>
          <w:numId w:val="17"/>
        </w:numPr>
        <w:spacing w:after="60" w:line="276" w:lineRule="auto"/>
        <w:rPr>
          <w:sz w:val="22"/>
          <w:szCs w:val="22"/>
        </w:rPr>
      </w:pPr>
      <w:r w:rsidRPr="00142607">
        <w:rPr>
          <w:b/>
          <w:sz w:val="22"/>
          <w:szCs w:val="22"/>
        </w:rPr>
        <w:t xml:space="preserve">Oferujemy dostawę </w:t>
      </w:r>
      <w:r w:rsidR="001C52BB" w:rsidRPr="00142607">
        <w:rPr>
          <w:b/>
          <w:bCs/>
          <w:sz w:val="22"/>
          <w:szCs w:val="22"/>
        </w:rPr>
        <w:t>wieloparametrowej sondy oceanograficznej</w:t>
      </w:r>
      <w:r w:rsidRPr="00142607">
        <w:rPr>
          <w:b/>
          <w:bCs/>
          <w:sz w:val="22"/>
          <w:szCs w:val="22"/>
        </w:rPr>
        <w:t xml:space="preserve"> (1 szt.)</w:t>
      </w:r>
      <w:r w:rsidRPr="00142607">
        <w:rPr>
          <w:bCs/>
          <w:sz w:val="22"/>
          <w:szCs w:val="22"/>
        </w:rPr>
        <w:t>:</w:t>
      </w:r>
    </w:p>
    <w:p w14:paraId="47F1ADC3" w14:textId="77777777" w:rsidR="00D31053" w:rsidRPr="00142607" w:rsidRDefault="00D31053" w:rsidP="00D31053">
      <w:pPr>
        <w:pStyle w:val="Tekstpodstawowy32"/>
        <w:spacing w:after="60" w:line="276" w:lineRule="auto"/>
        <w:ind w:left="360"/>
        <w:rPr>
          <w:sz w:val="22"/>
          <w:szCs w:val="22"/>
        </w:rPr>
      </w:pPr>
      <w:r w:rsidRPr="00142607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</w:t>
      </w:r>
    </w:p>
    <w:p w14:paraId="1DA3FFC3" w14:textId="77777777" w:rsidR="00D31053" w:rsidRPr="00142607" w:rsidRDefault="00D31053" w:rsidP="00D31053">
      <w:pPr>
        <w:spacing w:line="276" w:lineRule="auto"/>
        <w:ind w:left="284"/>
        <w:jc w:val="center"/>
        <w:rPr>
          <w:i/>
        </w:rPr>
      </w:pPr>
      <w:r w:rsidRPr="00142607">
        <w:rPr>
          <w:i/>
          <w:sz w:val="18"/>
        </w:rPr>
        <w:t>(</w:t>
      </w:r>
      <w:r w:rsidRPr="00142607">
        <w:rPr>
          <w:i/>
        </w:rPr>
        <w:t>należy wskazać producenta, typ, model, numer katalogowy oferowanego asortymentu)</w:t>
      </w:r>
    </w:p>
    <w:p w14:paraId="3797A139" w14:textId="77777777" w:rsidR="00D31053" w:rsidRPr="00142607" w:rsidRDefault="00D31053" w:rsidP="00D31053">
      <w:pPr>
        <w:suppressAutoHyphens/>
        <w:spacing w:line="276" w:lineRule="auto"/>
        <w:ind w:left="284"/>
        <w:jc w:val="center"/>
        <w:rPr>
          <w:i/>
          <w:sz w:val="22"/>
          <w:lang w:eastAsia="ar-SA"/>
        </w:rPr>
      </w:pPr>
    </w:p>
    <w:p w14:paraId="4F10E930" w14:textId="77777777" w:rsidR="00D31053" w:rsidRPr="00142607" w:rsidRDefault="00D31053" w:rsidP="00D31053">
      <w:pPr>
        <w:suppressAutoHyphens/>
        <w:spacing w:line="276" w:lineRule="auto"/>
        <w:ind w:left="426"/>
        <w:rPr>
          <w:i/>
          <w:lang w:eastAsia="ar-SA"/>
        </w:rPr>
      </w:pPr>
      <w:r w:rsidRPr="00142607">
        <w:rPr>
          <w:i/>
          <w:lang w:eastAsia="ar-SA"/>
        </w:rPr>
        <w:t>UWAGA:</w:t>
      </w:r>
    </w:p>
    <w:p w14:paraId="56CEBC57" w14:textId="211654FD" w:rsidR="00D31053" w:rsidRPr="00142607" w:rsidRDefault="00D31053" w:rsidP="00D31053">
      <w:pPr>
        <w:suppressAutoHyphens/>
        <w:spacing w:after="200" w:line="276" w:lineRule="auto"/>
        <w:ind w:left="425"/>
        <w:jc w:val="both"/>
        <w:rPr>
          <w:i/>
          <w:lang w:eastAsia="ar-SA"/>
        </w:rPr>
      </w:pPr>
      <w:r w:rsidRPr="00142607">
        <w:rPr>
          <w:i/>
          <w:lang w:eastAsia="ar-SA"/>
        </w:rPr>
        <w:t xml:space="preserve">Wykonawca zobowiązany jest dołączyć do oferty Specyfikacje Techniczne oferowanych urządzeń (katalogi, broszury, karty katalogowe, itp.) potwierdzające, że oferowany przez Wykonawcę sprzęt spełnia wymagania określone w Rozdziale II </w:t>
      </w:r>
      <w:r w:rsidR="009E1B0F" w:rsidRPr="00142607">
        <w:rPr>
          <w:i/>
          <w:lang w:eastAsia="ar-SA"/>
        </w:rPr>
        <w:t>Ogłoszenia</w:t>
      </w:r>
      <w:r w:rsidRPr="00142607">
        <w:rPr>
          <w:i/>
          <w:lang w:eastAsia="ar-SA"/>
        </w:rPr>
        <w:t>.</w:t>
      </w:r>
    </w:p>
    <w:p w14:paraId="541C30A4" w14:textId="77777777" w:rsidR="00D31053" w:rsidRPr="00142607" w:rsidRDefault="00D31053" w:rsidP="009E1B0F">
      <w:pPr>
        <w:numPr>
          <w:ilvl w:val="0"/>
          <w:numId w:val="17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 xml:space="preserve">Oferujemy </w:t>
      </w:r>
      <w:r w:rsidRPr="00142607">
        <w:rPr>
          <w:b/>
          <w:sz w:val="22"/>
          <w:szCs w:val="22"/>
          <w:lang w:eastAsia="ar-SA"/>
        </w:rPr>
        <w:t>okres gwarancji</w:t>
      </w:r>
      <w:r w:rsidRPr="00142607">
        <w:rPr>
          <w:sz w:val="22"/>
          <w:szCs w:val="22"/>
          <w:lang w:eastAsia="ar-SA"/>
        </w:rPr>
        <w:t xml:space="preserve"> na przedmiot zamówienia  ……….miesięcy </w:t>
      </w:r>
      <w:r w:rsidRPr="00142607">
        <w:rPr>
          <w:i/>
          <w:lang w:eastAsia="ar-SA"/>
        </w:rPr>
        <w:t>(nie mniej niż 12 miesięcy)</w:t>
      </w:r>
      <w:r w:rsidRPr="00142607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14:paraId="5882F804" w14:textId="4B16EE07" w:rsidR="00D31053" w:rsidRPr="00142607" w:rsidRDefault="00D31053" w:rsidP="009E1B0F">
      <w:pPr>
        <w:numPr>
          <w:ilvl w:val="0"/>
          <w:numId w:val="17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 xml:space="preserve">Oferujemy dostawę przedmiotu zamówienia nie później niż </w:t>
      </w:r>
      <w:r w:rsidRPr="00142607">
        <w:rPr>
          <w:b/>
          <w:sz w:val="22"/>
          <w:szCs w:val="22"/>
          <w:lang w:eastAsia="ar-SA"/>
        </w:rPr>
        <w:t>w terminie</w:t>
      </w:r>
      <w:r w:rsidRPr="00142607">
        <w:rPr>
          <w:b/>
          <w:bCs/>
          <w:sz w:val="22"/>
          <w:szCs w:val="22"/>
          <w:lang w:eastAsia="ar-SA"/>
        </w:rPr>
        <w:t xml:space="preserve"> </w:t>
      </w:r>
      <w:r w:rsidR="001C52BB" w:rsidRPr="00142607">
        <w:rPr>
          <w:b/>
          <w:bCs/>
          <w:sz w:val="22"/>
          <w:szCs w:val="22"/>
          <w:lang w:eastAsia="ar-SA"/>
        </w:rPr>
        <w:t>8</w:t>
      </w:r>
      <w:r w:rsidRPr="00142607">
        <w:rPr>
          <w:b/>
          <w:sz w:val="22"/>
          <w:szCs w:val="22"/>
          <w:lang w:eastAsia="ar-SA"/>
        </w:rPr>
        <w:t xml:space="preserve"> tygodni</w:t>
      </w:r>
      <w:r w:rsidRPr="00142607">
        <w:rPr>
          <w:sz w:val="22"/>
          <w:szCs w:val="22"/>
          <w:lang w:eastAsia="ar-SA"/>
        </w:rPr>
        <w:t xml:space="preserve"> od dnia podpisania umowy, </w:t>
      </w:r>
      <w:r w:rsidRPr="00142607">
        <w:rPr>
          <w:color w:val="000000"/>
          <w:sz w:val="22"/>
          <w:szCs w:val="22"/>
          <w:lang w:eastAsia="ar-SA"/>
        </w:rPr>
        <w:t xml:space="preserve">do siedziby Instytutu, </w:t>
      </w:r>
      <w:r w:rsidRPr="00142607">
        <w:rPr>
          <w:b/>
          <w:color w:val="000000"/>
          <w:sz w:val="22"/>
          <w:szCs w:val="22"/>
          <w:lang w:eastAsia="ar-SA"/>
        </w:rPr>
        <w:t>ul. Powstańców Warszawy 55, 81-712 Sopot, Polska</w:t>
      </w:r>
      <w:r w:rsidRPr="00142607">
        <w:rPr>
          <w:sz w:val="22"/>
          <w:szCs w:val="22"/>
          <w:lang w:eastAsia="ar-SA"/>
        </w:rPr>
        <w:t>.</w:t>
      </w:r>
    </w:p>
    <w:p w14:paraId="337195A2" w14:textId="77777777" w:rsidR="00D31053" w:rsidRPr="00142607" w:rsidRDefault="00D31053" w:rsidP="009E1B0F">
      <w:pPr>
        <w:numPr>
          <w:ilvl w:val="0"/>
          <w:numId w:val="17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27863C13" w14:textId="77777777" w:rsidR="00D31053" w:rsidRPr="00142607" w:rsidRDefault="00D31053" w:rsidP="009E1B0F">
      <w:pPr>
        <w:numPr>
          <w:ilvl w:val="0"/>
          <w:numId w:val="17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63BB5EAC" w14:textId="2CB0F263" w:rsidR="00D31053" w:rsidRPr="00142607" w:rsidRDefault="00D31053" w:rsidP="009E1B0F">
      <w:pPr>
        <w:numPr>
          <w:ilvl w:val="0"/>
          <w:numId w:val="17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 xml:space="preserve">Oświadczamy, że zapoznaliśmy się z treścią </w:t>
      </w:r>
      <w:r w:rsidR="001C52BB" w:rsidRPr="00142607">
        <w:rPr>
          <w:sz w:val="22"/>
          <w:szCs w:val="22"/>
          <w:lang w:eastAsia="ar-SA"/>
        </w:rPr>
        <w:t>o Ogłoszenia o zamówieniu z dziedziny nauki</w:t>
      </w:r>
      <w:r w:rsidRPr="00142607">
        <w:rPr>
          <w:sz w:val="22"/>
          <w:szCs w:val="22"/>
          <w:lang w:eastAsia="ar-SA"/>
        </w:rPr>
        <w:t xml:space="preserve"> i nie wnosimy do niego zastrzeżeń.</w:t>
      </w:r>
    </w:p>
    <w:p w14:paraId="262BC80C" w14:textId="6B0DC26C" w:rsidR="00D31053" w:rsidRPr="00142607" w:rsidRDefault="00D31053" w:rsidP="009E1B0F">
      <w:pPr>
        <w:numPr>
          <w:ilvl w:val="0"/>
          <w:numId w:val="17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 xml:space="preserve">Oświadczamy, że Wykonawca spełnia wszystkie warunki określone w </w:t>
      </w:r>
      <w:r w:rsidR="001C52BB" w:rsidRPr="00142607">
        <w:rPr>
          <w:sz w:val="22"/>
          <w:szCs w:val="22"/>
          <w:lang w:eastAsia="ar-SA"/>
        </w:rPr>
        <w:t>Ogłoszeniu o zamówieniu z dziedziny nauki</w:t>
      </w:r>
      <w:r w:rsidRPr="00142607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78A64CD9" w14:textId="77777777" w:rsidR="00D31053" w:rsidRPr="00142607" w:rsidRDefault="00D31053" w:rsidP="009E1B0F">
      <w:pPr>
        <w:numPr>
          <w:ilvl w:val="0"/>
          <w:numId w:val="17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b/>
          <w:sz w:val="22"/>
          <w:szCs w:val="22"/>
          <w:lang w:eastAsia="ar-SA"/>
        </w:rPr>
      </w:pPr>
      <w:r w:rsidRPr="00142607">
        <w:rPr>
          <w:b/>
          <w:sz w:val="22"/>
          <w:szCs w:val="22"/>
          <w:lang w:eastAsia="ar-SA"/>
        </w:rPr>
        <w:t xml:space="preserve">Oświadczamy, że w stosunku do Wykonawcy nie zachodzą przesłanki wykluczenia z postępowania, </w:t>
      </w:r>
      <w:r w:rsidRPr="00142607">
        <w:rPr>
          <w:b/>
          <w:sz w:val="22"/>
          <w:szCs w:val="22"/>
          <w:lang w:eastAsia="ar-SA"/>
        </w:rPr>
        <w:br/>
        <w:t xml:space="preserve">o których mowa w art. 7 ust. 1 ustawy z dnia 13 kwietnia 2022 r. o szczególnych rozwiązaniach </w:t>
      </w:r>
      <w:r w:rsidRPr="00142607">
        <w:rPr>
          <w:b/>
          <w:sz w:val="22"/>
          <w:szCs w:val="22"/>
          <w:lang w:eastAsia="ar-SA"/>
        </w:rPr>
        <w:br/>
        <w:t>w zakresie przeciwdziałania wspieraniu agresji na Ukrainę oraz służących ochronie bezpieczeństwa narodowego (Dz. U. z 2022 r. poz. 835).</w:t>
      </w:r>
    </w:p>
    <w:p w14:paraId="1EDF0E88" w14:textId="77777777" w:rsidR="00D31053" w:rsidRPr="00142607" w:rsidRDefault="00D31053" w:rsidP="009E1B0F">
      <w:pPr>
        <w:numPr>
          <w:ilvl w:val="0"/>
          <w:numId w:val="17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Oświadczamy, że uważamy się za związanych niniejszą ofertą na czas 30 dni od upływu terminu składania ofert.</w:t>
      </w:r>
    </w:p>
    <w:p w14:paraId="6E3D27E2" w14:textId="14024A55" w:rsidR="00D31053" w:rsidRPr="00142607" w:rsidRDefault="00D31053" w:rsidP="009E1B0F">
      <w:pPr>
        <w:numPr>
          <w:ilvl w:val="0"/>
          <w:numId w:val="17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 xml:space="preserve">Akceptujemy warunki umowy, zgodnie ze wzorem stanowiącym Załącznik nr 3 do </w:t>
      </w:r>
      <w:r w:rsidR="001C52BB" w:rsidRPr="00142607">
        <w:rPr>
          <w:sz w:val="22"/>
          <w:szCs w:val="22"/>
          <w:lang w:eastAsia="ar-SA"/>
        </w:rPr>
        <w:t>Ogłoszenia</w:t>
      </w:r>
      <w:r w:rsidRPr="00142607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3B2FF6F2" w14:textId="77777777" w:rsidR="00D31053" w:rsidRPr="00142607" w:rsidRDefault="00D31053" w:rsidP="009E1B0F">
      <w:pPr>
        <w:numPr>
          <w:ilvl w:val="0"/>
          <w:numId w:val="17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142607">
        <w:rPr>
          <w:b/>
          <w:sz w:val="22"/>
          <w:szCs w:val="22"/>
          <w:lang w:eastAsia="ar-SA"/>
        </w:rPr>
        <w:t>Nie zamierzamy / Zamierzamy</w:t>
      </w:r>
      <w:r w:rsidRPr="00142607">
        <w:rPr>
          <w:sz w:val="24"/>
          <w:vertAlign w:val="superscript"/>
          <w:lang w:eastAsia="ar-SA"/>
        </w:rPr>
        <w:footnoteReference w:id="3"/>
      </w:r>
      <w:r w:rsidRPr="00142607">
        <w:rPr>
          <w:sz w:val="22"/>
          <w:szCs w:val="22"/>
          <w:vertAlign w:val="superscript"/>
          <w:lang w:eastAsia="ar-SA"/>
        </w:rPr>
        <w:t xml:space="preserve"> </w:t>
      </w:r>
      <w:r w:rsidRPr="00142607">
        <w:rPr>
          <w:sz w:val="22"/>
          <w:szCs w:val="22"/>
          <w:lang w:eastAsia="ar-SA"/>
        </w:rPr>
        <w:t>powierzyć podwykonawcy/om realizację następującej/cych części zamówienia: ...........................................................................................</w:t>
      </w:r>
    </w:p>
    <w:p w14:paraId="3A2186D8" w14:textId="77777777" w:rsidR="00D31053" w:rsidRPr="00142607" w:rsidRDefault="00D31053" w:rsidP="00D31053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142607">
        <w:rPr>
          <w:b/>
          <w:sz w:val="22"/>
          <w:szCs w:val="22"/>
        </w:rPr>
        <w:t>Nazwa podwykonawcy/ów</w:t>
      </w:r>
      <w:r w:rsidRPr="00142607">
        <w:rPr>
          <w:sz w:val="22"/>
          <w:szCs w:val="22"/>
          <w:vertAlign w:val="superscript"/>
        </w:rPr>
        <w:footnoteReference w:id="4"/>
      </w:r>
      <w:r w:rsidRPr="00142607">
        <w:rPr>
          <w:b/>
          <w:sz w:val="22"/>
          <w:szCs w:val="22"/>
        </w:rPr>
        <w:t xml:space="preserve"> </w:t>
      </w:r>
      <w:r w:rsidRPr="00142607">
        <w:rPr>
          <w:sz w:val="22"/>
          <w:szCs w:val="22"/>
        </w:rPr>
        <w:t>…………………………………….…………………………………………</w:t>
      </w:r>
    </w:p>
    <w:p w14:paraId="333ED9A5" w14:textId="77777777" w:rsidR="00D31053" w:rsidRPr="00142607" w:rsidRDefault="00D31053" w:rsidP="009E1B0F">
      <w:pPr>
        <w:numPr>
          <w:ilvl w:val="0"/>
          <w:numId w:val="17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……………………………………………….…………………………………………  …....................................................................................................................................................................</w:t>
      </w:r>
    </w:p>
    <w:p w14:paraId="0D306C3B" w14:textId="77777777" w:rsidR="00D31053" w:rsidRPr="00142607" w:rsidRDefault="00D31053" w:rsidP="00D31053">
      <w:pPr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142607">
        <w:rPr>
          <w:i/>
          <w:szCs w:val="18"/>
          <w:lang w:eastAsia="ar-SA"/>
        </w:rPr>
        <w:t>( podać imiona i nazwiska oraz stanowisko/uprawnienie do reprezentacji)</w:t>
      </w:r>
    </w:p>
    <w:p w14:paraId="15B4CC62" w14:textId="77777777" w:rsidR="00D31053" w:rsidRPr="00142607" w:rsidRDefault="00D31053" w:rsidP="009E1B0F">
      <w:pPr>
        <w:numPr>
          <w:ilvl w:val="0"/>
          <w:numId w:val="17"/>
        </w:numPr>
        <w:tabs>
          <w:tab w:val="clear" w:pos="360"/>
          <w:tab w:val="num" w:pos="502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142607">
        <w:rPr>
          <w:sz w:val="22"/>
          <w:szCs w:val="22"/>
        </w:rPr>
        <w:t xml:space="preserve">Dane Kontaktowe Wykonawcy: </w:t>
      </w:r>
    </w:p>
    <w:p w14:paraId="541180E0" w14:textId="77777777" w:rsidR="00D31053" w:rsidRPr="00142607" w:rsidRDefault="00D31053" w:rsidP="00D31053">
      <w:pPr>
        <w:spacing w:after="120"/>
        <w:ind w:left="425"/>
        <w:jc w:val="both"/>
        <w:rPr>
          <w:sz w:val="22"/>
          <w:szCs w:val="22"/>
          <w:lang w:val="de-DE"/>
        </w:rPr>
      </w:pPr>
      <w:r w:rsidRPr="00142607">
        <w:rPr>
          <w:sz w:val="22"/>
          <w:szCs w:val="22"/>
          <w:lang w:val="de-DE"/>
        </w:rPr>
        <w:t>Strona internetowa: http:// ..........................................., Adres e-mail: ..............................@.......................,  Tel: .......................................</w:t>
      </w:r>
    </w:p>
    <w:p w14:paraId="3E89F0D6" w14:textId="77777777" w:rsidR="00D31053" w:rsidRPr="00142607" w:rsidRDefault="00D31053" w:rsidP="00D31053">
      <w:pPr>
        <w:spacing w:after="120"/>
        <w:ind w:left="425"/>
        <w:jc w:val="both"/>
        <w:rPr>
          <w:sz w:val="22"/>
          <w:szCs w:val="22"/>
          <w:lang w:val="de-DE"/>
        </w:rPr>
      </w:pPr>
      <w:r w:rsidRPr="00142607">
        <w:rPr>
          <w:sz w:val="22"/>
          <w:szCs w:val="22"/>
          <w:lang w:val="de-DE"/>
        </w:rPr>
        <w:t>Imię i nazwisko osoby upoważnionej do kontaktów: ...................................................................................</w:t>
      </w:r>
    </w:p>
    <w:p w14:paraId="4CE904F4" w14:textId="77777777" w:rsidR="00D31053" w:rsidRPr="00142607" w:rsidRDefault="00D31053" w:rsidP="00D31053">
      <w:pPr>
        <w:spacing w:after="240"/>
        <w:ind w:left="425"/>
        <w:jc w:val="both"/>
        <w:rPr>
          <w:sz w:val="22"/>
          <w:szCs w:val="22"/>
          <w:lang w:val="de-DE"/>
        </w:rPr>
      </w:pPr>
      <w:r w:rsidRPr="00142607">
        <w:rPr>
          <w:sz w:val="22"/>
          <w:szCs w:val="22"/>
          <w:lang w:val="de-DE"/>
        </w:rPr>
        <w:t>Adres do korespondencji</w:t>
      </w:r>
      <w:r w:rsidRPr="00142607">
        <w:rPr>
          <w:sz w:val="22"/>
          <w:szCs w:val="22"/>
          <w:vertAlign w:val="superscript"/>
          <w:lang w:val="de-DE"/>
        </w:rPr>
        <w:footnoteReference w:id="5"/>
      </w:r>
      <w:r w:rsidRPr="00142607">
        <w:rPr>
          <w:sz w:val="22"/>
          <w:szCs w:val="22"/>
          <w:lang w:val="de-DE"/>
        </w:rPr>
        <w:t>: …………………………………………………………………………………</w:t>
      </w:r>
    </w:p>
    <w:p w14:paraId="226FDBDC" w14:textId="59091C45" w:rsidR="00D31053" w:rsidRPr="00142607" w:rsidRDefault="00D31053" w:rsidP="009E1B0F">
      <w:pPr>
        <w:keepNext/>
        <w:numPr>
          <w:ilvl w:val="0"/>
          <w:numId w:val="17"/>
        </w:numPr>
        <w:suppressAutoHyphens/>
        <w:autoSpaceDE w:val="0"/>
        <w:spacing w:after="120" w:line="276" w:lineRule="auto"/>
        <w:ind w:left="357" w:hanging="357"/>
        <w:jc w:val="both"/>
        <w:rPr>
          <w:sz w:val="18"/>
          <w:szCs w:val="18"/>
          <w:lang w:eastAsia="ar-SA"/>
        </w:rPr>
      </w:pPr>
      <w:r w:rsidRPr="00142607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142607">
        <w:rPr>
          <w:b/>
          <w:sz w:val="22"/>
          <w:szCs w:val="22"/>
          <w:vertAlign w:val="superscript"/>
          <w:lang w:eastAsia="ar-SA"/>
        </w:rPr>
        <w:footnoteReference w:id="6"/>
      </w:r>
      <w:r w:rsidRPr="00142607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VIII </w:t>
      </w:r>
      <w:r w:rsidR="001C52BB" w:rsidRPr="00142607">
        <w:rPr>
          <w:b/>
          <w:sz w:val="22"/>
          <w:szCs w:val="22"/>
          <w:lang w:eastAsia="ar-SA"/>
        </w:rPr>
        <w:t>Ogłoszenia</w:t>
      </w:r>
      <w:r w:rsidRPr="00142607">
        <w:rPr>
          <w:sz w:val="22"/>
          <w:szCs w:val="22"/>
          <w:vertAlign w:val="superscript"/>
          <w:lang w:eastAsia="ar-SA"/>
        </w:rPr>
        <w:footnoteReference w:id="7"/>
      </w:r>
      <w:r w:rsidRPr="00142607">
        <w:rPr>
          <w:sz w:val="22"/>
          <w:szCs w:val="22"/>
          <w:vertAlign w:val="superscript"/>
          <w:lang w:eastAsia="ar-SA"/>
        </w:rPr>
        <w:t>.</w:t>
      </w:r>
      <w:r w:rsidRPr="00142607">
        <w:rPr>
          <w:sz w:val="22"/>
          <w:szCs w:val="22"/>
          <w:lang w:eastAsia="ar-SA"/>
        </w:rPr>
        <w:tab/>
      </w:r>
      <w:r w:rsidRPr="00142607">
        <w:rPr>
          <w:sz w:val="22"/>
          <w:szCs w:val="22"/>
          <w:lang w:eastAsia="ar-SA"/>
        </w:rPr>
        <w:tab/>
      </w:r>
      <w:r w:rsidRPr="00142607">
        <w:rPr>
          <w:sz w:val="22"/>
          <w:szCs w:val="22"/>
          <w:lang w:eastAsia="ar-SA"/>
        </w:rPr>
        <w:tab/>
        <w:t xml:space="preserve">               </w:t>
      </w:r>
      <w:r w:rsidRPr="00142607">
        <w:rPr>
          <w:sz w:val="18"/>
          <w:szCs w:val="18"/>
          <w:lang w:eastAsia="ar-SA"/>
        </w:rPr>
        <w:t xml:space="preserve">     </w:t>
      </w:r>
    </w:p>
    <w:p w14:paraId="38524AE2" w14:textId="77777777" w:rsidR="00D31053" w:rsidRPr="00142607" w:rsidRDefault="00D31053" w:rsidP="00D31053">
      <w:pPr>
        <w:suppressAutoHyphens/>
        <w:rPr>
          <w:sz w:val="18"/>
          <w:szCs w:val="18"/>
          <w:lang w:eastAsia="ar-SA"/>
        </w:rPr>
      </w:pPr>
    </w:p>
    <w:p w14:paraId="480F9046" w14:textId="77777777" w:rsidR="00D31053" w:rsidRPr="00142607" w:rsidRDefault="00D31053" w:rsidP="00D31053">
      <w:pPr>
        <w:suppressAutoHyphens/>
        <w:rPr>
          <w:sz w:val="18"/>
          <w:szCs w:val="18"/>
          <w:lang w:eastAsia="ar-SA"/>
        </w:rPr>
      </w:pPr>
    </w:p>
    <w:p w14:paraId="181EB4E9" w14:textId="77777777" w:rsidR="00D31053" w:rsidRPr="00142607" w:rsidRDefault="00D31053" w:rsidP="00D31053">
      <w:pPr>
        <w:suppressAutoHyphens/>
        <w:rPr>
          <w:sz w:val="18"/>
          <w:szCs w:val="18"/>
          <w:lang w:eastAsia="ar-SA"/>
        </w:rPr>
      </w:pPr>
    </w:p>
    <w:p w14:paraId="6D0EFC33" w14:textId="77777777" w:rsidR="00D31053" w:rsidRPr="00142607" w:rsidRDefault="00D31053" w:rsidP="00D31053">
      <w:pPr>
        <w:suppressAutoHyphens/>
        <w:ind w:left="3545" w:firstLine="709"/>
        <w:rPr>
          <w:i/>
          <w:lang w:eastAsia="ar-SA"/>
        </w:rPr>
      </w:pPr>
      <w:r w:rsidRPr="00142607">
        <w:rPr>
          <w:i/>
          <w:lang w:eastAsia="ar-SA"/>
        </w:rPr>
        <w:t xml:space="preserve"> ........................................................................................</w:t>
      </w:r>
    </w:p>
    <w:p w14:paraId="72EE1B26" w14:textId="77777777" w:rsidR="00D31053" w:rsidRPr="00142607" w:rsidRDefault="00D31053" w:rsidP="00D31053">
      <w:pPr>
        <w:suppressAutoHyphens/>
        <w:ind w:left="3545" w:firstLine="709"/>
        <w:jc w:val="both"/>
        <w:rPr>
          <w:i/>
          <w:lang w:eastAsia="ar-SA"/>
        </w:rPr>
      </w:pPr>
      <w:r w:rsidRPr="00142607">
        <w:rPr>
          <w:i/>
          <w:lang w:eastAsia="ar-SA"/>
        </w:rPr>
        <w:t xml:space="preserve">    podpis Wykonawcy lub osoby upoważnionej</w:t>
      </w:r>
    </w:p>
    <w:p w14:paraId="33946CED" w14:textId="77777777" w:rsidR="00D31053" w:rsidRPr="00142607" w:rsidRDefault="00D31053" w:rsidP="00D31053">
      <w:pPr>
        <w:suppressAutoHyphens/>
        <w:jc w:val="right"/>
        <w:rPr>
          <w:b/>
          <w:bCs/>
          <w:sz w:val="22"/>
          <w:szCs w:val="22"/>
          <w:lang w:eastAsia="ar-SA"/>
        </w:rPr>
      </w:pPr>
      <w:r w:rsidRPr="00142607">
        <w:rPr>
          <w:b/>
          <w:bCs/>
          <w:sz w:val="22"/>
          <w:szCs w:val="22"/>
          <w:lang w:eastAsia="ar-SA"/>
        </w:rPr>
        <w:br w:type="page"/>
        <w:t>Załącznik nr 2</w:t>
      </w:r>
    </w:p>
    <w:p w14:paraId="60239E22" w14:textId="77777777" w:rsidR="00D31053" w:rsidRPr="00142607" w:rsidRDefault="00D31053" w:rsidP="00D31053">
      <w:pPr>
        <w:suppressAutoHyphens/>
        <w:rPr>
          <w:sz w:val="22"/>
          <w:szCs w:val="22"/>
          <w:lang w:eastAsia="ar-SA"/>
        </w:rPr>
      </w:pPr>
    </w:p>
    <w:p w14:paraId="5176569E" w14:textId="77777777" w:rsidR="00D31053" w:rsidRPr="00142607" w:rsidRDefault="00D31053" w:rsidP="00D31053">
      <w:pPr>
        <w:spacing w:line="360" w:lineRule="auto"/>
        <w:ind w:left="1026"/>
        <w:jc w:val="both"/>
        <w:rPr>
          <w:b/>
          <w:sz w:val="22"/>
          <w:szCs w:val="22"/>
        </w:rPr>
      </w:pPr>
      <w:r w:rsidRPr="00142607">
        <w:rPr>
          <w:b/>
          <w:sz w:val="22"/>
          <w:szCs w:val="22"/>
        </w:rPr>
        <w:t>WYKONAWCA</w:t>
      </w:r>
    </w:p>
    <w:p w14:paraId="43E5C430" w14:textId="77777777" w:rsidR="00D31053" w:rsidRPr="00142607" w:rsidRDefault="00D31053" w:rsidP="00D31053">
      <w:pPr>
        <w:rPr>
          <w:sz w:val="22"/>
          <w:szCs w:val="22"/>
        </w:rPr>
      </w:pPr>
      <w:r w:rsidRPr="00142607">
        <w:rPr>
          <w:sz w:val="22"/>
          <w:szCs w:val="22"/>
        </w:rPr>
        <w:t>……………………………..….…………………</w:t>
      </w:r>
      <w:r w:rsidRPr="00142607">
        <w:rPr>
          <w:sz w:val="22"/>
          <w:szCs w:val="22"/>
        </w:rPr>
        <w:tab/>
      </w:r>
      <w:r w:rsidRPr="00142607">
        <w:rPr>
          <w:sz w:val="22"/>
          <w:szCs w:val="22"/>
        </w:rPr>
        <w:tab/>
      </w:r>
      <w:r w:rsidRPr="00142607">
        <w:rPr>
          <w:sz w:val="22"/>
          <w:szCs w:val="22"/>
        </w:rPr>
        <w:tab/>
        <w:t xml:space="preserve"> ..........................................................</w:t>
      </w:r>
    </w:p>
    <w:p w14:paraId="60A448A4" w14:textId="77777777" w:rsidR="00D31053" w:rsidRPr="00142607" w:rsidRDefault="00D31053" w:rsidP="00D31053">
      <w:pPr>
        <w:spacing w:line="360" w:lineRule="auto"/>
        <w:jc w:val="both"/>
        <w:rPr>
          <w:sz w:val="22"/>
          <w:szCs w:val="22"/>
        </w:rPr>
      </w:pPr>
      <w:r w:rsidRPr="00142607">
        <w:rPr>
          <w:sz w:val="22"/>
          <w:szCs w:val="22"/>
        </w:rPr>
        <w:tab/>
      </w:r>
      <w:r w:rsidRPr="00142607">
        <w:rPr>
          <w:sz w:val="22"/>
          <w:szCs w:val="22"/>
        </w:rPr>
        <w:tab/>
      </w:r>
      <w:r w:rsidRPr="00142607">
        <w:rPr>
          <w:sz w:val="22"/>
          <w:szCs w:val="22"/>
        </w:rPr>
        <w:tab/>
        <w:t xml:space="preserve">  </w:t>
      </w:r>
      <w:r w:rsidRPr="00142607">
        <w:rPr>
          <w:sz w:val="22"/>
          <w:szCs w:val="22"/>
        </w:rPr>
        <w:tab/>
      </w:r>
      <w:r w:rsidRPr="00142607">
        <w:rPr>
          <w:sz w:val="22"/>
          <w:szCs w:val="22"/>
        </w:rPr>
        <w:tab/>
      </w:r>
      <w:r w:rsidRPr="00142607">
        <w:rPr>
          <w:sz w:val="22"/>
          <w:szCs w:val="22"/>
        </w:rPr>
        <w:tab/>
      </w:r>
      <w:r w:rsidRPr="00142607">
        <w:rPr>
          <w:sz w:val="22"/>
          <w:szCs w:val="22"/>
        </w:rPr>
        <w:tab/>
      </w:r>
      <w:r w:rsidRPr="00142607">
        <w:rPr>
          <w:sz w:val="22"/>
          <w:szCs w:val="22"/>
        </w:rPr>
        <w:tab/>
      </w:r>
      <w:r w:rsidRPr="00142607">
        <w:rPr>
          <w:sz w:val="22"/>
          <w:szCs w:val="22"/>
        </w:rPr>
        <w:tab/>
      </w:r>
      <w:r w:rsidRPr="00142607">
        <w:rPr>
          <w:sz w:val="22"/>
          <w:szCs w:val="22"/>
        </w:rPr>
        <w:tab/>
        <w:t>miejscowość i data</w:t>
      </w:r>
    </w:p>
    <w:p w14:paraId="1983A84D" w14:textId="77777777" w:rsidR="00D31053" w:rsidRPr="00142607" w:rsidRDefault="00D31053" w:rsidP="00D31053">
      <w:pPr>
        <w:spacing w:line="360" w:lineRule="auto"/>
        <w:jc w:val="both"/>
        <w:rPr>
          <w:sz w:val="22"/>
          <w:szCs w:val="22"/>
        </w:rPr>
      </w:pPr>
      <w:r w:rsidRPr="00142607">
        <w:rPr>
          <w:sz w:val="22"/>
          <w:szCs w:val="22"/>
        </w:rPr>
        <w:t xml:space="preserve">…………………………..….…………………… </w:t>
      </w:r>
      <w:r w:rsidRPr="00142607">
        <w:rPr>
          <w:sz w:val="22"/>
          <w:szCs w:val="22"/>
        </w:rPr>
        <w:tab/>
      </w:r>
      <w:r w:rsidRPr="00142607">
        <w:rPr>
          <w:sz w:val="22"/>
          <w:szCs w:val="22"/>
        </w:rPr>
        <w:tab/>
      </w:r>
      <w:r w:rsidRPr="00142607">
        <w:rPr>
          <w:sz w:val="22"/>
          <w:szCs w:val="22"/>
        </w:rPr>
        <w:tab/>
      </w:r>
      <w:r w:rsidRPr="00142607">
        <w:rPr>
          <w:sz w:val="22"/>
          <w:szCs w:val="22"/>
        </w:rPr>
        <w:tab/>
      </w:r>
      <w:r w:rsidRPr="00142607">
        <w:rPr>
          <w:sz w:val="22"/>
          <w:szCs w:val="22"/>
        </w:rPr>
        <w:tab/>
      </w:r>
    </w:p>
    <w:p w14:paraId="6ADC5AF3" w14:textId="77777777" w:rsidR="00D31053" w:rsidRPr="00142607" w:rsidRDefault="00D31053" w:rsidP="00D31053">
      <w:pPr>
        <w:spacing w:line="360" w:lineRule="auto"/>
        <w:jc w:val="both"/>
        <w:rPr>
          <w:i/>
          <w:sz w:val="18"/>
          <w:szCs w:val="22"/>
        </w:rPr>
      </w:pPr>
      <w:r w:rsidRPr="00142607">
        <w:rPr>
          <w:i/>
          <w:sz w:val="18"/>
          <w:szCs w:val="22"/>
        </w:rPr>
        <w:t xml:space="preserve">(pełna nazwa/firma, adres, NIP, REGON, numer wpisu w </w:t>
      </w:r>
    </w:p>
    <w:p w14:paraId="229A1956" w14:textId="77777777" w:rsidR="00D31053" w:rsidRPr="00142607" w:rsidRDefault="00D31053" w:rsidP="00D31053">
      <w:pPr>
        <w:spacing w:line="360" w:lineRule="auto"/>
        <w:jc w:val="both"/>
        <w:rPr>
          <w:i/>
          <w:sz w:val="18"/>
          <w:szCs w:val="22"/>
        </w:rPr>
      </w:pPr>
      <w:r w:rsidRPr="00142607">
        <w:rPr>
          <w:i/>
          <w:sz w:val="18"/>
          <w:szCs w:val="22"/>
        </w:rPr>
        <w:t xml:space="preserve">odpowiednim rejestrze np. KRS) </w:t>
      </w:r>
    </w:p>
    <w:p w14:paraId="0CCAB1DE" w14:textId="77777777" w:rsidR="00D31053" w:rsidRPr="00142607" w:rsidRDefault="00D31053" w:rsidP="00D31053">
      <w:pPr>
        <w:spacing w:line="360" w:lineRule="auto"/>
        <w:jc w:val="both"/>
        <w:rPr>
          <w:sz w:val="10"/>
          <w:szCs w:val="10"/>
        </w:rPr>
      </w:pPr>
    </w:p>
    <w:p w14:paraId="571638E9" w14:textId="77777777" w:rsidR="00D31053" w:rsidRPr="00142607" w:rsidRDefault="00D31053" w:rsidP="00D31053">
      <w:pPr>
        <w:spacing w:line="360" w:lineRule="auto"/>
        <w:jc w:val="both"/>
        <w:rPr>
          <w:sz w:val="22"/>
          <w:szCs w:val="22"/>
        </w:rPr>
      </w:pPr>
      <w:r w:rsidRPr="00142607">
        <w:rPr>
          <w:sz w:val="22"/>
          <w:szCs w:val="22"/>
        </w:rPr>
        <w:t>reprezentowany przez: ……………………………</w:t>
      </w:r>
    </w:p>
    <w:p w14:paraId="0A922361" w14:textId="77777777" w:rsidR="00D31053" w:rsidRPr="00142607" w:rsidRDefault="00D31053" w:rsidP="00D31053">
      <w:pPr>
        <w:spacing w:line="360" w:lineRule="auto"/>
        <w:rPr>
          <w:b/>
          <w:sz w:val="22"/>
        </w:rPr>
      </w:pPr>
      <w:r w:rsidRPr="00142607">
        <w:rPr>
          <w:i/>
          <w:sz w:val="18"/>
          <w:szCs w:val="22"/>
        </w:rPr>
        <w:t>(imię, nazwisko, stanowisko / uprawnienie do  reprezentacji)</w:t>
      </w:r>
    </w:p>
    <w:p w14:paraId="236406D3" w14:textId="77777777" w:rsidR="00D31053" w:rsidRPr="00142607" w:rsidRDefault="00D31053" w:rsidP="00D31053">
      <w:pPr>
        <w:suppressAutoHyphens/>
        <w:ind w:left="1416"/>
        <w:jc w:val="right"/>
        <w:rPr>
          <w:lang w:eastAsia="ar-SA"/>
        </w:rPr>
      </w:pPr>
    </w:p>
    <w:p w14:paraId="4F66842C" w14:textId="77777777" w:rsidR="00D31053" w:rsidRPr="00142607" w:rsidRDefault="00D31053" w:rsidP="00D31053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14:paraId="2AE97CAE" w14:textId="77777777" w:rsidR="00D31053" w:rsidRPr="00142607" w:rsidRDefault="00D31053" w:rsidP="00D31053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  <w:r w:rsidRPr="00142607">
        <w:rPr>
          <w:b/>
          <w:sz w:val="22"/>
          <w:szCs w:val="22"/>
          <w:lang w:eastAsia="ar-SA"/>
        </w:rPr>
        <w:t>OŚWIADCZENIE  O  SPEŁNIANIU  WARUNKÓW  UDZIAŁU  W  POSTĘPOWANIU</w:t>
      </w:r>
    </w:p>
    <w:p w14:paraId="5A60D9E1" w14:textId="77777777" w:rsidR="00D31053" w:rsidRPr="00142607" w:rsidRDefault="00D31053" w:rsidP="00D31053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14:paraId="50936F32" w14:textId="03A5BB3F" w:rsidR="00D31053" w:rsidRPr="00142607" w:rsidRDefault="00D31053" w:rsidP="00D31053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142607">
        <w:rPr>
          <w:rFonts w:eastAsia="TimesNewRomanPSMT"/>
          <w:sz w:val="22"/>
          <w:szCs w:val="22"/>
          <w:lang w:eastAsia="ar-SA"/>
        </w:rPr>
        <w:t xml:space="preserve">Przystępując do udziału w postępowaniu </w:t>
      </w:r>
      <w:r w:rsidR="000779B6" w:rsidRPr="00142607">
        <w:rPr>
          <w:rFonts w:eastAsia="TimesNewRomanPSMT"/>
          <w:sz w:val="22"/>
          <w:szCs w:val="22"/>
          <w:lang w:eastAsia="ar-SA"/>
        </w:rPr>
        <w:t>na</w:t>
      </w:r>
      <w:r w:rsidRPr="00142607">
        <w:rPr>
          <w:rFonts w:eastAsia="TimesNewRomanPSMT"/>
          <w:sz w:val="22"/>
          <w:szCs w:val="22"/>
          <w:lang w:eastAsia="ar-SA"/>
        </w:rPr>
        <w:t xml:space="preserve"> </w:t>
      </w:r>
      <w:r w:rsidRPr="00142607">
        <w:rPr>
          <w:b/>
          <w:bCs/>
          <w:sz w:val="22"/>
          <w:szCs w:val="22"/>
          <w:lang w:eastAsia="ar-SA"/>
        </w:rPr>
        <w:t xml:space="preserve">dostawę </w:t>
      </w:r>
      <w:r w:rsidR="001C52BB" w:rsidRPr="00142607">
        <w:rPr>
          <w:b/>
          <w:bCs/>
          <w:sz w:val="22"/>
          <w:szCs w:val="22"/>
          <w:lang w:eastAsia="ar-SA"/>
        </w:rPr>
        <w:t>wieloparametrowej sondy oceanograficznej</w:t>
      </w:r>
      <w:r w:rsidRPr="00142607">
        <w:rPr>
          <w:b/>
          <w:sz w:val="22"/>
          <w:szCs w:val="22"/>
          <w:lang w:eastAsia="ar-SA"/>
        </w:rPr>
        <w:t xml:space="preserve"> </w:t>
      </w:r>
      <w:r w:rsidRPr="00142607">
        <w:rPr>
          <w:sz w:val="22"/>
          <w:szCs w:val="22"/>
          <w:lang w:eastAsia="ar-SA"/>
        </w:rPr>
        <w:t>dla Instytutu Oceanologii Polskiej Akadem</w:t>
      </w:r>
      <w:r w:rsidR="001C52BB" w:rsidRPr="00142607">
        <w:rPr>
          <w:sz w:val="22"/>
          <w:szCs w:val="22"/>
          <w:lang w:eastAsia="ar-SA"/>
        </w:rPr>
        <w:t>ii Nauk (nr postępowania IO/ZN</w:t>
      </w:r>
      <w:r w:rsidRPr="00142607">
        <w:rPr>
          <w:sz w:val="22"/>
          <w:szCs w:val="22"/>
          <w:lang w:eastAsia="ar-SA"/>
        </w:rPr>
        <w:t>/</w:t>
      </w:r>
      <w:r w:rsidR="001C52BB" w:rsidRPr="00142607">
        <w:rPr>
          <w:sz w:val="22"/>
          <w:szCs w:val="22"/>
          <w:lang w:eastAsia="ar-SA"/>
        </w:rPr>
        <w:t>7</w:t>
      </w:r>
      <w:r w:rsidRPr="00142607">
        <w:rPr>
          <w:sz w:val="22"/>
          <w:szCs w:val="22"/>
          <w:lang w:eastAsia="ar-SA"/>
        </w:rPr>
        <w:t>/2022)</w:t>
      </w:r>
      <w:r w:rsidRPr="00142607">
        <w:rPr>
          <w:rFonts w:eastAsia="TimesNewRomanPSMT"/>
          <w:sz w:val="22"/>
          <w:szCs w:val="22"/>
          <w:lang w:eastAsia="ar-SA"/>
        </w:rPr>
        <w:t xml:space="preserve"> oświadczam, że Wykonawca, którego reprezentuję spełnia warunki udziału w postępowaniu,</w:t>
      </w:r>
      <w:r w:rsidRPr="00142607">
        <w:rPr>
          <w:sz w:val="22"/>
          <w:szCs w:val="22"/>
          <w:lang w:eastAsia="ar-SA"/>
        </w:rPr>
        <w:t xml:space="preserve"> tj.:</w:t>
      </w:r>
    </w:p>
    <w:p w14:paraId="431D9E91" w14:textId="77777777" w:rsidR="00D31053" w:rsidRPr="00142607" w:rsidRDefault="00D31053" w:rsidP="00D31053">
      <w:pPr>
        <w:suppressAutoHyphens/>
        <w:jc w:val="both"/>
        <w:rPr>
          <w:sz w:val="22"/>
          <w:szCs w:val="22"/>
          <w:lang w:eastAsia="ar-SA"/>
        </w:rPr>
      </w:pPr>
    </w:p>
    <w:p w14:paraId="6258EC80" w14:textId="77777777" w:rsidR="00D31053" w:rsidRPr="00142607" w:rsidRDefault="00D31053" w:rsidP="00D31053">
      <w:pPr>
        <w:suppressAutoHyphens/>
        <w:autoSpaceDE w:val="0"/>
        <w:ind w:left="709" w:hanging="283"/>
        <w:jc w:val="both"/>
        <w:rPr>
          <w:sz w:val="22"/>
          <w:szCs w:val="22"/>
          <w:lang w:eastAsia="ar-SA"/>
        </w:rPr>
      </w:pPr>
    </w:p>
    <w:p w14:paraId="0875E3D0" w14:textId="77777777" w:rsidR="00D31053" w:rsidRPr="00142607" w:rsidRDefault="00D31053" w:rsidP="009E1B0F">
      <w:pPr>
        <w:numPr>
          <w:ilvl w:val="0"/>
          <w:numId w:val="34"/>
        </w:numPr>
        <w:suppressAutoHyphens/>
        <w:spacing w:after="240" w:line="276" w:lineRule="auto"/>
        <w:ind w:left="567" w:hanging="499"/>
        <w:jc w:val="both"/>
        <w:rPr>
          <w:sz w:val="22"/>
          <w:szCs w:val="22"/>
        </w:rPr>
      </w:pPr>
      <w:r w:rsidRPr="00142607">
        <w:rPr>
          <w:sz w:val="22"/>
          <w:szCs w:val="22"/>
        </w:rPr>
        <w:t xml:space="preserve">posiada zdolność do występowania w obrocie gospodarczym – </w:t>
      </w:r>
      <w:r w:rsidRPr="00142607">
        <w:rPr>
          <w:i/>
          <w:sz w:val="22"/>
          <w:szCs w:val="22"/>
        </w:rPr>
        <w:t>Zamawiający nie precyzuje tego warunku</w:t>
      </w:r>
      <w:r w:rsidRPr="00142607">
        <w:rPr>
          <w:sz w:val="22"/>
          <w:szCs w:val="22"/>
        </w:rPr>
        <w:t>;</w:t>
      </w:r>
    </w:p>
    <w:p w14:paraId="2DB158F6" w14:textId="77777777" w:rsidR="00D31053" w:rsidRPr="00142607" w:rsidRDefault="00D31053" w:rsidP="009E1B0F">
      <w:pPr>
        <w:numPr>
          <w:ilvl w:val="0"/>
          <w:numId w:val="34"/>
        </w:numPr>
        <w:suppressAutoHyphens/>
        <w:spacing w:after="240" w:line="276" w:lineRule="auto"/>
        <w:ind w:left="567" w:hanging="499"/>
        <w:jc w:val="both"/>
        <w:rPr>
          <w:sz w:val="22"/>
          <w:szCs w:val="22"/>
        </w:rPr>
      </w:pPr>
      <w:r w:rsidRPr="00142607">
        <w:rPr>
          <w:rFonts w:eastAsia="TimesNewRomanPSMT"/>
          <w:sz w:val="22"/>
          <w:szCs w:val="22"/>
          <w:lang w:eastAsia="ar-SA"/>
        </w:rPr>
        <w:t>posiada uprawnienia do prowadzenia określonej działalności gospodarczej lub zawodowej, o ile wynika to z odrębnych przepisów</w:t>
      </w:r>
      <w:r w:rsidRPr="00142607">
        <w:rPr>
          <w:sz w:val="22"/>
          <w:szCs w:val="22"/>
        </w:rPr>
        <w:t xml:space="preserve"> – </w:t>
      </w:r>
      <w:r w:rsidRPr="00142607">
        <w:rPr>
          <w:i/>
          <w:sz w:val="22"/>
          <w:szCs w:val="22"/>
        </w:rPr>
        <w:t>Zamawiający nie precyzuje tego warunku</w:t>
      </w:r>
      <w:r w:rsidRPr="00142607">
        <w:rPr>
          <w:sz w:val="22"/>
          <w:szCs w:val="22"/>
        </w:rPr>
        <w:t>;</w:t>
      </w:r>
    </w:p>
    <w:p w14:paraId="07AEAA44" w14:textId="77777777" w:rsidR="00D31053" w:rsidRPr="00142607" w:rsidRDefault="00D31053" w:rsidP="009E1B0F">
      <w:pPr>
        <w:numPr>
          <w:ilvl w:val="0"/>
          <w:numId w:val="34"/>
        </w:numPr>
        <w:suppressAutoHyphens/>
        <w:spacing w:after="240" w:line="276" w:lineRule="auto"/>
        <w:ind w:left="567" w:hanging="499"/>
        <w:jc w:val="both"/>
        <w:rPr>
          <w:b/>
          <w:sz w:val="22"/>
          <w:szCs w:val="22"/>
        </w:rPr>
      </w:pPr>
      <w:r w:rsidRPr="00142607">
        <w:rPr>
          <w:sz w:val="22"/>
          <w:szCs w:val="22"/>
        </w:rPr>
        <w:t xml:space="preserve">posiada sytuację ekonomiczną i finansową – </w:t>
      </w:r>
      <w:r w:rsidRPr="00142607">
        <w:rPr>
          <w:i/>
          <w:sz w:val="22"/>
          <w:szCs w:val="22"/>
        </w:rPr>
        <w:t>zapewniającą wykonanie zamówienia</w:t>
      </w:r>
      <w:r w:rsidRPr="00142607">
        <w:rPr>
          <w:sz w:val="22"/>
          <w:szCs w:val="22"/>
        </w:rPr>
        <w:t>;</w:t>
      </w:r>
    </w:p>
    <w:p w14:paraId="52C69E76" w14:textId="7A3F7ABC" w:rsidR="00D31053" w:rsidRPr="00142607" w:rsidRDefault="00D31053" w:rsidP="009E1B0F">
      <w:pPr>
        <w:numPr>
          <w:ilvl w:val="0"/>
          <w:numId w:val="34"/>
        </w:numPr>
        <w:suppressAutoHyphens/>
        <w:spacing w:after="240" w:line="276" w:lineRule="auto"/>
        <w:ind w:left="567" w:hanging="499"/>
        <w:jc w:val="both"/>
        <w:rPr>
          <w:b/>
          <w:sz w:val="22"/>
          <w:szCs w:val="22"/>
        </w:rPr>
      </w:pPr>
      <w:r w:rsidRPr="00142607">
        <w:rPr>
          <w:rFonts w:eastAsia="TimesNewRomanPSMT"/>
          <w:sz w:val="22"/>
          <w:szCs w:val="22"/>
          <w:lang w:eastAsia="ar-SA"/>
        </w:rPr>
        <w:t>posiada zdolność techniczną lub zawodową - w zakresie</w:t>
      </w:r>
      <w:r w:rsidRPr="00142607">
        <w:rPr>
          <w:sz w:val="22"/>
          <w:szCs w:val="22"/>
        </w:rPr>
        <w:t xml:space="preserve"> wiedzy i doświadczenia: </w:t>
      </w:r>
      <w:r w:rsidR="004C3DF0" w:rsidRPr="00142607">
        <w:rPr>
          <w:i/>
          <w:sz w:val="22"/>
          <w:szCs w:val="22"/>
        </w:rPr>
        <w:t>w postaci należytego wykonania, a w przypadku świadczeń okresowych lub ciągłych również wykonywania, w okresie ostatnich trzech lat przed upływem terminu składania ofert, a jeżeli okres prowadzenia działalności jest krótszy – to</w:t>
      </w:r>
      <w:r w:rsidR="00011D9D" w:rsidRPr="00142607">
        <w:rPr>
          <w:i/>
          <w:sz w:val="22"/>
          <w:szCs w:val="22"/>
        </w:rPr>
        <w:t xml:space="preserve"> </w:t>
      </w:r>
      <w:r w:rsidR="004C3DF0" w:rsidRPr="00142607">
        <w:rPr>
          <w:i/>
          <w:sz w:val="22"/>
          <w:szCs w:val="22"/>
        </w:rPr>
        <w:t xml:space="preserve">w tym okresie, </w:t>
      </w:r>
      <w:r w:rsidR="004C3DF0" w:rsidRPr="00142607">
        <w:rPr>
          <w:b/>
          <w:i/>
          <w:sz w:val="22"/>
          <w:szCs w:val="22"/>
        </w:rPr>
        <w:t>co najmniej</w:t>
      </w:r>
      <w:r w:rsidR="004C3DF0" w:rsidRPr="00142607">
        <w:rPr>
          <w:i/>
          <w:sz w:val="22"/>
          <w:szCs w:val="22"/>
        </w:rPr>
        <w:t xml:space="preserve"> </w:t>
      </w:r>
      <w:r w:rsidR="004C3DF0" w:rsidRPr="00142607">
        <w:rPr>
          <w:b/>
          <w:i/>
          <w:sz w:val="22"/>
          <w:szCs w:val="22"/>
        </w:rPr>
        <w:t>dwóch dostaw</w:t>
      </w:r>
      <w:r w:rsidR="004C3DF0" w:rsidRPr="00142607">
        <w:rPr>
          <w:i/>
          <w:sz w:val="22"/>
          <w:szCs w:val="22"/>
        </w:rPr>
        <w:t xml:space="preserve"> odpowiadających przedmiotowi zamówienia, tj. </w:t>
      </w:r>
      <w:r w:rsidR="007F3C8E" w:rsidRPr="00142607">
        <w:rPr>
          <w:b/>
          <w:i/>
          <w:sz w:val="22"/>
          <w:szCs w:val="22"/>
        </w:rPr>
        <w:t xml:space="preserve">obejmujących dostawę </w:t>
      </w:r>
      <w:r w:rsidR="007A3E08" w:rsidRPr="00142607">
        <w:rPr>
          <w:b/>
          <w:i/>
          <w:sz w:val="22"/>
          <w:szCs w:val="22"/>
        </w:rPr>
        <w:t xml:space="preserve">wieloparametrowej sondy oceanograficznej </w:t>
      </w:r>
      <w:r w:rsidR="00E230D8" w:rsidRPr="00142607">
        <w:rPr>
          <w:b/>
          <w:i/>
          <w:sz w:val="22"/>
          <w:szCs w:val="22"/>
        </w:rPr>
        <w:t xml:space="preserve">o wartości </w:t>
      </w:r>
      <w:r w:rsidR="00406C71" w:rsidRPr="00142607">
        <w:rPr>
          <w:b/>
          <w:i/>
          <w:sz w:val="22"/>
          <w:szCs w:val="22"/>
        </w:rPr>
        <w:t xml:space="preserve">minimum </w:t>
      </w:r>
      <w:r w:rsidR="001C52BB" w:rsidRPr="00142607">
        <w:rPr>
          <w:b/>
          <w:bCs/>
          <w:i/>
          <w:sz w:val="22"/>
          <w:szCs w:val="22"/>
        </w:rPr>
        <w:t>120</w:t>
      </w:r>
      <w:r w:rsidR="007F3C8E" w:rsidRPr="00142607">
        <w:rPr>
          <w:b/>
          <w:bCs/>
          <w:i/>
          <w:sz w:val="22"/>
          <w:szCs w:val="22"/>
        </w:rPr>
        <w:t>.000 zł brutto każda</w:t>
      </w:r>
      <w:r w:rsidR="001C52BB" w:rsidRPr="00142607">
        <w:rPr>
          <w:b/>
          <w:bCs/>
          <w:i/>
          <w:sz w:val="22"/>
          <w:szCs w:val="22"/>
        </w:rPr>
        <w:t>.</w:t>
      </w:r>
    </w:p>
    <w:p w14:paraId="28B9F1B5" w14:textId="77777777" w:rsidR="00D31053" w:rsidRPr="00142607" w:rsidRDefault="00D31053" w:rsidP="00D31053">
      <w:pPr>
        <w:suppressAutoHyphens/>
        <w:spacing w:line="360" w:lineRule="auto"/>
        <w:jc w:val="both"/>
        <w:rPr>
          <w:i/>
          <w:sz w:val="22"/>
          <w:szCs w:val="22"/>
          <w:lang w:eastAsia="ar-SA"/>
        </w:rPr>
      </w:pPr>
    </w:p>
    <w:p w14:paraId="007A6242" w14:textId="77777777" w:rsidR="00D31053" w:rsidRPr="00142607" w:rsidRDefault="00D31053" w:rsidP="00D31053">
      <w:pPr>
        <w:suppressAutoHyphens/>
        <w:jc w:val="both"/>
        <w:rPr>
          <w:sz w:val="22"/>
          <w:szCs w:val="22"/>
          <w:lang w:eastAsia="ar-SA"/>
        </w:rPr>
      </w:pPr>
    </w:p>
    <w:p w14:paraId="7218259C" w14:textId="77777777" w:rsidR="00D31053" w:rsidRPr="00142607" w:rsidRDefault="00D31053" w:rsidP="00D31053">
      <w:pPr>
        <w:suppressAutoHyphens/>
        <w:ind w:left="4254"/>
        <w:rPr>
          <w:sz w:val="22"/>
          <w:szCs w:val="22"/>
          <w:lang w:eastAsia="ar-SA"/>
        </w:rPr>
      </w:pPr>
    </w:p>
    <w:p w14:paraId="2367D540" w14:textId="77777777" w:rsidR="00D31053" w:rsidRPr="00142607" w:rsidRDefault="00D31053" w:rsidP="00D31053">
      <w:pPr>
        <w:suppressAutoHyphens/>
        <w:ind w:left="4254"/>
        <w:rPr>
          <w:i/>
          <w:lang w:eastAsia="ar-SA"/>
        </w:rPr>
      </w:pPr>
      <w:r w:rsidRPr="00142607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142607">
        <w:rPr>
          <w:i/>
          <w:lang w:eastAsia="ar-SA"/>
        </w:rPr>
        <w:t xml:space="preserve"> ........................................................................................</w:t>
      </w:r>
    </w:p>
    <w:p w14:paraId="616CB5C4" w14:textId="77777777" w:rsidR="00D31053" w:rsidRPr="00142607" w:rsidRDefault="00D31053" w:rsidP="00D31053">
      <w:pPr>
        <w:suppressAutoHyphens/>
        <w:ind w:left="3545" w:firstLine="709"/>
        <w:jc w:val="both"/>
        <w:rPr>
          <w:i/>
          <w:lang w:eastAsia="ar-SA"/>
        </w:rPr>
      </w:pPr>
      <w:r w:rsidRPr="00142607">
        <w:rPr>
          <w:i/>
          <w:lang w:eastAsia="ar-SA"/>
        </w:rPr>
        <w:t xml:space="preserve">     podpis Wykonawcy lub osoby upoważnionej</w:t>
      </w:r>
    </w:p>
    <w:p w14:paraId="2285FEEA" w14:textId="77777777" w:rsidR="00D31053" w:rsidRPr="00142607" w:rsidRDefault="00D31053" w:rsidP="00D31053">
      <w:pPr>
        <w:suppressAutoHyphens/>
        <w:ind w:left="5672"/>
        <w:rPr>
          <w:b/>
          <w:bCs/>
          <w:sz w:val="22"/>
          <w:szCs w:val="22"/>
          <w:lang w:eastAsia="ar-SA"/>
        </w:rPr>
      </w:pPr>
    </w:p>
    <w:p w14:paraId="09912144" w14:textId="77777777" w:rsidR="00D31053" w:rsidRPr="00142607" w:rsidRDefault="00D31053" w:rsidP="00D31053">
      <w:pPr>
        <w:suppressAutoHyphens/>
        <w:ind w:left="4254" w:firstLine="709"/>
        <w:jc w:val="right"/>
        <w:rPr>
          <w:b/>
          <w:bCs/>
          <w:sz w:val="22"/>
          <w:szCs w:val="22"/>
          <w:lang w:eastAsia="ar-SA"/>
        </w:rPr>
      </w:pPr>
      <w:r w:rsidRPr="00142607">
        <w:rPr>
          <w:b/>
          <w:bCs/>
          <w:sz w:val="22"/>
          <w:szCs w:val="22"/>
          <w:lang w:eastAsia="ar-SA"/>
        </w:rPr>
        <w:br w:type="page"/>
        <w:t>Załącznik nr 3</w:t>
      </w:r>
    </w:p>
    <w:p w14:paraId="1FB5E168" w14:textId="77777777" w:rsidR="00D31053" w:rsidRPr="00142607" w:rsidRDefault="00D31053" w:rsidP="00D31053">
      <w:pPr>
        <w:keepNext/>
        <w:suppressAutoHyphens/>
        <w:jc w:val="center"/>
        <w:outlineLvl w:val="2"/>
        <w:rPr>
          <w:b/>
          <w:sz w:val="22"/>
          <w:szCs w:val="22"/>
          <w:lang w:eastAsia="ar-SA"/>
        </w:rPr>
      </w:pPr>
      <w:r w:rsidRPr="00142607">
        <w:rPr>
          <w:b/>
          <w:sz w:val="22"/>
          <w:szCs w:val="22"/>
          <w:lang w:eastAsia="ar-SA"/>
        </w:rPr>
        <w:t xml:space="preserve">UMOWA nr ............. – PROJEKT </w:t>
      </w:r>
    </w:p>
    <w:p w14:paraId="1F9512FF" w14:textId="77777777" w:rsidR="00D31053" w:rsidRPr="00142607" w:rsidRDefault="00D31053" w:rsidP="00D31053">
      <w:pPr>
        <w:suppressAutoHyphens/>
        <w:jc w:val="center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 xml:space="preserve">zawarta w dniu ................. w Sopocie </w:t>
      </w:r>
    </w:p>
    <w:p w14:paraId="35068DAA" w14:textId="77777777" w:rsidR="00D31053" w:rsidRPr="00142607" w:rsidRDefault="00D31053" w:rsidP="00D31053">
      <w:pPr>
        <w:suppressAutoHyphens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pomiędzy:</w:t>
      </w:r>
    </w:p>
    <w:p w14:paraId="5775821B" w14:textId="77777777" w:rsidR="00D31053" w:rsidRPr="00142607" w:rsidRDefault="00D31053" w:rsidP="00D31053">
      <w:pPr>
        <w:suppressAutoHyphens/>
        <w:jc w:val="both"/>
        <w:rPr>
          <w:sz w:val="22"/>
          <w:szCs w:val="22"/>
          <w:lang w:eastAsia="ar-SA"/>
        </w:rPr>
      </w:pPr>
      <w:r w:rsidRPr="00142607">
        <w:rPr>
          <w:rFonts w:cs="Tahoma"/>
          <w:b/>
          <w:bCs/>
          <w:sz w:val="22"/>
          <w:szCs w:val="22"/>
          <w:lang w:eastAsia="ar-SA"/>
        </w:rPr>
        <w:t xml:space="preserve">Instytutem Oceanologii Polskiej Akademii Nauk z siedzibą w Sopocie, ul. Powstańców Warszawy 55, 81-712 Sopot, </w:t>
      </w:r>
      <w:r w:rsidRPr="00142607">
        <w:rPr>
          <w:bCs/>
          <w:sz w:val="22"/>
          <w:szCs w:val="22"/>
          <w:lang w:eastAsia="ar-SA"/>
        </w:rPr>
        <w:t xml:space="preserve">wpisanym do Rejestru Instytutów Naukowych pod numerem RIN-VII-14/98, posiadającym NIP: 585-100-48-39, REGON 000632467, </w:t>
      </w:r>
      <w:r w:rsidRPr="00142607">
        <w:rPr>
          <w:sz w:val="22"/>
          <w:szCs w:val="22"/>
          <w:lang w:eastAsia="ar-SA"/>
        </w:rPr>
        <w:t>zwanym w dalszej części  niniejszej umowy ZAMAWIAJĄCYM reprezentowanym przez:</w:t>
      </w:r>
    </w:p>
    <w:p w14:paraId="520D2D5C" w14:textId="77777777" w:rsidR="00D31053" w:rsidRPr="00142607" w:rsidRDefault="00D31053" w:rsidP="00D31053">
      <w:pPr>
        <w:suppressAutoHyphens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Dyrektora –  ................................................................</w:t>
      </w:r>
    </w:p>
    <w:p w14:paraId="5E91FD4F" w14:textId="77777777" w:rsidR="00D31053" w:rsidRPr="00142607" w:rsidRDefault="00D31053" w:rsidP="00D31053">
      <w:pPr>
        <w:suppressAutoHyphens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a</w:t>
      </w:r>
    </w:p>
    <w:p w14:paraId="21AFA634" w14:textId="77777777" w:rsidR="00D31053" w:rsidRPr="00142607" w:rsidRDefault="00D31053" w:rsidP="00D31053">
      <w:pPr>
        <w:suppressAutoHyphens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podmiotem gospodarczym ..............................................z siedzibą ....................................................................</w:t>
      </w:r>
    </w:p>
    <w:p w14:paraId="6A87DEF2" w14:textId="77777777" w:rsidR="00D31053" w:rsidRPr="00142607" w:rsidRDefault="00D31053" w:rsidP="00D31053">
      <w:pPr>
        <w:suppressAutoHyphens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zarejestrowanym  w .............................................................................................................................................</w:t>
      </w:r>
    </w:p>
    <w:p w14:paraId="7980E3BF" w14:textId="77777777" w:rsidR="00D31053" w:rsidRPr="00142607" w:rsidRDefault="00D31053" w:rsidP="00D31053">
      <w:pPr>
        <w:suppressAutoHyphens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posiadającym  NIP   ................................                       REGON  ..............................,</w:t>
      </w:r>
    </w:p>
    <w:p w14:paraId="60ADFD90" w14:textId="77777777" w:rsidR="00D31053" w:rsidRPr="00142607" w:rsidRDefault="00D31053" w:rsidP="00D31053">
      <w:pPr>
        <w:suppressAutoHyphens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zwanym w dalszej części niniejszej umowy WYKONAWCĄ,  reprezentowanym przez:</w:t>
      </w:r>
    </w:p>
    <w:p w14:paraId="0DE55BCD" w14:textId="77777777" w:rsidR="00D31053" w:rsidRPr="00142607" w:rsidRDefault="00D31053" w:rsidP="00D31053">
      <w:pPr>
        <w:suppressAutoHyphens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32FF7CD3" w14:textId="77777777" w:rsidR="00D31053" w:rsidRPr="00142607" w:rsidRDefault="00D31053" w:rsidP="00D31053">
      <w:pPr>
        <w:suppressAutoHyphens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o następującej treści:</w:t>
      </w:r>
    </w:p>
    <w:p w14:paraId="0E646AB8" w14:textId="77777777" w:rsidR="00D31053" w:rsidRPr="00142607" w:rsidRDefault="00D31053" w:rsidP="00D31053">
      <w:pPr>
        <w:suppressAutoHyphens/>
        <w:jc w:val="center"/>
        <w:rPr>
          <w:b/>
          <w:sz w:val="22"/>
          <w:szCs w:val="22"/>
          <w:lang w:eastAsia="ar-SA"/>
        </w:rPr>
      </w:pPr>
      <w:r w:rsidRPr="00142607">
        <w:rPr>
          <w:b/>
          <w:sz w:val="22"/>
          <w:szCs w:val="22"/>
          <w:lang w:eastAsia="ar-SA"/>
        </w:rPr>
        <w:t>§ 1</w:t>
      </w:r>
    </w:p>
    <w:p w14:paraId="68639399" w14:textId="30752DA7" w:rsidR="000779B6" w:rsidRPr="00142607" w:rsidRDefault="000779B6" w:rsidP="009E1B0F">
      <w:pPr>
        <w:pStyle w:val="Akapitzlist"/>
        <w:numPr>
          <w:ilvl w:val="6"/>
          <w:numId w:val="30"/>
        </w:numPr>
        <w:tabs>
          <w:tab w:val="clear" w:pos="5040"/>
        </w:tabs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142607">
        <w:rPr>
          <w:color w:val="000000"/>
          <w:sz w:val="22"/>
          <w:szCs w:val="22"/>
          <w:lang w:eastAsia="ar-SA"/>
        </w:rPr>
        <w:t>Podstawą zawarcia umowy jest wybór najkorzystniejszej oferty wyłonionej w trybie zamówienia z dziedziny nauki nr IO/ZN/7/2022 na podstawie art. 11 ust. 5 pkt 1 ustawy z dnia 11 września 2019 r. Prawo zamówień publicznych (tj. Dz.U. z 2022 r. poz. 1710 ze zm.).</w:t>
      </w:r>
    </w:p>
    <w:p w14:paraId="79F54F6A" w14:textId="77777777" w:rsidR="00D31053" w:rsidRPr="00142607" w:rsidRDefault="00D31053" w:rsidP="009E1B0F">
      <w:pPr>
        <w:pStyle w:val="Akapitzlist"/>
        <w:numPr>
          <w:ilvl w:val="6"/>
          <w:numId w:val="30"/>
        </w:numPr>
        <w:tabs>
          <w:tab w:val="clear" w:pos="5040"/>
        </w:tabs>
        <w:suppressAutoHyphens/>
        <w:ind w:left="426" w:hanging="426"/>
        <w:jc w:val="both"/>
        <w:rPr>
          <w:bCs/>
          <w:sz w:val="22"/>
          <w:szCs w:val="22"/>
        </w:rPr>
      </w:pPr>
      <w:r w:rsidRPr="00142607">
        <w:rPr>
          <w:color w:val="000000"/>
          <w:sz w:val="22"/>
          <w:szCs w:val="22"/>
          <w:lang w:eastAsia="ar-SA"/>
        </w:rPr>
        <w:t xml:space="preserve">Zamówienie jest finansowane w ramach </w:t>
      </w:r>
      <w:r w:rsidRPr="00142607">
        <w:rPr>
          <w:bCs/>
          <w:sz w:val="22"/>
          <w:szCs w:val="22"/>
        </w:rPr>
        <w:t>projektu „Argo-Polska” w ramach programu „Wsparcie udziału polskich zespołów naukowych w międzynarodowych projektach infrastruktury badawczej”, finansowanego ze środków Ministerstwa Edukacji i Nauki (umowa nr 2022/WK/04 z dnia 24.08.2022).</w:t>
      </w:r>
    </w:p>
    <w:p w14:paraId="52F47C4F" w14:textId="77777777" w:rsidR="00D31053" w:rsidRPr="00142607" w:rsidRDefault="00D31053" w:rsidP="00D31053">
      <w:pPr>
        <w:suppressAutoHyphens/>
        <w:jc w:val="center"/>
        <w:rPr>
          <w:b/>
          <w:sz w:val="22"/>
          <w:szCs w:val="22"/>
          <w:lang w:eastAsia="ar-SA"/>
        </w:rPr>
      </w:pPr>
      <w:r w:rsidRPr="00142607">
        <w:rPr>
          <w:b/>
          <w:sz w:val="22"/>
          <w:szCs w:val="22"/>
          <w:lang w:eastAsia="ar-SA"/>
        </w:rPr>
        <w:t>§ 2</w:t>
      </w:r>
    </w:p>
    <w:p w14:paraId="0851C4A2" w14:textId="6ED1CC47" w:rsidR="00D31053" w:rsidRPr="00142607" w:rsidRDefault="00D31053" w:rsidP="009E1B0F">
      <w:pPr>
        <w:keepNext/>
        <w:numPr>
          <w:ilvl w:val="3"/>
          <w:numId w:val="33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 xml:space="preserve">Przedmiotem niniejszej umowy jest </w:t>
      </w:r>
      <w:r w:rsidR="000779B6" w:rsidRPr="00142607">
        <w:rPr>
          <w:b/>
          <w:bCs/>
          <w:sz w:val="22"/>
          <w:szCs w:val="22"/>
          <w:lang w:eastAsia="ar-SA"/>
        </w:rPr>
        <w:t>dostawa wieloparametrowej sondy oceanograficznej</w:t>
      </w:r>
      <w:r w:rsidRPr="00142607">
        <w:rPr>
          <w:b/>
          <w:color w:val="FF0000"/>
        </w:rPr>
        <w:t xml:space="preserve"> </w:t>
      </w:r>
      <w:r w:rsidRPr="00142607">
        <w:rPr>
          <w:sz w:val="22"/>
          <w:szCs w:val="22"/>
          <w:lang w:eastAsia="ar-SA"/>
        </w:rPr>
        <w:t xml:space="preserve">dla Instytutu Oceanologii Polskiej Akademii Nauk, zgodnie z ofertą Wykonawcy z dnia ...................... </w:t>
      </w:r>
      <w:r w:rsidR="000779B6" w:rsidRPr="00142607">
        <w:rPr>
          <w:sz w:val="22"/>
          <w:szCs w:val="22"/>
        </w:rPr>
        <w:t>i Ogłoszeniem o zamówieniu z dziedziny nauki z dnia ............. wraz z załącznikami (zwanym w dalszej części „Ogłoszeniem”), stanowiącymi integralną część niniejszej umowy</w:t>
      </w:r>
      <w:r w:rsidRPr="00142607">
        <w:rPr>
          <w:sz w:val="22"/>
          <w:szCs w:val="22"/>
          <w:lang w:eastAsia="ar-SA"/>
        </w:rPr>
        <w:t>.</w:t>
      </w:r>
    </w:p>
    <w:p w14:paraId="43F13DD6" w14:textId="77777777" w:rsidR="00D31053" w:rsidRPr="00142607" w:rsidRDefault="00D31053" w:rsidP="009E1B0F">
      <w:pPr>
        <w:keepNext/>
        <w:numPr>
          <w:ilvl w:val="3"/>
          <w:numId w:val="33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142607">
        <w:rPr>
          <w:color w:val="000000"/>
          <w:sz w:val="22"/>
          <w:szCs w:val="22"/>
          <w:lang w:eastAsia="ar-SA"/>
        </w:rPr>
        <w:t>W ramach przedmiotowej umowy Wykonawca zobowiązany jest przenieść na Zamawiającego własność przedmiotu umowy i wydać mu rzecz, a Zamawiający przedmiot zamówienia odebrać i zapłacić Wykonawcy cenę (wynagrodzenie, o którym mowa w § 4 ust. 1 niniejszej Umowy).</w:t>
      </w:r>
    </w:p>
    <w:p w14:paraId="18DE236B" w14:textId="77777777" w:rsidR="00D31053" w:rsidRPr="00142607" w:rsidRDefault="00D31053" w:rsidP="009E1B0F">
      <w:pPr>
        <w:keepNext/>
        <w:numPr>
          <w:ilvl w:val="3"/>
          <w:numId w:val="33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142607">
        <w:rPr>
          <w:color w:val="000000"/>
          <w:sz w:val="22"/>
          <w:szCs w:val="22"/>
          <w:lang w:eastAsia="ar-SA"/>
        </w:rPr>
        <w:t>Dostarczany asortyment musi spełniać w szczególności następujące wymagania:</w:t>
      </w:r>
    </w:p>
    <w:p w14:paraId="23DF6E37" w14:textId="77777777" w:rsidR="000779B6" w:rsidRPr="00142607" w:rsidRDefault="000779B6" w:rsidP="009E1B0F">
      <w:pPr>
        <w:pStyle w:val="Akapitzlist"/>
        <w:numPr>
          <w:ilvl w:val="0"/>
          <w:numId w:val="35"/>
        </w:numPr>
        <w:tabs>
          <w:tab w:val="clear" w:pos="786"/>
        </w:tabs>
        <w:jc w:val="both"/>
        <w:rPr>
          <w:bCs/>
          <w:sz w:val="22"/>
        </w:rPr>
      </w:pPr>
      <w:r w:rsidRPr="00142607">
        <w:rPr>
          <w:bCs/>
          <w:sz w:val="22"/>
        </w:rPr>
        <w:t xml:space="preserve">wieloparametrowa sonda CTD wraz z dodatkowymi czujnikami; </w:t>
      </w:r>
    </w:p>
    <w:p w14:paraId="4D93E728" w14:textId="77777777" w:rsidR="000779B6" w:rsidRPr="00142607" w:rsidRDefault="000779B6" w:rsidP="009E1B0F">
      <w:pPr>
        <w:pStyle w:val="Akapitzlist"/>
        <w:numPr>
          <w:ilvl w:val="0"/>
          <w:numId w:val="35"/>
        </w:numPr>
        <w:tabs>
          <w:tab w:val="clear" w:pos="786"/>
        </w:tabs>
        <w:jc w:val="both"/>
        <w:rPr>
          <w:bCs/>
          <w:sz w:val="22"/>
        </w:rPr>
      </w:pPr>
      <w:r w:rsidRPr="00142607">
        <w:rPr>
          <w:bCs/>
          <w:sz w:val="22"/>
        </w:rPr>
        <w:t xml:space="preserve">Sonda CTD o częstotliwości 20 Hz; </w:t>
      </w:r>
    </w:p>
    <w:p w14:paraId="3E17C5B2" w14:textId="1E78C1AE" w:rsidR="000779B6" w:rsidRPr="00142607" w:rsidRDefault="00142607" w:rsidP="009E1B0F">
      <w:pPr>
        <w:pStyle w:val="Akapitzlist"/>
        <w:numPr>
          <w:ilvl w:val="0"/>
          <w:numId w:val="35"/>
        </w:numPr>
        <w:tabs>
          <w:tab w:val="clear" w:pos="786"/>
        </w:tabs>
        <w:jc w:val="both"/>
        <w:rPr>
          <w:bCs/>
          <w:sz w:val="22"/>
        </w:rPr>
      </w:pPr>
      <w:r w:rsidRPr="00142607">
        <w:rPr>
          <w:bCs/>
          <w:sz w:val="22"/>
        </w:rPr>
        <w:t>Zakres czujnika ciśnienia 0.. 10</w:t>
      </w:r>
      <w:r w:rsidR="000779B6" w:rsidRPr="00142607">
        <w:rPr>
          <w:bCs/>
          <w:sz w:val="22"/>
        </w:rPr>
        <w:t xml:space="preserve">00 dbar i dokładność 0,01%FS; </w:t>
      </w:r>
    </w:p>
    <w:p w14:paraId="3108012D" w14:textId="77777777" w:rsidR="000779B6" w:rsidRPr="00142607" w:rsidRDefault="000779B6" w:rsidP="009E1B0F">
      <w:pPr>
        <w:pStyle w:val="Akapitzlist"/>
        <w:numPr>
          <w:ilvl w:val="0"/>
          <w:numId w:val="35"/>
        </w:numPr>
        <w:tabs>
          <w:tab w:val="clear" w:pos="786"/>
        </w:tabs>
        <w:jc w:val="both"/>
        <w:rPr>
          <w:bCs/>
          <w:sz w:val="22"/>
        </w:rPr>
      </w:pPr>
      <w:r w:rsidRPr="00142607">
        <w:rPr>
          <w:bCs/>
          <w:sz w:val="22"/>
        </w:rPr>
        <w:t xml:space="preserve">Zakres czujnika temperatury -3..+50oC, dokładność 0.002oC i czas reakcji nie większej niż 50 ms; </w:t>
      </w:r>
    </w:p>
    <w:p w14:paraId="1B21E814" w14:textId="77777777" w:rsidR="000779B6" w:rsidRPr="00142607" w:rsidRDefault="000779B6" w:rsidP="009E1B0F">
      <w:pPr>
        <w:pStyle w:val="Akapitzlist"/>
        <w:numPr>
          <w:ilvl w:val="0"/>
          <w:numId w:val="35"/>
        </w:numPr>
        <w:tabs>
          <w:tab w:val="clear" w:pos="786"/>
        </w:tabs>
        <w:jc w:val="both"/>
        <w:rPr>
          <w:bCs/>
          <w:sz w:val="22"/>
        </w:rPr>
      </w:pPr>
      <w:r w:rsidRPr="00142607">
        <w:rPr>
          <w:bCs/>
          <w:sz w:val="22"/>
        </w:rPr>
        <w:t>Zakres czujnika przewodności elektrycznej w wodzie słonej 0.. 70 mS/cm i dokładność 0.003 mS/cm;</w:t>
      </w:r>
    </w:p>
    <w:p w14:paraId="7ED0FABD" w14:textId="77777777" w:rsidR="000779B6" w:rsidRPr="00142607" w:rsidRDefault="000779B6" w:rsidP="009E1B0F">
      <w:pPr>
        <w:pStyle w:val="Akapitzlist"/>
        <w:numPr>
          <w:ilvl w:val="0"/>
          <w:numId w:val="35"/>
        </w:numPr>
        <w:tabs>
          <w:tab w:val="clear" w:pos="786"/>
        </w:tabs>
        <w:jc w:val="both"/>
        <w:rPr>
          <w:bCs/>
          <w:sz w:val="22"/>
        </w:rPr>
      </w:pPr>
      <w:r w:rsidRPr="00142607">
        <w:rPr>
          <w:bCs/>
          <w:sz w:val="22"/>
        </w:rPr>
        <w:t>optyczny czujnik tlenu rozpuszczonego o czasie reakcji 1 sekundzie, zakresie 0..45 mg/l i dokładności 0.1 mg/l;</w:t>
      </w:r>
    </w:p>
    <w:p w14:paraId="32301CB2" w14:textId="77777777" w:rsidR="000779B6" w:rsidRPr="00142607" w:rsidRDefault="000779B6" w:rsidP="009E1B0F">
      <w:pPr>
        <w:pStyle w:val="Akapitzlist"/>
        <w:numPr>
          <w:ilvl w:val="0"/>
          <w:numId w:val="35"/>
        </w:numPr>
        <w:tabs>
          <w:tab w:val="clear" w:pos="786"/>
        </w:tabs>
        <w:jc w:val="both"/>
        <w:rPr>
          <w:bCs/>
          <w:sz w:val="22"/>
        </w:rPr>
      </w:pPr>
      <w:r w:rsidRPr="00142607">
        <w:rPr>
          <w:bCs/>
          <w:sz w:val="22"/>
        </w:rPr>
        <w:t>czujnik do pomiaru fluorescencji i mętności wody o czasie reakcji 0.6 sekund, maksymalnej dopuszczalnej głębokości pracy do 2000 metrów;</w:t>
      </w:r>
    </w:p>
    <w:p w14:paraId="7AC9B233" w14:textId="77777777" w:rsidR="000779B6" w:rsidRPr="00142607" w:rsidRDefault="000779B6" w:rsidP="009E1B0F">
      <w:pPr>
        <w:pStyle w:val="Akapitzlist"/>
        <w:numPr>
          <w:ilvl w:val="0"/>
          <w:numId w:val="35"/>
        </w:numPr>
        <w:tabs>
          <w:tab w:val="clear" w:pos="786"/>
        </w:tabs>
        <w:jc w:val="both"/>
        <w:rPr>
          <w:bCs/>
          <w:sz w:val="22"/>
        </w:rPr>
      </w:pPr>
      <w:r w:rsidRPr="00142607">
        <w:rPr>
          <w:bCs/>
          <w:sz w:val="22"/>
        </w:rPr>
        <w:t>interfejs RS232C do obsługi komunikacji sondy (złącze MCBH-6-MP);</w:t>
      </w:r>
    </w:p>
    <w:p w14:paraId="26C6510E" w14:textId="77777777" w:rsidR="000779B6" w:rsidRPr="00142607" w:rsidRDefault="000779B6" w:rsidP="009E1B0F">
      <w:pPr>
        <w:pStyle w:val="Akapitzlist"/>
        <w:numPr>
          <w:ilvl w:val="0"/>
          <w:numId w:val="35"/>
        </w:numPr>
        <w:tabs>
          <w:tab w:val="clear" w:pos="786"/>
        </w:tabs>
        <w:jc w:val="both"/>
        <w:rPr>
          <w:bCs/>
          <w:sz w:val="22"/>
        </w:rPr>
      </w:pPr>
      <w:r w:rsidRPr="00142607">
        <w:rPr>
          <w:bCs/>
          <w:sz w:val="22"/>
        </w:rPr>
        <w:t>kabel do podłączenia jednostki pokładowej do wyciągarki 50 metrów;</w:t>
      </w:r>
    </w:p>
    <w:p w14:paraId="212049C0" w14:textId="77777777" w:rsidR="000779B6" w:rsidRPr="00142607" w:rsidRDefault="000779B6" w:rsidP="009E1B0F">
      <w:pPr>
        <w:pStyle w:val="Akapitzlist"/>
        <w:numPr>
          <w:ilvl w:val="0"/>
          <w:numId w:val="35"/>
        </w:numPr>
        <w:tabs>
          <w:tab w:val="clear" w:pos="786"/>
        </w:tabs>
        <w:jc w:val="both"/>
        <w:rPr>
          <w:bCs/>
          <w:sz w:val="22"/>
        </w:rPr>
      </w:pPr>
      <w:r w:rsidRPr="00142607">
        <w:rPr>
          <w:bCs/>
          <w:sz w:val="22"/>
        </w:rPr>
        <w:t>kabel typu PIGTAIL CTD do zainstalowania na kablu koncentrycznym;</w:t>
      </w:r>
    </w:p>
    <w:p w14:paraId="6EB9FF0C" w14:textId="77777777" w:rsidR="000779B6" w:rsidRPr="00142607" w:rsidRDefault="000779B6" w:rsidP="009E1B0F">
      <w:pPr>
        <w:pStyle w:val="Akapitzlist"/>
        <w:numPr>
          <w:ilvl w:val="0"/>
          <w:numId w:val="35"/>
        </w:numPr>
        <w:tabs>
          <w:tab w:val="clear" w:pos="786"/>
        </w:tabs>
        <w:jc w:val="both"/>
        <w:rPr>
          <w:bCs/>
          <w:sz w:val="22"/>
        </w:rPr>
      </w:pPr>
      <w:r w:rsidRPr="00142607">
        <w:rPr>
          <w:bCs/>
          <w:sz w:val="22"/>
        </w:rPr>
        <w:t>obudowa sondy o średnicy nie większej niż 100 mm;</w:t>
      </w:r>
    </w:p>
    <w:p w14:paraId="707A6751" w14:textId="77777777" w:rsidR="000779B6" w:rsidRPr="00142607" w:rsidRDefault="000779B6" w:rsidP="009E1B0F">
      <w:pPr>
        <w:pStyle w:val="Akapitzlist"/>
        <w:numPr>
          <w:ilvl w:val="0"/>
          <w:numId w:val="35"/>
        </w:numPr>
        <w:tabs>
          <w:tab w:val="clear" w:pos="786"/>
        </w:tabs>
        <w:jc w:val="both"/>
        <w:rPr>
          <w:bCs/>
          <w:sz w:val="22"/>
        </w:rPr>
      </w:pPr>
      <w:r w:rsidRPr="00142607">
        <w:rPr>
          <w:bCs/>
          <w:sz w:val="22"/>
        </w:rPr>
        <w:t>telemetria online przewodem koncentrycznym wraz z modemem jednostki podwodnej oraz jednostką pokładową;</w:t>
      </w:r>
    </w:p>
    <w:p w14:paraId="22DA874A" w14:textId="77777777" w:rsidR="000779B6" w:rsidRPr="00142607" w:rsidRDefault="000779B6" w:rsidP="009E1B0F">
      <w:pPr>
        <w:pStyle w:val="Akapitzlist"/>
        <w:numPr>
          <w:ilvl w:val="0"/>
          <w:numId w:val="35"/>
        </w:numPr>
        <w:tabs>
          <w:tab w:val="clear" w:pos="786"/>
        </w:tabs>
        <w:jc w:val="both"/>
        <w:rPr>
          <w:bCs/>
          <w:sz w:val="22"/>
        </w:rPr>
      </w:pPr>
      <w:r w:rsidRPr="00142607">
        <w:rPr>
          <w:bCs/>
          <w:sz w:val="22"/>
        </w:rPr>
        <w:t>sonda z możliwością pracy w trybie autonomicznym (zapis do pamięci wewnętrznej);</w:t>
      </w:r>
    </w:p>
    <w:p w14:paraId="541B6F72" w14:textId="3484D4E9" w:rsidR="00D31053" w:rsidRPr="00142607" w:rsidRDefault="000779B6" w:rsidP="009E1B0F">
      <w:pPr>
        <w:pStyle w:val="Akapitzlist"/>
        <w:numPr>
          <w:ilvl w:val="0"/>
          <w:numId w:val="35"/>
        </w:numPr>
        <w:contextualSpacing w:val="0"/>
        <w:jc w:val="both"/>
        <w:rPr>
          <w:bCs/>
          <w:sz w:val="22"/>
        </w:rPr>
      </w:pPr>
      <w:r w:rsidRPr="00142607">
        <w:rPr>
          <w:bCs/>
          <w:sz w:val="22"/>
        </w:rPr>
        <w:t xml:space="preserve">oprogramowanie </w:t>
      </w:r>
      <w:bookmarkStart w:id="1" w:name="_Hlk119673268"/>
      <w:r w:rsidRPr="00142607">
        <w:rPr>
          <w:bCs/>
          <w:sz w:val="22"/>
        </w:rPr>
        <w:t>umożliwiające pełną kontrolę sondy CTD</w:t>
      </w:r>
      <w:bookmarkEnd w:id="1"/>
      <w:r w:rsidR="00D31053" w:rsidRPr="00142607">
        <w:rPr>
          <w:bCs/>
          <w:sz w:val="22"/>
        </w:rPr>
        <w:t xml:space="preserve">. </w:t>
      </w:r>
    </w:p>
    <w:p w14:paraId="187C7E7F" w14:textId="77777777" w:rsidR="000779B6" w:rsidRPr="00142607" w:rsidRDefault="000779B6" w:rsidP="009E1B0F">
      <w:pPr>
        <w:keepNext/>
        <w:numPr>
          <w:ilvl w:val="3"/>
          <w:numId w:val="33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W ramach przedmiotu umowy Wykonawca zobowiązany jest dostarczyć przedmiot zamówienia do siedziby Zamawiającego - ul. Powstańców Warszawy 55, 81-712 Sopot, Polska (w tym zapakować i ubezpieczyć podczas dostawy przedmiotu zamówienia).</w:t>
      </w:r>
    </w:p>
    <w:p w14:paraId="3B8F4075" w14:textId="77777777" w:rsidR="00D31053" w:rsidRPr="00142607" w:rsidRDefault="00D31053" w:rsidP="009E1B0F">
      <w:pPr>
        <w:keepNext/>
        <w:numPr>
          <w:ilvl w:val="3"/>
          <w:numId w:val="33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Wykonawca zobowiązany jest do terminowego dostarczenia</w:t>
      </w:r>
      <w:r w:rsidRPr="00142607">
        <w:rPr>
          <w:b/>
          <w:sz w:val="22"/>
          <w:szCs w:val="22"/>
          <w:lang w:eastAsia="ar-SA"/>
        </w:rPr>
        <w:t xml:space="preserve"> </w:t>
      </w:r>
      <w:r w:rsidRPr="00142607">
        <w:rPr>
          <w:sz w:val="22"/>
          <w:szCs w:val="22"/>
          <w:lang w:eastAsia="ar-SA"/>
        </w:rPr>
        <w:t xml:space="preserve">przedmiotu umowy fabrycznie nowego, </w:t>
      </w:r>
      <w:r w:rsidRPr="00142607">
        <w:rPr>
          <w:color w:val="000000"/>
          <w:sz w:val="22"/>
          <w:szCs w:val="22"/>
          <w:lang w:eastAsia="ar-SA"/>
        </w:rPr>
        <w:t>pochodzącego z bieżącej produkcji,</w:t>
      </w:r>
      <w:r w:rsidRPr="00142607">
        <w:rPr>
          <w:sz w:val="22"/>
          <w:szCs w:val="22"/>
          <w:lang w:eastAsia="ar-SA"/>
        </w:rPr>
        <w:t xml:space="preserve"> realizującego wszystkie określone przez Zamawiającego wymagania funkcjonalne i techniczne, wolnego od wszelkich wad i uszkodzeń, bez wcześniejszej eksploatacji i nie będącego przedmiotem praw osób trzecich. </w:t>
      </w:r>
      <w:r w:rsidRPr="00142607">
        <w:rPr>
          <w:sz w:val="22"/>
          <w:szCs w:val="22"/>
        </w:rPr>
        <w:t xml:space="preserve">Dostarczany sprzęt nie może być sprzętem powystawowym </w:t>
      </w:r>
      <w:r w:rsidRPr="00142607">
        <w:rPr>
          <w:sz w:val="22"/>
          <w:szCs w:val="22"/>
        </w:rPr>
        <w:br/>
        <w:t>(z ekspozycji).</w:t>
      </w:r>
    </w:p>
    <w:p w14:paraId="3A1EA189" w14:textId="77777777" w:rsidR="00D31053" w:rsidRPr="00142607" w:rsidRDefault="00D31053" w:rsidP="009E1B0F">
      <w:pPr>
        <w:keepNext/>
        <w:numPr>
          <w:ilvl w:val="3"/>
          <w:numId w:val="33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Wykonawca przekaże Zamawiającemu:</w:t>
      </w:r>
    </w:p>
    <w:p w14:paraId="4427CA01" w14:textId="77777777" w:rsidR="00D31053" w:rsidRPr="00142607" w:rsidRDefault="00D31053" w:rsidP="009E1B0F">
      <w:pPr>
        <w:numPr>
          <w:ilvl w:val="2"/>
          <w:numId w:val="22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142607">
        <w:rPr>
          <w:sz w:val="22"/>
          <w:szCs w:val="22"/>
        </w:rPr>
        <w:t>dokumentację sprzętu (w tym co najmniej 1 egzemplarz instrukcji obsługi urządzeń) w języku polskim lub angielskim,</w:t>
      </w:r>
    </w:p>
    <w:p w14:paraId="457D675F" w14:textId="77777777" w:rsidR="00D31053" w:rsidRPr="00142607" w:rsidRDefault="00D31053" w:rsidP="009E1B0F">
      <w:pPr>
        <w:numPr>
          <w:ilvl w:val="2"/>
          <w:numId w:val="22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142607">
        <w:rPr>
          <w:sz w:val="22"/>
          <w:szCs w:val="22"/>
        </w:rPr>
        <w:t>wszelkie licencje na oprogramowanie dostarczane w ramach realizacji przedmiotu zamówienia, jeśli są wymagane,</w:t>
      </w:r>
    </w:p>
    <w:p w14:paraId="76F38DA3" w14:textId="77777777" w:rsidR="00D31053" w:rsidRPr="00142607" w:rsidRDefault="00D31053" w:rsidP="009E1B0F">
      <w:pPr>
        <w:numPr>
          <w:ilvl w:val="2"/>
          <w:numId w:val="22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142607">
        <w:rPr>
          <w:sz w:val="22"/>
          <w:szCs w:val="22"/>
        </w:rPr>
        <w:t>dokument gwarancji lub inne dokumenty, jeśli są wymagane do realizacji uprawnień przez Zamawiającego,</w:t>
      </w:r>
    </w:p>
    <w:p w14:paraId="788D9628" w14:textId="1AC163B6" w:rsidR="00D31053" w:rsidRPr="00142607" w:rsidRDefault="00D31053" w:rsidP="009E1B0F">
      <w:pPr>
        <w:numPr>
          <w:ilvl w:val="2"/>
          <w:numId w:val="22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142607">
        <w:rPr>
          <w:sz w:val="22"/>
          <w:szCs w:val="22"/>
        </w:rPr>
        <w:t>wersję instalacyjną oprogramowania</w:t>
      </w:r>
      <w:r w:rsidRPr="00142607">
        <w:rPr>
          <w:bCs/>
          <w:sz w:val="22"/>
        </w:rPr>
        <w:t xml:space="preserve"> </w:t>
      </w:r>
      <w:r w:rsidR="009E1B0F" w:rsidRPr="00142607">
        <w:rPr>
          <w:bCs/>
          <w:sz w:val="22"/>
          <w:szCs w:val="22"/>
        </w:rPr>
        <w:t>umożliwiającego pełną kontrolę sondy CTD</w:t>
      </w:r>
      <w:r w:rsidRPr="00142607">
        <w:rPr>
          <w:sz w:val="22"/>
          <w:szCs w:val="22"/>
        </w:rPr>
        <w:t xml:space="preserve">, o którym mowa ust. 3 </w:t>
      </w:r>
      <w:r w:rsidR="009E1B0F" w:rsidRPr="00142607">
        <w:rPr>
          <w:sz w:val="22"/>
          <w:szCs w:val="22"/>
        </w:rPr>
        <w:t>pkt 14</w:t>
      </w:r>
      <w:r w:rsidRPr="00142607">
        <w:rPr>
          <w:sz w:val="22"/>
          <w:szCs w:val="22"/>
        </w:rPr>
        <w:t xml:space="preserve"> powyżej (np. na nośniku lub klucz i link do samodzielnego pobrania).</w:t>
      </w:r>
    </w:p>
    <w:p w14:paraId="6AC664C1" w14:textId="77777777" w:rsidR="00D31053" w:rsidRPr="00142607" w:rsidRDefault="00D31053" w:rsidP="009E1B0F">
      <w:pPr>
        <w:keepNext/>
        <w:numPr>
          <w:ilvl w:val="3"/>
          <w:numId w:val="33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W przypadku podpisania umowy z podmiotami wspólnie ubiegającymi się o udzielenie zamówienia, podmioty te ponoszą solidarną odpowiedzialność za wykonanie umowy.</w:t>
      </w:r>
    </w:p>
    <w:p w14:paraId="5814336D" w14:textId="77777777" w:rsidR="00D31053" w:rsidRPr="00142607" w:rsidRDefault="00D31053" w:rsidP="009E1B0F">
      <w:pPr>
        <w:numPr>
          <w:ilvl w:val="3"/>
          <w:numId w:val="33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1A05CB6B" w14:textId="77777777" w:rsidR="00D31053" w:rsidRPr="00142607" w:rsidRDefault="00D31053" w:rsidP="009E1B0F">
      <w:pPr>
        <w:numPr>
          <w:ilvl w:val="3"/>
          <w:numId w:val="33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Zamawiający i Wykonawca zobowiązani są współdziałać przy wykonaniu umowy, w celu należytej realizacji zamówienia.</w:t>
      </w:r>
    </w:p>
    <w:p w14:paraId="6B599425" w14:textId="77777777" w:rsidR="00D31053" w:rsidRPr="00142607" w:rsidRDefault="00D31053" w:rsidP="00D31053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142607">
        <w:rPr>
          <w:b/>
          <w:sz w:val="22"/>
          <w:szCs w:val="22"/>
          <w:lang w:eastAsia="ar-SA"/>
        </w:rPr>
        <w:t>§ 3</w:t>
      </w:r>
    </w:p>
    <w:p w14:paraId="66954C32" w14:textId="4A101250" w:rsidR="00D31053" w:rsidRPr="00142607" w:rsidRDefault="00D31053" w:rsidP="009E1B0F">
      <w:pPr>
        <w:keepNext/>
        <w:numPr>
          <w:ilvl w:val="3"/>
          <w:numId w:val="23"/>
        </w:numPr>
        <w:suppressAutoHyphens/>
        <w:ind w:left="425" w:hanging="425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Dostawa przedmiotu umowy wymienionego w § 2 nastąpi nie później niż w terminie</w:t>
      </w:r>
      <w:r w:rsidR="009E1B0F" w:rsidRPr="00142607">
        <w:rPr>
          <w:sz w:val="22"/>
          <w:szCs w:val="22"/>
          <w:lang w:eastAsia="ar-SA"/>
        </w:rPr>
        <w:t xml:space="preserve"> </w:t>
      </w:r>
      <w:r w:rsidR="009E1B0F" w:rsidRPr="00142607">
        <w:rPr>
          <w:b/>
          <w:sz w:val="22"/>
          <w:szCs w:val="22"/>
          <w:lang w:eastAsia="ar-SA"/>
        </w:rPr>
        <w:t>8</w:t>
      </w:r>
      <w:r w:rsidRPr="00142607">
        <w:rPr>
          <w:b/>
          <w:sz w:val="22"/>
          <w:szCs w:val="22"/>
          <w:lang w:eastAsia="ar-SA"/>
        </w:rPr>
        <w:t xml:space="preserve"> tygodni</w:t>
      </w:r>
      <w:r w:rsidRPr="00142607">
        <w:rPr>
          <w:sz w:val="22"/>
          <w:szCs w:val="22"/>
          <w:lang w:eastAsia="ar-SA"/>
        </w:rPr>
        <w:t xml:space="preserve"> od dnia podpisania umowy</w:t>
      </w:r>
      <w:r w:rsidRPr="00142607">
        <w:rPr>
          <w:b/>
          <w:sz w:val="22"/>
          <w:szCs w:val="22"/>
          <w:lang w:eastAsia="ar-SA"/>
        </w:rPr>
        <w:t>.</w:t>
      </w:r>
    </w:p>
    <w:p w14:paraId="089904A4" w14:textId="779C810F" w:rsidR="00D31053" w:rsidRPr="00142607" w:rsidRDefault="00D31053" w:rsidP="009E1B0F">
      <w:pPr>
        <w:numPr>
          <w:ilvl w:val="3"/>
          <w:numId w:val="23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142607">
        <w:rPr>
          <w:color w:val="000000"/>
          <w:sz w:val="22"/>
          <w:szCs w:val="22"/>
          <w:lang w:eastAsia="ar-SA"/>
        </w:rPr>
        <w:t xml:space="preserve">Miejsce dostawy: w ramach przedmiotu umowy Wykonawca zobowiązany jest dostarczyć przedmiot zamówienia do siedziby Zamawiającego: </w:t>
      </w:r>
      <w:r w:rsidRPr="00142607">
        <w:rPr>
          <w:b/>
          <w:color w:val="000000"/>
          <w:sz w:val="22"/>
          <w:szCs w:val="22"/>
          <w:lang w:eastAsia="ar-SA"/>
        </w:rPr>
        <w:t>ul. Powstańców Warszawy 55, 81-712 Sopot, Polska</w:t>
      </w:r>
      <w:r w:rsidRPr="00142607">
        <w:rPr>
          <w:color w:val="000000"/>
          <w:sz w:val="22"/>
          <w:szCs w:val="22"/>
          <w:lang w:eastAsia="ar-SA"/>
        </w:rPr>
        <w:t>.</w:t>
      </w:r>
    </w:p>
    <w:p w14:paraId="7153BF52" w14:textId="77777777" w:rsidR="00D31053" w:rsidRPr="00142607" w:rsidRDefault="00D31053" w:rsidP="00D31053">
      <w:pPr>
        <w:suppressAutoHyphens/>
        <w:ind w:left="426"/>
        <w:jc w:val="both"/>
        <w:rPr>
          <w:color w:val="000000"/>
          <w:sz w:val="22"/>
          <w:szCs w:val="22"/>
          <w:lang w:eastAsia="ar-SA"/>
        </w:rPr>
      </w:pPr>
    </w:p>
    <w:p w14:paraId="34DFB263" w14:textId="77777777" w:rsidR="00D31053" w:rsidRPr="00142607" w:rsidRDefault="00D31053" w:rsidP="00D31053">
      <w:pPr>
        <w:suppressAutoHyphens/>
        <w:jc w:val="center"/>
        <w:rPr>
          <w:b/>
          <w:sz w:val="22"/>
          <w:szCs w:val="22"/>
          <w:lang w:eastAsia="ar-SA"/>
        </w:rPr>
      </w:pPr>
      <w:r w:rsidRPr="00142607">
        <w:rPr>
          <w:b/>
          <w:sz w:val="22"/>
          <w:szCs w:val="22"/>
          <w:lang w:eastAsia="ar-SA"/>
        </w:rPr>
        <w:t>§ 4</w:t>
      </w:r>
    </w:p>
    <w:p w14:paraId="04CB54B6" w14:textId="77777777" w:rsidR="00D31053" w:rsidRPr="00142607" w:rsidRDefault="00D31053" w:rsidP="009E1B0F">
      <w:pPr>
        <w:numPr>
          <w:ilvl w:val="3"/>
          <w:numId w:val="20"/>
        </w:numPr>
        <w:suppressAutoHyphens/>
        <w:ind w:left="426" w:hanging="426"/>
        <w:jc w:val="both"/>
        <w:rPr>
          <w:sz w:val="22"/>
          <w:szCs w:val="22"/>
        </w:rPr>
      </w:pPr>
      <w:r w:rsidRPr="00142607">
        <w:rPr>
          <w:sz w:val="22"/>
          <w:szCs w:val="22"/>
        </w:rPr>
        <w:t xml:space="preserve">Wynagrodzenie Wykonawcy z tytułu wykonania przedmiotu umowy ustala się zgodnie ze złożoną ofertą na kwotę ogólną (brutto) w wysokości ................................................ PLN/USD/EURO (słownie:.......................), w tym podatek VAT ………………………. PLN/USD/EURO, wartość netto: ............................... PLN/USD/EURO (słownie: ………………). </w:t>
      </w:r>
    </w:p>
    <w:p w14:paraId="077D8E4E" w14:textId="77777777" w:rsidR="00D31053" w:rsidRPr="00142607" w:rsidRDefault="00D31053" w:rsidP="009E1B0F">
      <w:pPr>
        <w:numPr>
          <w:ilvl w:val="3"/>
          <w:numId w:val="20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14:paraId="76C9050C" w14:textId="77777777" w:rsidR="00D31053" w:rsidRPr="00142607" w:rsidRDefault="00D31053" w:rsidP="009E1B0F">
      <w:pPr>
        <w:numPr>
          <w:ilvl w:val="3"/>
          <w:numId w:val="20"/>
        </w:numPr>
        <w:suppressAutoHyphens/>
        <w:ind w:left="426" w:hanging="426"/>
        <w:jc w:val="both"/>
        <w:rPr>
          <w:sz w:val="22"/>
          <w:szCs w:val="22"/>
        </w:rPr>
      </w:pPr>
      <w:r w:rsidRPr="00142607">
        <w:rPr>
          <w:sz w:val="22"/>
          <w:szCs w:val="22"/>
        </w:rPr>
        <w:t xml:space="preserve">Kwota określona w ust. 1 zawiera wszystkie koszty związane z realizacją zamówienia, </w:t>
      </w:r>
      <w:r w:rsidRPr="00142607">
        <w:rPr>
          <w:bCs/>
          <w:sz w:val="22"/>
          <w:szCs w:val="22"/>
        </w:rPr>
        <w:t xml:space="preserve">w tym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142607">
        <w:rPr>
          <w:sz w:val="22"/>
          <w:szCs w:val="22"/>
        </w:rPr>
        <w:t xml:space="preserve"> </w:t>
      </w:r>
    </w:p>
    <w:p w14:paraId="18D39ED7" w14:textId="77777777" w:rsidR="00D31053" w:rsidRPr="00142607" w:rsidRDefault="00D31053" w:rsidP="009E1B0F">
      <w:pPr>
        <w:numPr>
          <w:ilvl w:val="3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 xml:space="preserve">Strony postanawiają, że zapłata </w:t>
      </w:r>
      <w:r w:rsidRPr="00142607">
        <w:rPr>
          <w:bCs/>
          <w:sz w:val="22"/>
          <w:szCs w:val="22"/>
          <w:lang w:eastAsia="ar-SA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142607">
        <w:rPr>
          <w:sz w:val="22"/>
          <w:szCs w:val="22"/>
          <w:lang w:eastAsia="ar-SA"/>
        </w:rPr>
        <w:t xml:space="preserve"> </w:t>
      </w:r>
    </w:p>
    <w:p w14:paraId="09814CCA" w14:textId="77777777" w:rsidR="00D31053" w:rsidRPr="00142607" w:rsidRDefault="00D31053" w:rsidP="009E1B0F">
      <w:pPr>
        <w:numPr>
          <w:ilvl w:val="3"/>
          <w:numId w:val="20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142607">
        <w:rPr>
          <w:color w:val="000000"/>
          <w:sz w:val="22"/>
          <w:szCs w:val="22"/>
          <w:lang w:eastAsia="ar-SA"/>
        </w:rPr>
        <w:t xml:space="preserve">Należność regulowana będzie przelewem z rachunku Zamawiającego na rachunek Wykonawcy wskazany na fakturze w terminie 21 dni </w:t>
      </w:r>
      <w:r w:rsidRPr="00142607">
        <w:rPr>
          <w:bCs/>
          <w:color w:val="000000"/>
          <w:sz w:val="22"/>
          <w:szCs w:val="22"/>
          <w:lang w:eastAsia="ar-SA"/>
        </w:rPr>
        <w:t>od daty dokonania odbioru przedmiotu umowy bez zastrzeżeń oraz po otrzymaniu faktury prawidłowo wystawionej przez Wykonawcę</w:t>
      </w:r>
      <w:r w:rsidRPr="00142607">
        <w:rPr>
          <w:color w:val="000000"/>
          <w:sz w:val="22"/>
          <w:szCs w:val="22"/>
          <w:lang w:eastAsia="ar-SA"/>
        </w:rPr>
        <w:t>.</w:t>
      </w:r>
    </w:p>
    <w:p w14:paraId="406B9B14" w14:textId="77777777" w:rsidR="00D31053" w:rsidRPr="00142607" w:rsidRDefault="00D31053" w:rsidP="009E1B0F">
      <w:pPr>
        <w:numPr>
          <w:ilvl w:val="3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Za dzień dokonania płatności uważa się dzień obciążenia rachunku Zamawiającego.</w:t>
      </w:r>
    </w:p>
    <w:p w14:paraId="7B2922DB" w14:textId="77777777" w:rsidR="00D31053" w:rsidRPr="00142607" w:rsidRDefault="00D31053" w:rsidP="009E1B0F">
      <w:pPr>
        <w:numPr>
          <w:ilvl w:val="3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Wykonawca ma prawo do naliczania odsetek ustawowych za nieterminową zapłatę.</w:t>
      </w:r>
    </w:p>
    <w:p w14:paraId="742B2E88" w14:textId="77777777" w:rsidR="00D31053" w:rsidRPr="00142607" w:rsidRDefault="00D31053" w:rsidP="009E1B0F">
      <w:pPr>
        <w:numPr>
          <w:ilvl w:val="3"/>
          <w:numId w:val="20"/>
        </w:numPr>
        <w:suppressAutoHyphens/>
        <w:ind w:left="426" w:hanging="426"/>
        <w:jc w:val="both"/>
        <w:rPr>
          <w:sz w:val="22"/>
          <w:szCs w:val="22"/>
        </w:rPr>
      </w:pPr>
      <w:r w:rsidRPr="00142607">
        <w:rPr>
          <w:sz w:val="22"/>
          <w:szCs w:val="22"/>
        </w:rPr>
        <w:t>Zamawiający przewiduje możliwość wypłacenia Wykonawcy zaliczki w wysokości nie większej niż 20% wartości wynagrodzenia, o którym mowa w ust. 1. Płatność zaliczki odbędzie się na podstawie faktury pro forma z rachunku Zamawiającego na rachunek Wykonawcy wskazany na fakturze pro forma, w terminie 14 dni od daty otrzymania przez Zamawiającego prawidłowo wystawionej faktury pro forma.</w:t>
      </w:r>
    </w:p>
    <w:p w14:paraId="37A504BA" w14:textId="77777777" w:rsidR="00D31053" w:rsidRPr="00142607" w:rsidRDefault="00D31053" w:rsidP="009E1B0F">
      <w:pPr>
        <w:numPr>
          <w:ilvl w:val="3"/>
          <w:numId w:val="20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142607">
        <w:rPr>
          <w:color w:val="000000"/>
          <w:sz w:val="22"/>
          <w:szCs w:val="22"/>
          <w:lang w:eastAsia="ar-SA"/>
        </w:rPr>
        <w:t>Numer rachunku wskazany przez Wykonawcę na fakturze lub na fakturze pro forma powinien być zgodny z numerem wskazanym w Wykazie podatników VAT (zwanym dalej „białą listą podatników VAT”), chyba że zgodnie z przepisami prawa rachunek Wykonawcy nie podlega wpisowi w ww. wykazie.</w:t>
      </w:r>
      <w:r w:rsidRPr="00142607">
        <w:rPr>
          <w:i/>
        </w:rPr>
        <w:t xml:space="preserve"> (nie dotyczy podmiotów zagranicznych)</w:t>
      </w:r>
    </w:p>
    <w:p w14:paraId="50B32E02" w14:textId="3BEB7566" w:rsidR="00D31053" w:rsidRPr="00142607" w:rsidRDefault="00D31053" w:rsidP="009E1B0F">
      <w:pPr>
        <w:numPr>
          <w:ilvl w:val="3"/>
          <w:numId w:val="20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142607">
        <w:rPr>
          <w:color w:val="000000"/>
          <w:sz w:val="22"/>
          <w:szCs w:val="22"/>
          <w:lang w:eastAsia="ar-SA"/>
        </w:rPr>
        <w:t>Zamawiającemu przysługuje uprawnienie do weryfikacji czy numer rachunku podany przez Wykonawcę</w:t>
      </w:r>
      <w:r w:rsidR="00151949">
        <w:rPr>
          <w:color w:val="000000"/>
          <w:sz w:val="22"/>
          <w:szCs w:val="22"/>
          <w:lang w:eastAsia="ar-SA"/>
        </w:rPr>
        <w:t xml:space="preserve"> na fakturze / fakturze pro forma</w:t>
      </w:r>
      <w:r w:rsidRPr="00142607">
        <w:rPr>
          <w:color w:val="000000"/>
          <w:sz w:val="22"/>
          <w:szCs w:val="22"/>
          <w:lang w:eastAsia="ar-SA"/>
        </w:rPr>
        <w:t xml:space="preserve">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  <w:r w:rsidRPr="00142607">
        <w:rPr>
          <w:i/>
        </w:rPr>
        <w:t xml:space="preserve"> (nie dotyczy podmiotów zagranicznych)</w:t>
      </w:r>
    </w:p>
    <w:p w14:paraId="04F8E5C9" w14:textId="4D62DD7C" w:rsidR="00D31053" w:rsidRPr="00142607" w:rsidRDefault="00D31053" w:rsidP="009E1B0F">
      <w:pPr>
        <w:numPr>
          <w:ilvl w:val="3"/>
          <w:numId w:val="20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142607">
        <w:rPr>
          <w:color w:val="000000"/>
          <w:sz w:val="22"/>
          <w:szCs w:val="22"/>
          <w:lang w:eastAsia="ar-SA"/>
        </w:rPr>
        <w:t>Zamawiającemu przysługuje prawo żądania zmiany numeru rachunku wskazanego na fakturze</w:t>
      </w:r>
      <w:r w:rsidR="00151949">
        <w:rPr>
          <w:color w:val="000000"/>
          <w:sz w:val="22"/>
          <w:szCs w:val="22"/>
          <w:lang w:eastAsia="ar-SA"/>
        </w:rPr>
        <w:t xml:space="preserve"> /</w:t>
      </w:r>
      <w:r w:rsidRPr="00142607">
        <w:rPr>
          <w:color w:val="000000"/>
          <w:sz w:val="22"/>
          <w:szCs w:val="22"/>
          <w:lang w:eastAsia="ar-SA"/>
        </w:rPr>
        <w:t xml:space="preserve"> fakturze pro forma na rachunek zgodny z rachunkiem uwidocznionym na białej liście podatników VAT. Zamawiający uprawniony jest do wstrzymania płatności do czasu zmiany przez Wykonawcę numeru rachunku na fakturze lub fakturze pro forma na zgodny z numerem wskazanym na białej liście podatników VAT.</w:t>
      </w:r>
      <w:r w:rsidRPr="00142607">
        <w:rPr>
          <w:i/>
        </w:rPr>
        <w:t xml:space="preserve"> (nie dotyczy podmiotów zagranicznych)</w:t>
      </w:r>
    </w:p>
    <w:p w14:paraId="5B940870" w14:textId="77777777" w:rsidR="00D31053" w:rsidRPr="00142607" w:rsidRDefault="00D31053" w:rsidP="009E1B0F">
      <w:pPr>
        <w:numPr>
          <w:ilvl w:val="3"/>
          <w:numId w:val="20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142607">
        <w:rPr>
          <w:color w:val="000000"/>
          <w:sz w:val="22"/>
          <w:szCs w:val="22"/>
          <w:lang w:eastAsia="ar-SA"/>
        </w:rPr>
        <w:t xml:space="preserve">Zamawiający może dokonać płatności za dostarczony przedmiot umowy, stosując mechanizm podzielonej płatności, o którym mowa w </w:t>
      </w:r>
      <w:r w:rsidRPr="00142607">
        <w:rPr>
          <w:sz w:val="22"/>
          <w:szCs w:val="22"/>
        </w:rPr>
        <w:t xml:space="preserve">Rozdziale 1a Działu XI </w:t>
      </w:r>
      <w:r w:rsidRPr="00142607">
        <w:rPr>
          <w:color w:val="000000"/>
          <w:sz w:val="22"/>
          <w:szCs w:val="22"/>
          <w:lang w:eastAsia="ar-SA"/>
        </w:rPr>
        <w:t>ustawy o podatku od towarów i usług.</w:t>
      </w:r>
    </w:p>
    <w:p w14:paraId="5914A846" w14:textId="77777777" w:rsidR="00D31053" w:rsidRPr="00142607" w:rsidRDefault="00D31053" w:rsidP="00D31053">
      <w:pPr>
        <w:suppressAutoHyphens/>
        <w:rPr>
          <w:sz w:val="22"/>
          <w:szCs w:val="22"/>
          <w:lang w:eastAsia="ar-SA"/>
        </w:rPr>
      </w:pPr>
    </w:p>
    <w:p w14:paraId="08885B60" w14:textId="77777777" w:rsidR="00D31053" w:rsidRPr="00142607" w:rsidRDefault="00D31053" w:rsidP="00D31053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142607">
        <w:rPr>
          <w:b/>
          <w:sz w:val="22"/>
          <w:szCs w:val="22"/>
          <w:lang w:eastAsia="ar-SA"/>
        </w:rPr>
        <w:t>§ 5</w:t>
      </w:r>
    </w:p>
    <w:p w14:paraId="72263276" w14:textId="77777777" w:rsidR="00D31053" w:rsidRPr="00142607" w:rsidRDefault="00D31053" w:rsidP="009E1B0F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 xml:space="preserve">Termin gwarancji na przedmiot zamówienia wynosi …….miesięcy i </w:t>
      </w:r>
      <w:r w:rsidRPr="00142607">
        <w:rPr>
          <w:bCs/>
          <w:sz w:val="22"/>
          <w:szCs w:val="22"/>
          <w:lang w:eastAsia="ar-SA"/>
        </w:rPr>
        <w:t>liczony jest od dnia podpisania przez Zamawiającego protokołu odbioru przedmiotu zamówienia bez zastrzeżeń.</w:t>
      </w:r>
    </w:p>
    <w:p w14:paraId="3E6AC8BC" w14:textId="77777777" w:rsidR="00D31053" w:rsidRPr="00142607" w:rsidRDefault="00D31053" w:rsidP="009E1B0F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 xml:space="preserve">Wykonawca odpowiada wobec Zamawiającego za wady fizyczne i prawne dostarczonych urządzeń (w szczególności polegające na jakiejkolwiek niezgodności z opisem przedmiotu zamówienia), a także za jego uszkodzenie podczas transportu. </w:t>
      </w:r>
    </w:p>
    <w:p w14:paraId="21A3B57B" w14:textId="77777777" w:rsidR="00D31053" w:rsidRPr="00142607" w:rsidRDefault="00D31053" w:rsidP="009E1B0F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2075F9B7" w14:textId="77777777" w:rsidR="00D31053" w:rsidRPr="00142607" w:rsidRDefault="00D31053" w:rsidP="009E1B0F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14:paraId="68F9A6A3" w14:textId="77777777" w:rsidR="00D31053" w:rsidRPr="00142607" w:rsidRDefault="00D31053" w:rsidP="009E1B0F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Wskazane przez Zamawiającego nieprawidłowości, o których mowa w ust. 3 i 4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14:paraId="4C7AAE28" w14:textId="77777777" w:rsidR="00D31053" w:rsidRPr="00142607" w:rsidRDefault="00D31053" w:rsidP="009E1B0F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19780070" w14:textId="77777777" w:rsidR="00D31053" w:rsidRPr="00142607" w:rsidRDefault="00D31053" w:rsidP="009E1B0F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14:paraId="2BB57C3D" w14:textId="77777777" w:rsidR="00D31053" w:rsidRPr="00142607" w:rsidRDefault="00D31053" w:rsidP="00D31053">
      <w:pPr>
        <w:keepNext/>
        <w:jc w:val="center"/>
        <w:rPr>
          <w:b/>
          <w:sz w:val="22"/>
          <w:szCs w:val="22"/>
          <w:lang w:eastAsia="ar-SA"/>
        </w:rPr>
      </w:pPr>
      <w:r w:rsidRPr="00142607">
        <w:rPr>
          <w:b/>
          <w:sz w:val="22"/>
          <w:szCs w:val="22"/>
          <w:lang w:eastAsia="ar-SA"/>
        </w:rPr>
        <w:t>§ 6</w:t>
      </w:r>
    </w:p>
    <w:p w14:paraId="6C6C08CC" w14:textId="77777777" w:rsidR="00D31053" w:rsidRPr="00142607" w:rsidRDefault="00D31053" w:rsidP="009E1B0F">
      <w:pPr>
        <w:numPr>
          <w:ilvl w:val="0"/>
          <w:numId w:val="19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142607">
        <w:rPr>
          <w:rFonts w:eastAsia="Calibri"/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 w:rsidRPr="00142607">
        <w:rPr>
          <w:rFonts w:eastAsia="Calibri"/>
          <w:i/>
          <w:sz w:val="22"/>
          <w:szCs w:val="22"/>
          <w:lang w:eastAsia="en-US"/>
        </w:rPr>
        <w:t>(niepotrzebne skreślić</w:t>
      </w:r>
      <w:r w:rsidRPr="00142607">
        <w:rPr>
          <w:rFonts w:eastAsia="Calibri"/>
          <w:sz w:val="22"/>
          <w:szCs w:val="22"/>
          <w:lang w:eastAsia="en-US"/>
        </w:rPr>
        <w:t>) ........................................ w zakresie.............................</w:t>
      </w:r>
    </w:p>
    <w:p w14:paraId="079A75BF" w14:textId="77777777" w:rsidR="00D31053" w:rsidRPr="00142607" w:rsidRDefault="00D31053" w:rsidP="009E1B0F">
      <w:pPr>
        <w:numPr>
          <w:ilvl w:val="0"/>
          <w:numId w:val="19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142607">
        <w:rPr>
          <w:sz w:val="22"/>
          <w:szCs w:val="22"/>
          <w:lang w:eastAsia="ar-SA"/>
        </w:rPr>
        <w:t>Wykonawca może wykonać przedmiot umowy przy udziale Podwykonawcy, o ile zawrze z nim umowę w formie pisemnej pod rygorem nieważności.</w:t>
      </w:r>
    </w:p>
    <w:p w14:paraId="4BA3C8C6" w14:textId="789566AD" w:rsidR="00D31053" w:rsidRPr="00142607" w:rsidRDefault="00D31053" w:rsidP="009E1B0F">
      <w:pPr>
        <w:numPr>
          <w:ilvl w:val="0"/>
          <w:numId w:val="19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142607">
        <w:rPr>
          <w:sz w:val="22"/>
          <w:szCs w:val="22"/>
          <w:lang w:eastAsia="ar-SA"/>
        </w:rPr>
        <w:t xml:space="preserve">Podzlecanie części zamówienia przez Wykonawcę Podwykonawcom niewymienionym w ust. 1 w trakcie realizacji przedmiotu umowy może nastąpić jedynie za pisemną zgodą Zamawiającego i o ile nie zmieni to warunków </w:t>
      </w:r>
      <w:r w:rsidR="009E1B0F" w:rsidRPr="00142607">
        <w:rPr>
          <w:sz w:val="22"/>
          <w:szCs w:val="22"/>
          <w:lang w:eastAsia="ar-SA"/>
        </w:rPr>
        <w:t>Ogłoszenia o zamówieniu z dziedziny nauki</w:t>
      </w:r>
      <w:r w:rsidRPr="00142607">
        <w:rPr>
          <w:sz w:val="22"/>
          <w:szCs w:val="22"/>
          <w:lang w:eastAsia="ar-SA"/>
        </w:rPr>
        <w:t>.</w:t>
      </w:r>
    </w:p>
    <w:p w14:paraId="655A2A18" w14:textId="77777777" w:rsidR="00D31053" w:rsidRPr="00142607" w:rsidRDefault="00D31053" w:rsidP="009E1B0F">
      <w:pPr>
        <w:numPr>
          <w:ilvl w:val="0"/>
          <w:numId w:val="19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142607">
        <w:rPr>
          <w:rFonts w:eastAsia="Calibri"/>
          <w:sz w:val="22"/>
          <w:szCs w:val="22"/>
          <w:lang w:eastAsia="en-US"/>
        </w:rPr>
        <w:t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i zaniedbania Wykonawcy.</w:t>
      </w:r>
    </w:p>
    <w:p w14:paraId="4F0DD693" w14:textId="77777777" w:rsidR="00D31053" w:rsidRPr="00142607" w:rsidRDefault="00D31053" w:rsidP="009E1B0F">
      <w:pPr>
        <w:numPr>
          <w:ilvl w:val="0"/>
          <w:numId w:val="19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Wykonawca zobowiązany jest powiadomić Zamawiającego o każdej planowanej zmianie w zakresie powierzania prac podwykonawcom (w tym o zamierza powierzenia prac nowemu podwykonawcy, zmiany zakresu prac wykonywanych przez podwykonawcę, zmiany podwykonawcy, rezygnacji z podwykonawcy) w terminie umożliwiającym wykonywanie Zamawiającemu przysługujących mu na podstawie niniejszej umowy uprawnień.</w:t>
      </w:r>
    </w:p>
    <w:p w14:paraId="60EDA8E8" w14:textId="77777777" w:rsidR="00D31053" w:rsidRPr="00142607" w:rsidRDefault="00D31053" w:rsidP="00D31053">
      <w:pPr>
        <w:suppressAutoHyphens/>
        <w:jc w:val="center"/>
        <w:rPr>
          <w:b/>
          <w:sz w:val="22"/>
          <w:szCs w:val="22"/>
          <w:lang w:eastAsia="ar-SA"/>
        </w:rPr>
      </w:pPr>
      <w:r w:rsidRPr="00142607">
        <w:rPr>
          <w:b/>
          <w:sz w:val="22"/>
          <w:szCs w:val="22"/>
          <w:lang w:eastAsia="ar-SA"/>
        </w:rPr>
        <w:t>§ 7</w:t>
      </w:r>
    </w:p>
    <w:p w14:paraId="1875AE84" w14:textId="77777777" w:rsidR="00D31053" w:rsidRPr="00142607" w:rsidRDefault="00D31053" w:rsidP="009E1B0F">
      <w:pPr>
        <w:numPr>
          <w:ilvl w:val="6"/>
          <w:numId w:val="21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 xml:space="preserve">Wykonawca zapłaci Zamawiającemu kary umowne w wysokości: </w:t>
      </w:r>
    </w:p>
    <w:p w14:paraId="75B4B672" w14:textId="77777777" w:rsidR="00D31053" w:rsidRPr="00142607" w:rsidRDefault="00D31053" w:rsidP="009E1B0F">
      <w:pPr>
        <w:numPr>
          <w:ilvl w:val="0"/>
          <w:numId w:val="24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0,2 % od wartości netto zamówienia</w:t>
      </w:r>
      <w:r w:rsidRPr="00142607">
        <w:rPr>
          <w:sz w:val="22"/>
          <w:szCs w:val="22"/>
        </w:rPr>
        <w:t xml:space="preserve">, o którym mowa w § 4 ust. 1 niniejszej umowy, </w:t>
      </w:r>
      <w:r w:rsidRPr="00142607">
        <w:rPr>
          <w:sz w:val="22"/>
          <w:szCs w:val="22"/>
          <w:lang w:eastAsia="ar-SA"/>
        </w:rPr>
        <w:t>za każdy dzień zwłoki w dostawie przedmiotu umowy;</w:t>
      </w:r>
    </w:p>
    <w:p w14:paraId="30C831F8" w14:textId="77777777" w:rsidR="00D31053" w:rsidRPr="00142607" w:rsidRDefault="00D31053" w:rsidP="009E1B0F">
      <w:pPr>
        <w:numPr>
          <w:ilvl w:val="0"/>
          <w:numId w:val="24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0,2 % od wartości netto zamówienia</w:t>
      </w:r>
      <w:r w:rsidRPr="00142607">
        <w:rPr>
          <w:sz w:val="22"/>
          <w:szCs w:val="22"/>
        </w:rPr>
        <w:t xml:space="preserve">, o którym mowa w § 4 ust. 1 niniejszej umowy, </w:t>
      </w:r>
      <w:r w:rsidRPr="00142607">
        <w:rPr>
          <w:sz w:val="22"/>
          <w:szCs w:val="22"/>
          <w:lang w:eastAsia="ar-SA"/>
        </w:rPr>
        <w:t>za każdy dzień zwłoki w usunięciu wad stwierdzonych przy lub po odbiorze przedmiotu umowy;</w:t>
      </w:r>
    </w:p>
    <w:p w14:paraId="0B31C8FE" w14:textId="77777777" w:rsidR="00D31053" w:rsidRPr="00142607" w:rsidRDefault="00D31053" w:rsidP="009E1B0F">
      <w:pPr>
        <w:numPr>
          <w:ilvl w:val="0"/>
          <w:numId w:val="24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20% od wartości netto wynagrodzenia</w:t>
      </w:r>
      <w:r w:rsidRPr="00142607">
        <w:rPr>
          <w:sz w:val="22"/>
          <w:szCs w:val="22"/>
        </w:rPr>
        <w:t xml:space="preserve">, o którym mowa w § 4 ust. 1 niniejszej umowy, </w:t>
      </w:r>
      <w:r w:rsidRPr="00142607">
        <w:rPr>
          <w:sz w:val="22"/>
          <w:szCs w:val="22"/>
          <w:lang w:eastAsia="ar-SA"/>
        </w:rPr>
        <w:t>z tytułu odstąpienia przez Wykonawcę od umowy z przyczyn nie leżących po stronie Zamawiającego.</w:t>
      </w:r>
    </w:p>
    <w:p w14:paraId="0FF88035" w14:textId="77777777" w:rsidR="00D31053" w:rsidRPr="00142607" w:rsidRDefault="00D31053" w:rsidP="009E1B0F">
      <w:pPr>
        <w:numPr>
          <w:ilvl w:val="0"/>
          <w:numId w:val="24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20% od wartości netto wynagrodzenia z tytułu odstąpienia przez Zamawiającego od umowy z przyczyn leżących po stronie Wykonawcy, w szczególności określonych w § 8 ust. 2 niniejszej umowy.</w:t>
      </w:r>
    </w:p>
    <w:p w14:paraId="4B5B331E" w14:textId="77777777" w:rsidR="00D31053" w:rsidRPr="00142607" w:rsidRDefault="00D31053" w:rsidP="009E1B0F">
      <w:pPr>
        <w:numPr>
          <w:ilvl w:val="6"/>
          <w:numId w:val="21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142607">
        <w:rPr>
          <w:sz w:val="22"/>
          <w:szCs w:val="22"/>
        </w:rPr>
        <w:t>Maksymalna suma kar umownych, jaką Zamawiający może naliczyć Wykonawcy wynosi 20 % wynagrodzenia netto, o którym mowa w § 4 ust. 1 niniejszej umowy.</w:t>
      </w:r>
    </w:p>
    <w:p w14:paraId="04C4D2C7" w14:textId="77777777" w:rsidR="00D31053" w:rsidRPr="00142607" w:rsidRDefault="00D31053" w:rsidP="009E1B0F">
      <w:pPr>
        <w:numPr>
          <w:ilvl w:val="6"/>
          <w:numId w:val="21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Wskazane powyżej kary umowne powinny zostać zapłacone przez Wykonawcę w terminie 14 dni od przedstawienia wezwania do jej zapłaty przez Zamawiającego, na rachunek bankowy Zamawiającego.</w:t>
      </w:r>
    </w:p>
    <w:p w14:paraId="0DD6DDB5" w14:textId="77777777" w:rsidR="00D31053" w:rsidRPr="00142607" w:rsidRDefault="00D31053" w:rsidP="009E1B0F">
      <w:pPr>
        <w:numPr>
          <w:ilvl w:val="6"/>
          <w:numId w:val="21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Zamawiający zastrzega możliwość dochodzenia odszkodowania przewyższającego wysokość w/w kar na zasadach ogólnych Kodeksu Cywilnego.</w:t>
      </w:r>
    </w:p>
    <w:p w14:paraId="07043230" w14:textId="77777777" w:rsidR="00D31053" w:rsidRPr="00142607" w:rsidRDefault="00D31053" w:rsidP="009E1B0F">
      <w:pPr>
        <w:numPr>
          <w:ilvl w:val="6"/>
          <w:numId w:val="21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Zamawiający uprawniony jest do potrącania naliczonych kar umownych z wynagrodzenia należnego Wykonawcy.</w:t>
      </w:r>
    </w:p>
    <w:p w14:paraId="47060F36" w14:textId="77777777" w:rsidR="00D31053" w:rsidRPr="00142607" w:rsidRDefault="00D31053" w:rsidP="00D31053">
      <w:pPr>
        <w:suppressAutoHyphens/>
        <w:ind w:left="426" w:hanging="426"/>
        <w:jc w:val="center"/>
        <w:rPr>
          <w:b/>
          <w:sz w:val="22"/>
          <w:szCs w:val="22"/>
          <w:lang w:eastAsia="ar-SA"/>
        </w:rPr>
      </w:pPr>
      <w:r w:rsidRPr="00142607">
        <w:rPr>
          <w:b/>
          <w:sz w:val="22"/>
          <w:szCs w:val="22"/>
          <w:lang w:eastAsia="ar-SA"/>
        </w:rPr>
        <w:t>§ 8</w:t>
      </w:r>
    </w:p>
    <w:p w14:paraId="4E827829" w14:textId="77777777" w:rsidR="00D31053" w:rsidRPr="00142607" w:rsidRDefault="00D31053" w:rsidP="009E1B0F">
      <w:pPr>
        <w:numPr>
          <w:ilvl w:val="0"/>
          <w:numId w:val="25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14:paraId="7E48AC29" w14:textId="77777777" w:rsidR="00D31053" w:rsidRPr="00142607" w:rsidRDefault="00D31053" w:rsidP="009E1B0F">
      <w:pPr>
        <w:numPr>
          <w:ilvl w:val="0"/>
          <w:numId w:val="25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 xml:space="preserve">Zamawiający zastrzega sobie prawo do odstąpienia od umowy w terminie 15 dni od ponownego dostarczenia przez Wykonawcę urządzenia wadliwie działającego lub niezawierającego wymaganych i oferowanych parametrów technicznych lub nieusunięcia wad - po uprzednim wezwaniu Wykonawcy do realizacji obowiązków zgodnie z § 5 ust. 5 i 7 umowy oraz po wyznaczeniu dodatkowego terminu na usunięcie nieprawidłowości. </w:t>
      </w:r>
    </w:p>
    <w:p w14:paraId="450196FB" w14:textId="77777777" w:rsidR="00D31053" w:rsidRPr="00142607" w:rsidRDefault="00D31053" w:rsidP="00D31053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142607">
        <w:rPr>
          <w:b/>
          <w:sz w:val="22"/>
          <w:szCs w:val="22"/>
          <w:lang w:eastAsia="ar-SA"/>
        </w:rPr>
        <w:t>§ 9</w:t>
      </w:r>
    </w:p>
    <w:p w14:paraId="6909FF36" w14:textId="77777777" w:rsidR="00D31053" w:rsidRPr="00142607" w:rsidRDefault="00D31053" w:rsidP="009E1B0F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142607"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14:paraId="3F90A743" w14:textId="77777777" w:rsidR="00D31053" w:rsidRPr="00142607" w:rsidRDefault="00D31053" w:rsidP="009E1B0F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142607">
        <w:rPr>
          <w:sz w:val="22"/>
          <w:szCs w:val="22"/>
        </w:rPr>
        <w:t xml:space="preserve">Zamawiający przewiduje możliwość zmiany zawartej umowy w szczególności w przypadku następujących okoliczności: </w:t>
      </w:r>
    </w:p>
    <w:p w14:paraId="36F5B6BA" w14:textId="77777777" w:rsidR="009E1B0F" w:rsidRPr="00142607" w:rsidRDefault="009E1B0F" w:rsidP="009E1B0F">
      <w:pPr>
        <w:numPr>
          <w:ilvl w:val="1"/>
          <w:numId w:val="28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142607">
        <w:rPr>
          <w:sz w:val="22"/>
          <w:szCs w:val="22"/>
        </w:rPr>
        <w:t xml:space="preserve">zmiany dotyczące zakresu przedmiotu zamówienia oraz wynagrodzenia – w przypadku, gdy wystąpi możliwość wykonania przedmiotu zamówienia w sposób inny od przewidzianego w Ogłoszeniu, </w:t>
      </w:r>
      <w:r w:rsidRPr="00142607">
        <w:rPr>
          <w:sz w:val="22"/>
          <w:szCs w:val="22"/>
        </w:rPr>
        <w:br/>
        <w:t>a zarazem korzystny dla Zamawiającego, zgodny z projektem, nie będzie to wykraczało poza określenie przedmiotu zamówienia zawartego w Ogłoszeniu ani nie zwiększy wynagrodzenia Wykonawcy;</w:t>
      </w:r>
    </w:p>
    <w:p w14:paraId="0B6FC162" w14:textId="77777777" w:rsidR="009E1B0F" w:rsidRPr="00142607" w:rsidRDefault="009E1B0F" w:rsidP="009E1B0F">
      <w:pPr>
        <w:numPr>
          <w:ilvl w:val="1"/>
          <w:numId w:val="28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142607">
        <w:rPr>
          <w:sz w:val="22"/>
          <w:szCs w:val="22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</w:t>
      </w:r>
      <w:r w:rsidRPr="00142607">
        <w:rPr>
          <w:sz w:val="22"/>
          <w:szCs w:val="22"/>
        </w:rPr>
        <w:br/>
        <w:t>z umowy;</w:t>
      </w:r>
    </w:p>
    <w:p w14:paraId="595A8ED6" w14:textId="77777777" w:rsidR="009E1B0F" w:rsidRPr="00142607" w:rsidRDefault="009E1B0F" w:rsidP="009E1B0F">
      <w:pPr>
        <w:numPr>
          <w:ilvl w:val="1"/>
          <w:numId w:val="28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142607">
        <w:rPr>
          <w:sz w:val="22"/>
          <w:szCs w:val="22"/>
        </w:rPr>
        <w:t xml:space="preserve">zmiany dotyczące terminu wykonania przedmiotu zamówienia – w przypadku zaistnienia przeszkód </w:t>
      </w:r>
      <w:r w:rsidRPr="00142607">
        <w:rPr>
          <w:sz w:val="22"/>
          <w:szCs w:val="22"/>
        </w:rPr>
        <w:br/>
        <w:t xml:space="preserve">w realizacji umowy z przyczyn niezależnych od Wykonawcy, skutkujących koniecznością zmiany określonych w umowie terminów; </w:t>
      </w:r>
    </w:p>
    <w:p w14:paraId="02269777" w14:textId="77777777" w:rsidR="009E1B0F" w:rsidRPr="00142607" w:rsidRDefault="009E1B0F" w:rsidP="009E1B0F">
      <w:pPr>
        <w:numPr>
          <w:ilvl w:val="1"/>
          <w:numId w:val="28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142607">
        <w:rPr>
          <w:sz w:val="22"/>
          <w:szCs w:val="22"/>
        </w:rPr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1D8D5D0A" w14:textId="77777777" w:rsidR="009E1B0F" w:rsidRPr="00142607" w:rsidRDefault="009E1B0F" w:rsidP="009E1B0F">
      <w:pPr>
        <w:numPr>
          <w:ilvl w:val="1"/>
          <w:numId w:val="28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142607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533713F0" w14:textId="77777777" w:rsidR="009E1B0F" w:rsidRPr="00142607" w:rsidRDefault="009E1B0F" w:rsidP="009E1B0F">
      <w:pPr>
        <w:numPr>
          <w:ilvl w:val="1"/>
          <w:numId w:val="28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142607">
        <w:rPr>
          <w:sz w:val="22"/>
          <w:szCs w:val="22"/>
        </w:rPr>
        <w:t xml:space="preserve">zmiany umowy są konieczne w związku ze zmianą odpowiednich przepisów prawa, mających wpływ na przedmiot zamówienia – w zakresie wynikającym z tych zmian; </w:t>
      </w:r>
    </w:p>
    <w:p w14:paraId="0304BDBA" w14:textId="77777777" w:rsidR="009E1B0F" w:rsidRPr="00142607" w:rsidRDefault="009E1B0F" w:rsidP="009E1B0F">
      <w:pPr>
        <w:numPr>
          <w:ilvl w:val="1"/>
          <w:numId w:val="28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142607">
        <w:rPr>
          <w:sz w:val="22"/>
          <w:szCs w:val="22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67EF2C62" w14:textId="77777777" w:rsidR="009E1B0F" w:rsidRPr="00142607" w:rsidRDefault="009E1B0F" w:rsidP="009E1B0F">
      <w:pPr>
        <w:numPr>
          <w:ilvl w:val="1"/>
          <w:numId w:val="28"/>
        </w:numPr>
        <w:tabs>
          <w:tab w:val="clear" w:pos="1440"/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142607">
        <w:rPr>
          <w:sz w:val="22"/>
          <w:szCs w:val="22"/>
        </w:rPr>
        <w:t>wystąpią zmiany w nazwach lub adresach stron, zmiany związane z przekształceniem podmiotowym stron – w zakresie tych zmian;</w:t>
      </w:r>
    </w:p>
    <w:p w14:paraId="6FB77F39" w14:textId="5D86A510" w:rsidR="00D31053" w:rsidRPr="00142607" w:rsidRDefault="009E1B0F" w:rsidP="009E1B0F">
      <w:pPr>
        <w:numPr>
          <w:ilvl w:val="1"/>
          <w:numId w:val="28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142607">
        <w:rPr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takich samych lub lepszych parametrach technicznych w niezmienionej cenie w stosunku do oferty. Na Wykonawcy spoczywa obowiązek pisemnego poinformowania Zamawiającego o konieczności zamiany oraz dostarczenie potwierdzenia o wycofaniu zamienianego sprzętu z rynku)</w:t>
      </w:r>
      <w:r w:rsidR="00D31053" w:rsidRPr="00142607">
        <w:rPr>
          <w:sz w:val="22"/>
          <w:szCs w:val="22"/>
        </w:rPr>
        <w:t>.</w:t>
      </w:r>
    </w:p>
    <w:p w14:paraId="6D98AA03" w14:textId="77777777" w:rsidR="00D31053" w:rsidRPr="00142607" w:rsidRDefault="00D31053" w:rsidP="009E1B0F">
      <w:pPr>
        <w:numPr>
          <w:ilvl w:val="0"/>
          <w:numId w:val="27"/>
        </w:numPr>
        <w:tabs>
          <w:tab w:val="left" w:pos="851"/>
        </w:tabs>
        <w:suppressAutoHyphens/>
        <w:ind w:left="426" w:hanging="426"/>
        <w:jc w:val="both"/>
        <w:rPr>
          <w:sz w:val="22"/>
          <w:szCs w:val="22"/>
        </w:rPr>
      </w:pPr>
      <w:r w:rsidRPr="00142607">
        <w:rPr>
          <w:sz w:val="22"/>
          <w:szCs w:val="22"/>
        </w:rPr>
        <w:t>Warunkiem wprowadzenia powyższych zmian jest wykazanie przez stronę zainteresowaną wprowadzeniem zmian wystąpienia powoływanych okoliczności.</w:t>
      </w:r>
    </w:p>
    <w:p w14:paraId="14BF1C1F" w14:textId="77777777" w:rsidR="00D31053" w:rsidRPr="00142607" w:rsidRDefault="00D31053" w:rsidP="009E1B0F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142607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14:paraId="02A67B73" w14:textId="77777777" w:rsidR="00D31053" w:rsidRPr="00142607" w:rsidRDefault="00D31053" w:rsidP="009E1B0F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142607">
        <w:rPr>
          <w:sz w:val="22"/>
          <w:szCs w:val="22"/>
        </w:rPr>
        <w:t>W przypadku zmiany, o której mowa w ust. 2 lit. g) powyżej wartość netto wynagrodzenia Wykonawcy nie ulegnie zmianie, a określona w aneksie wartość brutto wynagrodzenia zostanie wyliczona na podstawie nowych przepisów.</w:t>
      </w:r>
    </w:p>
    <w:p w14:paraId="47DAA85E" w14:textId="77777777" w:rsidR="00D31053" w:rsidRPr="00142607" w:rsidRDefault="00D31053" w:rsidP="00D31053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142607">
        <w:rPr>
          <w:b/>
          <w:sz w:val="22"/>
          <w:szCs w:val="22"/>
          <w:lang w:eastAsia="ar-SA"/>
        </w:rPr>
        <w:t>§ 10</w:t>
      </w:r>
    </w:p>
    <w:p w14:paraId="2A7A03D5" w14:textId="77777777" w:rsidR="00D31053" w:rsidRPr="00142607" w:rsidRDefault="00D31053" w:rsidP="009E1B0F">
      <w:pPr>
        <w:numPr>
          <w:ilvl w:val="0"/>
          <w:numId w:val="26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Bez pisemnej zgody Zamawiającego Wykonawca nie może dokonać cesji wierzytelności wynikających z niniejszej umowy na osobę trzecią.</w:t>
      </w:r>
    </w:p>
    <w:p w14:paraId="25F1B927" w14:textId="77777777" w:rsidR="00D31053" w:rsidRPr="00142607" w:rsidRDefault="00D31053" w:rsidP="009E1B0F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142607">
        <w:rPr>
          <w:sz w:val="22"/>
          <w:szCs w:val="22"/>
        </w:rPr>
        <w:t xml:space="preserve">Strony postanawiają, iż prawem właściwym w zakresie realizacji niniejszej umowy jest prawo polskie. </w:t>
      </w:r>
      <w:r w:rsidRPr="00142607">
        <w:rPr>
          <w:i/>
          <w:sz w:val="22"/>
          <w:szCs w:val="22"/>
        </w:rPr>
        <w:t>(*w przypadku podpisania umowy z Wykonawcą będącym podmiotem zagranicznym)</w:t>
      </w:r>
    </w:p>
    <w:p w14:paraId="4558DE8A" w14:textId="77777777" w:rsidR="00D31053" w:rsidRPr="00142607" w:rsidRDefault="00D31053" w:rsidP="009E1B0F">
      <w:pPr>
        <w:numPr>
          <w:ilvl w:val="0"/>
          <w:numId w:val="26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7D5E3802" w14:textId="77777777" w:rsidR="00D31053" w:rsidRPr="00142607" w:rsidRDefault="00D31053" w:rsidP="009E1B0F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142607">
        <w:rPr>
          <w:sz w:val="22"/>
          <w:szCs w:val="22"/>
        </w:rPr>
        <w:t xml:space="preserve">W sprawach nieuregulowanych postanowieniami niniejszej umowy będą mieć zastosowanie przepisy polskiego  Kodeksu Cywilnego. </w:t>
      </w:r>
    </w:p>
    <w:p w14:paraId="2297A9CD" w14:textId="77777777" w:rsidR="00D31053" w:rsidRPr="00142607" w:rsidRDefault="00D31053" w:rsidP="009E1B0F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142607">
        <w:rPr>
          <w:sz w:val="22"/>
          <w:szCs w:val="22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142607">
        <w:rPr>
          <w:i/>
          <w:sz w:val="22"/>
          <w:szCs w:val="22"/>
        </w:rPr>
        <w:t>(niepotrzebne skreślić)</w:t>
      </w:r>
    </w:p>
    <w:p w14:paraId="2F59E7BA" w14:textId="77777777" w:rsidR="00D31053" w:rsidRPr="00142607" w:rsidRDefault="00D31053" w:rsidP="009E1B0F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142607">
        <w:rPr>
          <w:sz w:val="22"/>
          <w:szCs w:val="22"/>
        </w:rPr>
        <w:t>W przypadku sporządzenia i podpisania również angielskojęzycznej wersji umowy, podstawą wykładni umowy jest wersja polskojęzyczna.</w:t>
      </w:r>
    </w:p>
    <w:p w14:paraId="271BA4A3" w14:textId="77777777" w:rsidR="00D31053" w:rsidRPr="00142607" w:rsidRDefault="00D31053" w:rsidP="00D31053">
      <w:pPr>
        <w:suppressAutoHyphens/>
        <w:rPr>
          <w:sz w:val="22"/>
          <w:szCs w:val="22"/>
          <w:lang w:eastAsia="ar-SA"/>
        </w:rPr>
      </w:pPr>
    </w:p>
    <w:p w14:paraId="6A87C16D" w14:textId="77777777" w:rsidR="00D31053" w:rsidRPr="00142607" w:rsidRDefault="00D31053" w:rsidP="00D31053">
      <w:pPr>
        <w:suppressAutoHyphens/>
        <w:rPr>
          <w:sz w:val="22"/>
          <w:szCs w:val="22"/>
          <w:lang w:eastAsia="ar-SA"/>
        </w:rPr>
      </w:pPr>
    </w:p>
    <w:p w14:paraId="751465FC" w14:textId="77777777" w:rsidR="00D31053" w:rsidRPr="00142607" w:rsidRDefault="00D31053" w:rsidP="00D31053">
      <w:pPr>
        <w:suppressAutoHyphens/>
        <w:rPr>
          <w:sz w:val="22"/>
          <w:szCs w:val="22"/>
          <w:lang w:eastAsia="ar-SA"/>
        </w:rPr>
      </w:pPr>
    </w:p>
    <w:p w14:paraId="2A996A43" w14:textId="77777777" w:rsidR="00D31053" w:rsidRPr="00142607" w:rsidRDefault="00D31053" w:rsidP="00D31053">
      <w:pPr>
        <w:suppressAutoHyphens/>
        <w:ind w:firstLine="709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>ZAMAWIAJĄCY                                                                                           WYKONAWCA</w:t>
      </w:r>
    </w:p>
    <w:p w14:paraId="5A8E4D9A" w14:textId="77777777" w:rsidR="00D31053" w:rsidRPr="00142607" w:rsidRDefault="00D31053" w:rsidP="00D31053">
      <w:pPr>
        <w:suppressAutoHyphens/>
        <w:jc w:val="both"/>
        <w:rPr>
          <w:sz w:val="22"/>
          <w:szCs w:val="22"/>
          <w:lang w:eastAsia="ar-SA"/>
        </w:rPr>
      </w:pPr>
    </w:p>
    <w:p w14:paraId="2043EECE" w14:textId="77777777" w:rsidR="00D31053" w:rsidRPr="00142607" w:rsidRDefault="00D31053" w:rsidP="00D31053">
      <w:pPr>
        <w:suppressAutoHyphens/>
        <w:jc w:val="both"/>
        <w:rPr>
          <w:sz w:val="22"/>
          <w:szCs w:val="22"/>
          <w:lang w:eastAsia="ar-SA"/>
        </w:rPr>
      </w:pPr>
    </w:p>
    <w:p w14:paraId="692D10DA" w14:textId="77777777" w:rsidR="00D31053" w:rsidRPr="00142607" w:rsidRDefault="00D31053" w:rsidP="00D31053">
      <w:pPr>
        <w:suppressAutoHyphens/>
        <w:ind w:firstLine="426"/>
        <w:rPr>
          <w:sz w:val="22"/>
          <w:szCs w:val="22"/>
          <w:lang w:eastAsia="ar-SA"/>
        </w:rPr>
      </w:pPr>
      <w:r w:rsidRPr="00142607">
        <w:rPr>
          <w:sz w:val="22"/>
          <w:szCs w:val="22"/>
          <w:lang w:eastAsia="ar-SA"/>
        </w:rPr>
        <w:t xml:space="preserve">…………………………...                                                                              </w:t>
      </w:r>
      <w:r w:rsidRPr="00142607">
        <w:rPr>
          <w:sz w:val="22"/>
          <w:szCs w:val="22"/>
          <w:lang w:eastAsia="ar-SA"/>
        </w:rPr>
        <w:tab/>
        <w:t>……………………….</w:t>
      </w:r>
    </w:p>
    <w:p w14:paraId="00EC67FF" w14:textId="77777777" w:rsidR="00D31053" w:rsidRPr="00142607" w:rsidRDefault="00D31053" w:rsidP="00D31053">
      <w:pPr>
        <w:suppressAutoHyphens/>
        <w:rPr>
          <w:b/>
          <w:sz w:val="22"/>
          <w:szCs w:val="22"/>
          <w:shd w:val="clear" w:color="auto" w:fill="FFFF00"/>
          <w:lang w:eastAsia="ar-SA"/>
        </w:rPr>
      </w:pPr>
    </w:p>
    <w:p w14:paraId="085E4B3A" w14:textId="77777777" w:rsidR="00D31053" w:rsidRPr="00142607" w:rsidRDefault="00D31053" w:rsidP="00D31053">
      <w:pPr>
        <w:suppressAutoHyphens/>
        <w:ind w:left="567"/>
        <w:rPr>
          <w:b/>
          <w:sz w:val="22"/>
          <w:szCs w:val="22"/>
          <w:lang w:eastAsia="ar-SA"/>
        </w:rPr>
      </w:pPr>
    </w:p>
    <w:p w14:paraId="24789C48" w14:textId="77777777" w:rsidR="00D31053" w:rsidRPr="00142607" w:rsidRDefault="00D31053" w:rsidP="00D31053">
      <w:pPr>
        <w:suppressAutoHyphens/>
        <w:ind w:left="426" w:hanging="426"/>
        <w:rPr>
          <w:b/>
          <w:sz w:val="22"/>
          <w:szCs w:val="22"/>
          <w:lang w:eastAsia="ar-SA"/>
        </w:rPr>
      </w:pPr>
      <w:r w:rsidRPr="00142607">
        <w:rPr>
          <w:b/>
          <w:sz w:val="22"/>
          <w:szCs w:val="22"/>
          <w:lang w:eastAsia="ar-SA"/>
        </w:rPr>
        <w:t>Załączniki do umowy:</w:t>
      </w:r>
    </w:p>
    <w:p w14:paraId="42103B94" w14:textId="77777777" w:rsidR="00D31053" w:rsidRPr="00142607" w:rsidRDefault="00D31053" w:rsidP="009E1B0F">
      <w:pPr>
        <w:numPr>
          <w:ilvl w:val="1"/>
          <w:numId w:val="32"/>
        </w:numPr>
        <w:tabs>
          <w:tab w:val="clear" w:pos="1440"/>
        </w:tabs>
        <w:suppressAutoHyphens/>
        <w:ind w:left="567" w:hanging="426"/>
        <w:rPr>
          <w:szCs w:val="22"/>
          <w:lang w:eastAsia="ar-SA"/>
        </w:rPr>
      </w:pPr>
      <w:r w:rsidRPr="00142607">
        <w:rPr>
          <w:color w:val="000000"/>
          <w:szCs w:val="22"/>
          <w:lang w:eastAsia="ar-SA"/>
        </w:rPr>
        <w:t>Oferta Wykonawcy z dnia ………..</w:t>
      </w:r>
      <w:r w:rsidRPr="00142607">
        <w:rPr>
          <w:szCs w:val="22"/>
          <w:lang w:eastAsia="ar-SA"/>
        </w:rPr>
        <w:t xml:space="preserve"> </w:t>
      </w:r>
    </w:p>
    <w:p w14:paraId="03CA6E8E" w14:textId="77777777" w:rsidR="00D31053" w:rsidRPr="007C70C5" w:rsidRDefault="00D31053" w:rsidP="00D31053">
      <w:pPr>
        <w:suppressAutoHyphens/>
        <w:rPr>
          <w:bCs/>
          <w:sz w:val="22"/>
          <w:szCs w:val="22"/>
        </w:rPr>
      </w:pPr>
    </w:p>
    <w:p w14:paraId="07FFE7D9" w14:textId="77777777" w:rsidR="00D31053" w:rsidRPr="007C70C5" w:rsidRDefault="00D31053" w:rsidP="00D31053">
      <w:pPr>
        <w:suppressAutoHyphens/>
        <w:rPr>
          <w:bCs/>
          <w:sz w:val="22"/>
          <w:szCs w:val="22"/>
        </w:rPr>
      </w:pPr>
    </w:p>
    <w:p w14:paraId="6118A361" w14:textId="77777777" w:rsidR="00592A24" w:rsidRPr="00DD0347" w:rsidRDefault="00592A24"/>
    <w:sectPr w:rsidR="00592A24" w:rsidRPr="00DD0347" w:rsidSect="00FB4026">
      <w:footerReference w:type="default" r:id="rId8"/>
      <w:headerReference w:type="first" r:id="rId9"/>
      <w:footerReference w:type="first" r:id="rId10"/>
      <w:pgSz w:w="11906" w:h="16838" w:code="9"/>
      <w:pgMar w:top="1051" w:right="1134" w:bottom="993" w:left="851" w:header="228" w:footer="356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E698D" w16cex:dateUtc="2022-07-29T12:13:00Z"/>
  <w16cex:commentExtensible w16cex:durableId="268E69CA" w16cex:dateUtc="2022-07-29T12:14:00Z"/>
  <w16cex:commentExtensible w16cex:durableId="268E6ADF" w16cex:dateUtc="2022-07-29T12:1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8579C" w14:textId="77777777" w:rsidR="007D7DB2" w:rsidRDefault="007D7DB2">
      <w:r>
        <w:separator/>
      </w:r>
    </w:p>
  </w:endnote>
  <w:endnote w:type="continuationSeparator" w:id="0">
    <w:p w14:paraId="244F2D5A" w14:textId="77777777" w:rsidR="007D7DB2" w:rsidRDefault="007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94892" w14:textId="679F621F" w:rsidR="00EA30C5" w:rsidRDefault="00EA30C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B4026">
      <w:rPr>
        <w:noProof/>
      </w:rPr>
      <w:t>1</w:t>
    </w:r>
    <w:r>
      <w:rPr>
        <w:noProof/>
      </w:rPr>
      <w:fldChar w:fldCharType="end"/>
    </w:r>
  </w:p>
  <w:p w14:paraId="57B1DA1C" w14:textId="77777777" w:rsidR="00EA30C5" w:rsidRDefault="00EA30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22E26" w14:textId="14D5DB30" w:rsidR="00EA30C5" w:rsidRPr="00167461" w:rsidRDefault="00EA30C5" w:rsidP="00C036B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36C13" w14:textId="77777777" w:rsidR="007D7DB2" w:rsidRDefault="007D7DB2">
      <w:r>
        <w:separator/>
      </w:r>
    </w:p>
  </w:footnote>
  <w:footnote w:type="continuationSeparator" w:id="0">
    <w:p w14:paraId="6ABA0862" w14:textId="77777777" w:rsidR="007D7DB2" w:rsidRDefault="007D7DB2">
      <w:r>
        <w:continuationSeparator/>
      </w:r>
    </w:p>
  </w:footnote>
  <w:footnote w:id="1">
    <w:p w14:paraId="7F6E3463" w14:textId="77777777" w:rsidR="00D31053" w:rsidRPr="007F014E" w:rsidRDefault="00D31053" w:rsidP="00D3105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41DCC1E3" w14:textId="77777777" w:rsidR="00D31053" w:rsidRDefault="00D31053" w:rsidP="00D31053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4D06E81F" w14:textId="77777777" w:rsidR="00D31053" w:rsidRDefault="00D31053" w:rsidP="00D3105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  <w:p w14:paraId="1D03D21E" w14:textId="77777777" w:rsidR="00D31053" w:rsidRPr="005A07A0" w:rsidRDefault="00D31053" w:rsidP="00D31053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4">
    <w:p w14:paraId="36A08F1B" w14:textId="77777777" w:rsidR="00D31053" w:rsidRPr="002E72DD" w:rsidRDefault="00D31053" w:rsidP="00D31053">
      <w:pPr>
        <w:pStyle w:val="Tekstprzypisudolnego"/>
        <w:spacing w:line="360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489EE037" w14:textId="77777777" w:rsidR="00D31053" w:rsidRPr="002E72DD" w:rsidRDefault="00D31053" w:rsidP="00D31053">
      <w:pPr>
        <w:pStyle w:val="Tekstprzypisudolnego"/>
        <w:spacing w:line="360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  <w:p w14:paraId="120C7CEB" w14:textId="77777777" w:rsidR="00D31053" w:rsidRPr="00670CE6" w:rsidRDefault="00D31053" w:rsidP="00D31053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</w:rPr>
      </w:pPr>
    </w:p>
  </w:footnote>
  <w:footnote w:id="6">
    <w:p w14:paraId="0420FC2C" w14:textId="77777777" w:rsidR="00D31053" w:rsidRDefault="00D31053" w:rsidP="00D31053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076CB53" w14:textId="77777777" w:rsidR="00D31053" w:rsidRPr="00FA60E6" w:rsidRDefault="00D31053" w:rsidP="00D31053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7">
    <w:p w14:paraId="6862F07D" w14:textId="77777777" w:rsidR="00D31053" w:rsidRDefault="00D31053" w:rsidP="00D31053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B0D43D" w14:textId="77777777" w:rsidR="00D31053" w:rsidRPr="00FA60E6" w:rsidRDefault="00D31053" w:rsidP="00D31053">
      <w:pPr>
        <w:pStyle w:val="Tekstprzypisudolnego"/>
        <w:rPr>
          <w:rFonts w:ascii="Times New Roman" w:hAnsi="Times New Roman"/>
          <w:sz w:val="8"/>
          <w:szCs w:val="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06753" w14:textId="77777777" w:rsidR="00EA30C5" w:rsidRDefault="00EA30C5">
    <w:pPr>
      <w:pStyle w:val="Nagwek"/>
    </w:pPr>
  </w:p>
  <w:p w14:paraId="0F78CA46" w14:textId="7DD94FC3" w:rsidR="00EA30C5" w:rsidRDefault="00EA30C5" w:rsidP="00AE12B1">
    <w:pPr>
      <w:pStyle w:val="Nagwek"/>
      <w:jc w:val="center"/>
    </w:pPr>
  </w:p>
  <w:p w14:paraId="27F4A138" w14:textId="27E3E622" w:rsidR="00EA30C5" w:rsidRPr="002E3352" w:rsidRDefault="00EA30C5" w:rsidP="00AF0A9C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F27A5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 w15:restartNumberingAfterBreak="0">
    <w:nsid w:val="07B8570C"/>
    <w:multiLevelType w:val="hybridMultilevel"/>
    <w:tmpl w:val="9094EEF2"/>
    <w:lvl w:ilvl="0" w:tplc="BF7EF52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94C8516C">
      <w:start w:val="1"/>
      <w:numFmt w:val="bullet"/>
      <w:lvlText w:val=""/>
      <w:lvlJc w:val="left"/>
      <w:pPr>
        <w:tabs>
          <w:tab w:val="num" w:pos="2226"/>
        </w:tabs>
        <w:ind w:left="222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7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A4C60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0" w15:restartNumberingAfterBreak="0">
    <w:nsid w:val="2EF531D1"/>
    <w:multiLevelType w:val="hybridMultilevel"/>
    <w:tmpl w:val="3016440A"/>
    <w:lvl w:ilvl="0" w:tplc="2B8E45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13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309F3"/>
    <w:multiLevelType w:val="multilevel"/>
    <w:tmpl w:val="46EE6454"/>
    <w:lvl w:ilvl="0">
      <w:start w:val="5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18" w15:restartNumberingAfterBreak="0">
    <w:nsid w:val="44F53EA8"/>
    <w:multiLevelType w:val="multilevel"/>
    <w:tmpl w:val="1EFC0A74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4EF26C92"/>
    <w:multiLevelType w:val="multilevel"/>
    <w:tmpl w:val="33D03AC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1" w15:restartNumberingAfterBreak="0">
    <w:nsid w:val="502861EC"/>
    <w:multiLevelType w:val="multilevel"/>
    <w:tmpl w:val="4C0E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4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5" w15:restartNumberingAfterBreak="0">
    <w:nsid w:val="5BFE5F87"/>
    <w:multiLevelType w:val="hybridMultilevel"/>
    <w:tmpl w:val="93FA6CCC"/>
    <w:lvl w:ilvl="0" w:tplc="408C9B6E">
      <w:start w:val="1"/>
      <w:numFmt w:val="upperRoman"/>
      <w:lvlText w:val="%1."/>
      <w:lvlJc w:val="left"/>
      <w:pPr>
        <w:ind w:left="1572" w:hanging="1146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8" w15:restartNumberingAfterBreak="0">
    <w:nsid w:val="61A42E82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53F5D15"/>
    <w:multiLevelType w:val="hybridMultilevel"/>
    <w:tmpl w:val="9094EEF2"/>
    <w:lvl w:ilvl="0" w:tplc="BF7EF52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94C8516C">
      <w:start w:val="1"/>
      <w:numFmt w:val="bullet"/>
      <w:lvlText w:val=""/>
      <w:lvlJc w:val="left"/>
      <w:pPr>
        <w:tabs>
          <w:tab w:val="num" w:pos="2226"/>
        </w:tabs>
        <w:ind w:left="222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 w15:restartNumberingAfterBreak="0">
    <w:nsid w:val="659B4284"/>
    <w:multiLevelType w:val="multilevel"/>
    <w:tmpl w:val="86FA9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33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26" w:hanging="1440"/>
      </w:pPr>
      <w:rPr>
        <w:rFonts w:hint="default"/>
      </w:rPr>
    </w:lvl>
  </w:abstractNum>
  <w:abstractNum w:abstractNumId="31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2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3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4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36" w15:restartNumberingAfterBreak="0">
    <w:nsid w:val="7DAA302E"/>
    <w:multiLevelType w:val="hybridMultilevel"/>
    <w:tmpl w:val="6300539C"/>
    <w:lvl w:ilvl="0" w:tplc="5D2CDD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0"/>
        <w:szCs w:val="22"/>
      </w:rPr>
    </w:lvl>
    <w:lvl w:ilvl="1" w:tplc="F6B415D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9"/>
  </w:num>
  <w:num w:numId="4">
    <w:abstractNumId w:val="35"/>
  </w:num>
  <w:num w:numId="5">
    <w:abstractNumId w:val="7"/>
  </w:num>
  <w:num w:numId="6">
    <w:abstractNumId w:val="31"/>
  </w:num>
  <w:num w:numId="7">
    <w:abstractNumId w:val="11"/>
  </w:num>
  <w:num w:numId="8">
    <w:abstractNumId w:val="14"/>
  </w:num>
  <w:num w:numId="9">
    <w:abstractNumId w:val="19"/>
  </w:num>
  <w:num w:numId="10">
    <w:abstractNumId w:val="4"/>
  </w:num>
  <w:num w:numId="11">
    <w:abstractNumId w:val="20"/>
  </w:num>
  <w:num w:numId="12">
    <w:abstractNumId w:val="5"/>
  </w:num>
  <w:num w:numId="13">
    <w:abstractNumId w:val="36"/>
  </w:num>
  <w:num w:numId="14">
    <w:abstractNumId w:val="25"/>
  </w:num>
  <w:num w:numId="15">
    <w:abstractNumId w:val="30"/>
  </w:num>
  <w:num w:numId="16">
    <w:abstractNumId w:val="17"/>
  </w:num>
  <w:num w:numId="17">
    <w:abstractNumId w:val="0"/>
  </w:num>
  <w:num w:numId="18">
    <w:abstractNumId w:val="15"/>
  </w:num>
  <w:num w:numId="19">
    <w:abstractNumId w:val="26"/>
  </w:num>
  <w:num w:numId="20">
    <w:abstractNumId w:val="34"/>
  </w:num>
  <w:num w:numId="21">
    <w:abstractNumId w:val="33"/>
  </w:num>
  <w:num w:numId="22">
    <w:abstractNumId w:val="8"/>
  </w:num>
  <w:num w:numId="23">
    <w:abstractNumId w:val="22"/>
  </w:num>
  <w:num w:numId="24">
    <w:abstractNumId w:val="3"/>
  </w:num>
  <w:num w:numId="25">
    <w:abstractNumId w:val="32"/>
  </w:num>
  <w:num w:numId="26">
    <w:abstractNumId w:val="13"/>
  </w:num>
  <w:num w:numId="27">
    <w:abstractNumId w:val="6"/>
  </w:num>
  <w:num w:numId="28">
    <w:abstractNumId w:val="28"/>
  </w:num>
  <w:num w:numId="29">
    <w:abstractNumId w:val="18"/>
  </w:num>
  <w:num w:numId="30">
    <w:abstractNumId w:val="21"/>
  </w:num>
  <w:num w:numId="31">
    <w:abstractNumId w:val="10"/>
  </w:num>
  <w:num w:numId="32">
    <w:abstractNumId w:val="2"/>
  </w:num>
  <w:num w:numId="33">
    <w:abstractNumId w:val="16"/>
  </w:num>
  <w:num w:numId="34">
    <w:abstractNumId w:val="23"/>
  </w:num>
  <w:num w:numId="35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02696"/>
    <w:rsid w:val="00006C8A"/>
    <w:rsid w:val="00010FAD"/>
    <w:rsid w:val="00011D9D"/>
    <w:rsid w:val="0001469D"/>
    <w:rsid w:val="00014DA3"/>
    <w:rsid w:val="00014EDF"/>
    <w:rsid w:val="00017DDB"/>
    <w:rsid w:val="00041458"/>
    <w:rsid w:val="00042E34"/>
    <w:rsid w:val="00054E12"/>
    <w:rsid w:val="00055CEA"/>
    <w:rsid w:val="00056B0B"/>
    <w:rsid w:val="000605C3"/>
    <w:rsid w:val="00060CD1"/>
    <w:rsid w:val="00061166"/>
    <w:rsid w:val="00063804"/>
    <w:rsid w:val="00065829"/>
    <w:rsid w:val="00067E82"/>
    <w:rsid w:val="000706F8"/>
    <w:rsid w:val="0007215D"/>
    <w:rsid w:val="00073AC5"/>
    <w:rsid w:val="000748DC"/>
    <w:rsid w:val="000775DB"/>
    <w:rsid w:val="000777C7"/>
    <w:rsid w:val="000779B6"/>
    <w:rsid w:val="00077AC9"/>
    <w:rsid w:val="000801F5"/>
    <w:rsid w:val="00080B61"/>
    <w:rsid w:val="000849BB"/>
    <w:rsid w:val="000858AC"/>
    <w:rsid w:val="00086B2B"/>
    <w:rsid w:val="000900B6"/>
    <w:rsid w:val="00095A55"/>
    <w:rsid w:val="0009709E"/>
    <w:rsid w:val="000B3923"/>
    <w:rsid w:val="000B68B4"/>
    <w:rsid w:val="000C0E75"/>
    <w:rsid w:val="000C6680"/>
    <w:rsid w:val="000D7187"/>
    <w:rsid w:val="000D77E5"/>
    <w:rsid w:val="000E096C"/>
    <w:rsid w:val="000E27D0"/>
    <w:rsid w:val="000E2BC5"/>
    <w:rsid w:val="000F197A"/>
    <w:rsid w:val="000F1AB1"/>
    <w:rsid w:val="000F4092"/>
    <w:rsid w:val="000F4C77"/>
    <w:rsid w:val="001003CA"/>
    <w:rsid w:val="001007AB"/>
    <w:rsid w:val="00104BB2"/>
    <w:rsid w:val="001055B6"/>
    <w:rsid w:val="00105CC6"/>
    <w:rsid w:val="00121CCF"/>
    <w:rsid w:val="0012706C"/>
    <w:rsid w:val="00135408"/>
    <w:rsid w:val="001362F4"/>
    <w:rsid w:val="00142607"/>
    <w:rsid w:val="00144FD3"/>
    <w:rsid w:val="00146EF9"/>
    <w:rsid w:val="00147688"/>
    <w:rsid w:val="00151949"/>
    <w:rsid w:val="001519C8"/>
    <w:rsid w:val="00165726"/>
    <w:rsid w:val="00167461"/>
    <w:rsid w:val="001675E8"/>
    <w:rsid w:val="001679DB"/>
    <w:rsid w:val="00170114"/>
    <w:rsid w:val="0017214C"/>
    <w:rsid w:val="00172B63"/>
    <w:rsid w:val="00175B28"/>
    <w:rsid w:val="00177D3C"/>
    <w:rsid w:val="00184604"/>
    <w:rsid w:val="00187A39"/>
    <w:rsid w:val="001911CA"/>
    <w:rsid w:val="001A7DEF"/>
    <w:rsid w:val="001B0F63"/>
    <w:rsid w:val="001B2F8E"/>
    <w:rsid w:val="001B408B"/>
    <w:rsid w:val="001B498B"/>
    <w:rsid w:val="001B4B7D"/>
    <w:rsid w:val="001B520E"/>
    <w:rsid w:val="001B7158"/>
    <w:rsid w:val="001C18DE"/>
    <w:rsid w:val="001C2F8A"/>
    <w:rsid w:val="001C5079"/>
    <w:rsid w:val="001C52BB"/>
    <w:rsid w:val="001D4F1E"/>
    <w:rsid w:val="001D6488"/>
    <w:rsid w:val="001E2358"/>
    <w:rsid w:val="001E6D21"/>
    <w:rsid w:val="001F06F3"/>
    <w:rsid w:val="001F1D0F"/>
    <w:rsid w:val="001F3830"/>
    <w:rsid w:val="001F5E22"/>
    <w:rsid w:val="00200BCC"/>
    <w:rsid w:val="00202657"/>
    <w:rsid w:val="00207B3F"/>
    <w:rsid w:val="00211F37"/>
    <w:rsid w:val="002157AE"/>
    <w:rsid w:val="00216311"/>
    <w:rsid w:val="002210CB"/>
    <w:rsid w:val="0022480A"/>
    <w:rsid w:val="00227A78"/>
    <w:rsid w:val="00227C4B"/>
    <w:rsid w:val="00227F19"/>
    <w:rsid w:val="00233DDE"/>
    <w:rsid w:val="00235393"/>
    <w:rsid w:val="00236408"/>
    <w:rsid w:val="002406AF"/>
    <w:rsid w:val="0024416B"/>
    <w:rsid w:val="0025094B"/>
    <w:rsid w:val="0025145C"/>
    <w:rsid w:val="002523EE"/>
    <w:rsid w:val="0026432B"/>
    <w:rsid w:val="00271136"/>
    <w:rsid w:val="00272AE7"/>
    <w:rsid w:val="002733E2"/>
    <w:rsid w:val="002739A0"/>
    <w:rsid w:val="00276509"/>
    <w:rsid w:val="002774E4"/>
    <w:rsid w:val="00284D7D"/>
    <w:rsid w:val="00293011"/>
    <w:rsid w:val="00293E6F"/>
    <w:rsid w:val="0029706C"/>
    <w:rsid w:val="00297998"/>
    <w:rsid w:val="002A1E43"/>
    <w:rsid w:val="002A590C"/>
    <w:rsid w:val="002A6C6D"/>
    <w:rsid w:val="002B2D83"/>
    <w:rsid w:val="002B59EF"/>
    <w:rsid w:val="002B778C"/>
    <w:rsid w:val="002B7BCC"/>
    <w:rsid w:val="002C05F1"/>
    <w:rsid w:val="002C2CB9"/>
    <w:rsid w:val="002C3B3A"/>
    <w:rsid w:val="002C59E5"/>
    <w:rsid w:val="002D2FFD"/>
    <w:rsid w:val="002D5864"/>
    <w:rsid w:val="002D7A39"/>
    <w:rsid w:val="002E0D8F"/>
    <w:rsid w:val="002E1A71"/>
    <w:rsid w:val="002E3352"/>
    <w:rsid w:val="002E72DD"/>
    <w:rsid w:val="002E7496"/>
    <w:rsid w:val="002F04BC"/>
    <w:rsid w:val="002F15FF"/>
    <w:rsid w:val="002F2A5C"/>
    <w:rsid w:val="002F35F9"/>
    <w:rsid w:val="002F58D8"/>
    <w:rsid w:val="002F6F6A"/>
    <w:rsid w:val="00300726"/>
    <w:rsid w:val="003020C4"/>
    <w:rsid w:val="00302217"/>
    <w:rsid w:val="0030402E"/>
    <w:rsid w:val="00310783"/>
    <w:rsid w:val="003152F0"/>
    <w:rsid w:val="00316801"/>
    <w:rsid w:val="00321729"/>
    <w:rsid w:val="00321F14"/>
    <w:rsid w:val="003224D1"/>
    <w:rsid w:val="00325E3E"/>
    <w:rsid w:val="00327111"/>
    <w:rsid w:val="00334A04"/>
    <w:rsid w:val="00336EDD"/>
    <w:rsid w:val="003420B1"/>
    <w:rsid w:val="003423D5"/>
    <w:rsid w:val="00351BBA"/>
    <w:rsid w:val="00357C25"/>
    <w:rsid w:val="00363566"/>
    <w:rsid w:val="00364C9C"/>
    <w:rsid w:val="00365582"/>
    <w:rsid w:val="003711F7"/>
    <w:rsid w:val="00375687"/>
    <w:rsid w:val="00375D67"/>
    <w:rsid w:val="0038088B"/>
    <w:rsid w:val="00386517"/>
    <w:rsid w:val="00387E0C"/>
    <w:rsid w:val="00390039"/>
    <w:rsid w:val="00391693"/>
    <w:rsid w:val="00394990"/>
    <w:rsid w:val="003A566B"/>
    <w:rsid w:val="003A69D5"/>
    <w:rsid w:val="003B14BA"/>
    <w:rsid w:val="003C03C2"/>
    <w:rsid w:val="003C1371"/>
    <w:rsid w:val="003C20DE"/>
    <w:rsid w:val="003C2CB8"/>
    <w:rsid w:val="003C387E"/>
    <w:rsid w:val="003C665A"/>
    <w:rsid w:val="003D4F25"/>
    <w:rsid w:val="003D5E31"/>
    <w:rsid w:val="003F14B4"/>
    <w:rsid w:val="003F36C9"/>
    <w:rsid w:val="00406529"/>
    <w:rsid w:val="00406C71"/>
    <w:rsid w:val="0041333D"/>
    <w:rsid w:val="004160C0"/>
    <w:rsid w:val="00416D71"/>
    <w:rsid w:val="00420AAA"/>
    <w:rsid w:val="0042203D"/>
    <w:rsid w:val="004253B0"/>
    <w:rsid w:val="004305ED"/>
    <w:rsid w:val="00434CBE"/>
    <w:rsid w:val="00436EEB"/>
    <w:rsid w:val="00437450"/>
    <w:rsid w:val="0044321D"/>
    <w:rsid w:val="004452AB"/>
    <w:rsid w:val="004468AE"/>
    <w:rsid w:val="0045123D"/>
    <w:rsid w:val="00453B30"/>
    <w:rsid w:val="00455754"/>
    <w:rsid w:val="00455AA5"/>
    <w:rsid w:val="00457038"/>
    <w:rsid w:val="004705E6"/>
    <w:rsid w:val="00471B35"/>
    <w:rsid w:val="004821BC"/>
    <w:rsid w:val="0048240B"/>
    <w:rsid w:val="00494435"/>
    <w:rsid w:val="00494557"/>
    <w:rsid w:val="00497817"/>
    <w:rsid w:val="004A180A"/>
    <w:rsid w:val="004A3514"/>
    <w:rsid w:val="004A55C4"/>
    <w:rsid w:val="004B095E"/>
    <w:rsid w:val="004B098F"/>
    <w:rsid w:val="004B6ABC"/>
    <w:rsid w:val="004B7EBE"/>
    <w:rsid w:val="004C243D"/>
    <w:rsid w:val="004C36C4"/>
    <w:rsid w:val="004C3DF0"/>
    <w:rsid w:val="004C467C"/>
    <w:rsid w:val="004C56F0"/>
    <w:rsid w:val="004C6E5B"/>
    <w:rsid w:val="004D17D5"/>
    <w:rsid w:val="004D1CB3"/>
    <w:rsid w:val="004D23C7"/>
    <w:rsid w:val="004D3F0F"/>
    <w:rsid w:val="004D7785"/>
    <w:rsid w:val="004D7CB7"/>
    <w:rsid w:val="004E3525"/>
    <w:rsid w:val="004E5FA7"/>
    <w:rsid w:val="004E643C"/>
    <w:rsid w:val="004E6D3F"/>
    <w:rsid w:val="004F199F"/>
    <w:rsid w:val="004F2379"/>
    <w:rsid w:val="004F5487"/>
    <w:rsid w:val="004F5855"/>
    <w:rsid w:val="00500A2E"/>
    <w:rsid w:val="0050246A"/>
    <w:rsid w:val="00503E04"/>
    <w:rsid w:val="00504080"/>
    <w:rsid w:val="00514E65"/>
    <w:rsid w:val="005165F6"/>
    <w:rsid w:val="00517AEC"/>
    <w:rsid w:val="0052757C"/>
    <w:rsid w:val="00530546"/>
    <w:rsid w:val="00532CE9"/>
    <w:rsid w:val="00533F77"/>
    <w:rsid w:val="005351E7"/>
    <w:rsid w:val="00552870"/>
    <w:rsid w:val="0056074B"/>
    <w:rsid w:val="00563E1B"/>
    <w:rsid w:val="005641CB"/>
    <w:rsid w:val="00566A82"/>
    <w:rsid w:val="00571812"/>
    <w:rsid w:val="00573209"/>
    <w:rsid w:val="005748BC"/>
    <w:rsid w:val="00585B41"/>
    <w:rsid w:val="00586480"/>
    <w:rsid w:val="00592A24"/>
    <w:rsid w:val="00593034"/>
    <w:rsid w:val="0059548B"/>
    <w:rsid w:val="005A0FB2"/>
    <w:rsid w:val="005A38FF"/>
    <w:rsid w:val="005A67A9"/>
    <w:rsid w:val="005B05B9"/>
    <w:rsid w:val="005B1FFA"/>
    <w:rsid w:val="005B324E"/>
    <w:rsid w:val="005B5D9D"/>
    <w:rsid w:val="005C0886"/>
    <w:rsid w:val="005C3E9E"/>
    <w:rsid w:val="005C643C"/>
    <w:rsid w:val="005C78DF"/>
    <w:rsid w:val="005D346C"/>
    <w:rsid w:val="005E19BD"/>
    <w:rsid w:val="005E29CD"/>
    <w:rsid w:val="005E6745"/>
    <w:rsid w:val="005E78E9"/>
    <w:rsid w:val="005F03D9"/>
    <w:rsid w:val="005F1C09"/>
    <w:rsid w:val="005F5087"/>
    <w:rsid w:val="005F6A8C"/>
    <w:rsid w:val="005F7603"/>
    <w:rsid w:val="0060680F"/>
    <w:rsid w:val="006150C4"/>
    <w:rsid w:val="00615214"/>
    <w:rsid w:val="0061673B"/>
    <w:rsid w:val="00623D2A"/>
    <w:rsid w:val="00624E80"/>
    <w:rsid w:val="00624FAE"/>
    <w:rsid w:val="0063422B"/>
    <w:rsid w:val="006401B1"/>
    <w:rsid w:val="00640FD4"/>
    <w:rsid w:val="00657176"/>
    <w:rsid w:val="00662FAB"/>
    <w:rsid w:val="00663422"/>
    <w:rsid w:val="006637E2"/>
    <w:rsid w:val="00664FE5"/>
    <w:rsid w:val="00670CE6"/>
    <w:rsid w:val="0067215F"/>
    <w:rsid w:val="006729F3"/>
    <w:rsid w:val="006770C5"/>
    <w:rsid w:val="006801F8"/>
    <w:rsid w:val="00686CE4"/>
    <w:rsid w:val="0069112D"/>
    <w:rsid w:val="006921D0"/>
    <w:rsid w:val="006942CD"/>
    <w:rsid w:val="00694F03"/>
    <w:rsid w:val="00697E27"/>
    <w:rsid w:val="006B05BD"/>
    <w:rsid w:val="006B1D50"/>
    <w:rsid w:val="006B5D78"/>
    <w:rsid w:val="006C1697"/>
    <w:rsid w:val="006C4BA3"/>
    <w:rsid w:val="006C608F"/>
    <w:rsid w:val="006D1747"/>
    <w:rsid w:val="006D4537"/>
    <w:rsid w:val="006D7FDA"/>
    <w:rsid w:val="006E39A5"/>
    <w:rsid w:val="006E7CFF"/>
    <w:rsid w:val="006F0981"/>
    <w:rsid w:val="00727CC6"/>
    <w:rsid w:val="00727F52"/>
    <w:rsid w:val="007305E6"/>
    <w:rsid w:val="0073112C"/>
    <w:rsid w:val="0073308D"/>
    <w:rsid w:val="0073693E"/>
    <w:rsid w:val="00740C24"/>
    <w:rsid w:val="007464AE"/>
    <w:rsid w:val="0075118F"/>
    <w:rsid w:val="00752F22"/>
    <w:rsid w:val="0075368D"/>
    <w:rsid w:val="00755FBE"/>
    <w:rsid w:val="0076081A"/>
    <w:rsid w:val="0076084F"/>
    <w:rsid w:val="0076127D"/>
    <w:rsid w:val="007631B4"/>
    <w:rsid w:val="0076392C"/>
    <w:rsid w:val="0076481A"/>
    <w:rsid w:val="00766567"/>
    <w:rsid w:val="007809D5"/>
    <w:rsid w:val="0078238F"/>
    <w:rsid w:val="00782F05"/>
    <w:rsid w:val="007850AC"/>
    <w:rsid w:val="00791800"/>
    <w:rsid w:val="0079199F"/>
    <w:rsid w:val="007A0FDB"/>
    <w:rsid w:val="007A3E08"/>
    <w:rsid w:val="007A7D4A"/>
    <w:rsid w:val="007B2D09"/>
    <w:rsid w:val="007B2E93"/>
    <w:rsid w:val="007B49CD"/>
    <w:rsid w:val="007B4B57"/>
    <w:rsid w:val="007B5A3E"/>
    <w:rsid w:val="007B5BC9"/>
    <w:rsid w:val="007B5F29"/>
    <w:rsid w:val="007B76F1"/>
    <w:rsid w:val="007C0883"/>
    <w:rsid w:val="007C1B8A"/>
    <w:rsid w:val="007C2C48"/>
    <w:rsid w:val="007C43E4"/>
    <w:rsid w:val="007C65E7"/>
    <w:rsid w:val="007D1F57"/>
    <w:rsid w:val="007D4652"/>
    <w:rsid w:val="007D7DB2"/>
    <w:rsid w:val="007E75E3"/>
    <w:rsid w:val="007E7FCB"/>
    <w:rsid w:val="007F1F60"/>
    <w:rsid w:val="007F248A"/>
    <w:rsid w:val="007F3C8E"/>
    <w:rsid w:val="00800FB7"/>
    <w:rsid w:val="00811C38"/>
    <w:rsid w:val="008160FD"/>
    <w:rsid w:val="00823A3E"/>
    <w:rsid w:val="00824CD1"/>
    <w:rsid w:val="008326D2"/>
    <w:rsid w:val="008327EF"/>
    <w:rsid w:val="008334B0"/>
    <w:rsid w:val="00841E53"/>
    <w:rsid w:val="008428F7"/>
    <w:rsid w:val="00845553"/>
    <w:rsid w:val="008456CA"/>
    <w:rsid w:val="00846A39"/>
    <w:rsid w:val="008476B4"/>
    <w:rsid w:val="00847E0C"/>
    <w:rsid w:val="0085028E"/>
    <w:rsid w:val="008504B0"/>
    <w:rsid w:val="0085200B"/>
    <w:rsid w:val="00852263"/>
    <w:rsid w:val="008545BA"/>
    <w:rsid w:val="00862C7F"/>
    <w:rsid w:val="00863556"/>
    <w:rsid w:val="00873804"/>
    <w:rsid w:val="00875CE1"/>
    <w:rsid w:val="00883207"/>
    <w:rsid w:val="00884256"/>
    <w:rsid w:val="00891142"/>
    <w:rsid w:val="00893692"/>
    <w:rsid w:val="00896AF4"/>
    <w:rsid w:val="008A1338"/>
    <w:rsid w:val="008A3AEB"/>
    <w:rsid w:val="008B06B0"/>
    <w:rsid w:val="008B5ED5"/>
    <w:rsid w:val="008C2711"/>
    <w:rsid w:val="008C2D71"/>
    <w:rsid w:val="008C3C3A"/>
    <w:rsid w:val="008D1AE7"/>
    <w:rsid w:val="008D261F"/>
    <w:rsid w:val="008E2762"/>
    <w:rsid w:val="008E3810"/>
    <w:rsid w:val="008E6D0A"/>
    <w:rsid w:val="008F04F4"/>
    <w:rsid w:val="008F25DA"/>
    <w:rsid w:val="008F29DF"/>
    <w:rsid w:val="008F5086"/>
    <w:rsid w:val="008F50F3"/>
    <w:rsid w:val="008F5AC5"/>
    <w:rsid w:val="00900625"/>
    <w:rsid w:val="009007CE"/>
    <w:rsid w:val="00902C24"/>
    <w:rsid w:val="00903BE2"/>
    <w:rsid w:val="00903E37"/>
    <w:rsid w:val="0090444A"/>
    <w:rsid w:val="00906C7E"/>
    <w:rsid w:val="009106ED"/>
    <w:rsid w:val="00913ACE"/>
    <w:rsid w:val="00917410"/>
    <w:rsid w:val="00920CEE"/>
    <w:rsid w:val="0093457F"/>
    <w:rsid w:val="009366B5"/>
    <w:rsid w:val="00937D1C"/>
    <w:rsid w:val="00946C33"/>
    <w:rsid w:val="009536B0"/>
    <w:rsid w:val="00961A90"/>
    <w:rsid w:val="00961ACB"/>
    <w:rsid w:val="00964E94"/>
    <w:rsid w:val="009668E1"/>
    <w:rsid w:val="00970220"/>
    <w:rsid w:val="009733EA"/>
    <w:rsid w:val="0097640D"/>
    <w:rsid w:val="0097662E"/>
    <w:rsid w:val="0098044D"/>
    <w:rsid w:val="0098171C"/>
    <w:rsid w:val="00981DFC"/>
    <w:rsid w:val="00982E9E"/>
    <w:rsid w:val="0099664D"/>
    <w:rsid w:val="009A6AC7"/>
    <w:rsid w:val="009A7202"/>
    <w:rsid w:val="009B03B0"/>
    <w:rsid w:val="009B0FAC"/>
    <w:rsid w:val="009B170F"/>
    <w:rsid w:val="009B2380"/>
    <w:rsid w:val="009B6542"/>
    <w:rsid w:val="009D4B84"/>
    <w:rsid w:val="009D660F"/>
    <w:rsid w:val="009E1015"/>
    <w:rsid w:val="009E1B0F"/>
    <w:rsid w:val="009E2972"/>
    <w:rsid w:val="009E4423"/>
    <w:rsid w:val="009E5A13"/>
    <w:rsid w:val="009E6953"/>
    <w:rsid w:val="009F0619"/>
    <w:rsid w:val="009F131E"/>
    <w:rsid w:val="009F1D9D"/>
    <w:rsid w:val="009F47BB"/>
    <w:rsid w:val="00A01806"/>
    <w:rsid w:val="00A04887"/>
    <w:rsid w:val="00A128C8"/>
    <w:rsid w:val="00A140ED"/>
    <w:rsid w:val="00A174B0"/>
    <w:rsid w:val="00A17D13"/>
    <w:rsid w:val="00A2207A"/>
    <w:rsid w:val="00A360E9"/>
    <w:rsid w:val="00A362D1"/>
    <w:rsid w:val="00A36B0C"/>
    <w:rsid w:val="00A40EE5"/>
    <w:rsid w:val="00A4266E"/>
    <w:rsid w:val="00A42753"/>
    <w:rsid w:val="00A44A53"/>
    <w:rsid w:val="00A50401"/>
    <w:rsid w:val="00A5088B"/>
    <w:rsid w:val="00A55847"/>
    <w:rsid w:val="00A600A4"/>
    <w:rsid w:val="00A61EEC"/>
    <w:rsid w:val="00A62039"/>
    <w:rsid w:val="00A63F45"/>
    <w:rsid w:val="00A64A70"/>
    <w:rsid w:val="00A74417"/>
    <w:rsid w:val="00A75AD0"/>
    <w:rsid w:val="00A82D37"/>
    <w:rsid w:val="00A82FA4"/>
    <w:rsid w:val="00A82FE8"/>
    <w:rsid w:val="00A8530D"/>
    <w:rsid w:val="00A8630A"/>
    <w:rsid w:val="00A87D29"/>
    <w:rsid w:val="00A92459"/>
    <w:rsid w:val="00A92D16"/>
    <w:rsid w:val="00A948DE"/>
    <w:rsid w:val="00A95D37"/>
    <w:rsid w:val="00AA0EFC"/>
    <w:rsid w:val="00AA1E44"/>
    <w:rsid w:val="00AA334A"/>
    <w:rsid w:val="00AA3DF4"/>
    <w:rsid w:val="00AB34E3"/>
    <w:rsid w:val="00AB4342"/>
    <w:rsid w:val="00AB4A95"/>
    <w:rsid w:val="00AB54F6"/>
    <w:rsid w:val="00AC3C37"/>
    <w:rsid w:val="00AC676F"/>
    <w:rsid w:val="00AC7CBB"/>
    <w:rsid w:val="00AD3D37"/>
    <w:rsid w:val="00AD4A10"/>
    <w:rsid w:val="00AD562D"/>
    <w:rsid w:val="00AD63DD"/>
    <w:rsid w:val="00AD7E97"/>
    <w:rsid w:val="00AE12B1"/>
    <w:rsid w:val="00AE1EE7"/>
    <w:rsid w:val="00AE7515"/>
    <w:rsid w:val="00AE7BAD"/>
    <w:rsid w:val="00AE7F70"/>
    <w:rsid w:val="00AF0A9C"/>
    <w:rsid w:val="00B03907"/>
    <w:rsid w:val="00B04167"/>
    <w:rsid w:val="00B05A83"/>
    <w:rsid w:val="00B05F8E"/>
    <w:rsid w:val="00B068E4"/>
    <w:rsid w:val="00B112EA"/>
    <w:rsid w:val="00B12A87"/>
    <w:rsid w:val="00B134AD"/>
    <w:rsid w:val="00B15989"/>
    <w:rsid w:val="00B226C7"/>
    <w:rsid w:val="00B24CB7"/>
    <w:rsid w:val="00B26F31"/>
    <w:rsid w:val="00B27307"/>
    <w:rsid w:val="00B312A9"/>
    <w:rsid w:val="00B327DF"/>
    <w:rsid w:val="00B33C34"/>
    <w:rsid w:val="00B42395"/>
    <w:rsid w:val="00B43F27"/>
    <w:rsid w:val="00B453DC"/>
    <w:rsid w:val="00B4591C"/>
    <w:rsid w:val="00B46BEB"/>
    <w:rsid w:val="00B476C9"/>
    <w:rsid w:val="00B56AA9"/>
    <w:rsid w:val="00B65422"/>
    <w:rsid w:val="00B666B8"/>
    <w:rsid w:val="00B66DF5"/>
    <w:rsid w:val="00B76850"/>
    <w:rsid w:val="00B76B2D"/>
    <w:rsid w:val="00B77DC0"/>
    <w:rsid w:val="00B84569"/>
    <w:rsid w:val="00B84C03"/>
    <w:rsid w:val="00B9011C"/>
    <w:rsid w:val="00B90B77"/>
    <w:rsid w:val="00BA48D8"/>
    <w:rsid w:val="00BA49E9"/>
    <w:rsid w:val="00BA605C"/>
    <w:rsid w:val="00BA7438"/>
    <w:rsid w:val="00BA7467"/>
    <w:rsid w:val="00BB2513"/>
    <w:rsid w:val="00BB2BC4"/>
    <w:rsid w:val="00BB4D8D"/>
    <w:rsid w:val="00BC4C4A"/>
    <w:rsid w:val="00BC624A"/>
    <w:rsid w:val="00BC72BD"/>
    <w:rsid w:val="00BC79FF"/>
    <w:rsid w:val="00BD582C"/>
    <w:rsid w:val="00BD661D"/>
    <w:rsid w:val="00BE1BEB"/>
    <w:rsid w:val="00BE61F0"/>
    <w:rsid w:val="00BE6269"/>
    <w:rsid w:val="00BE7927"/>
    <w:rsid w:val="00BF0FD8"/>
    <w:rsid w:val="00BF2217"/>
    <w:rsid w:val="00BF7E3A"/>
    <w:rsid w:val="00C00326"/>
    <w:rsid w:val="00C00FE8"/>
    <w:rsid w:val="00C02222"/>
    <w:rsid w:val="00C036B2"/>
    <w:rsid w:val="00C03AF4"/>
    <w:rsid w:val="00C04200"/>
    <w:rsid w:val="00C1143B"/>
    <w:rsid w:val="00C12B6F"/>
    <w:rsid w:val="00C13F6B"/>
    <w:rsid w:val="00C16462"/>
    <w:rsid w:val="00C20AF0"/>
    <w:rsid w:val="00C20D9D"/>
    <w:rsid w:val="00C2341E"/>
    <w:rsid w:val="00C27E9A"/>
    <w:rsid w:val="00C303CB"/>
    <w:rsid w:val="00C3400E"/>
    <w:rsid w:val="00C34948"/>
    <w:rsid w:val="00C37034"/>
    <w:rsid w:val="00C416D8"/>
    <w:rsid w:val="00C42A1C"/>
    <w:rsid w:val="00C45400"/>
    <w:rsid w:val="00C532C5"/>
    <w:rsid w:val="00C6191F"/>
    <w:rsid w:val="00C729CB"/>
    <w:rsid w:val="00C72E07"/>
    <w:rsid w:val="00C74011"/>
    <w:rsid w:val="00C74FCE"/>
    <w:rsid w:val="00C75E0A"/>
    <w:rsid w:val="00C77FBC"/>
    <w:rsid w:val="00C8093E"/>
    <w:rsid w:val="00C83C79"/>
    <w:rsid w:val="00C83FED"/>
    <w:rsid w:val="00C84216"/>
    <w:rsid w:val="00C84A97"/>
    <w:rsid w:val="00C85106"/>
    <w:rsid w:val="00C85A63"/>
    <w:rsid w:val="00C869A6"/>
    <w:rsid w:val="00C90773"/>
    <w:rsid w:val="00C943B1"/>
    <w:rsid w:val="00C97BB6"/>
    <w:rsid w:val="00CA7F0C"/>
    <w:rsid w:val="00CB0509"/>
    <w:rsid w:val="00CB1C0D"/>
    <w:rsid w:val="00CB33F7"/>
    <w:rsid w:val="00CB3F74"/>
    <w:rsid w:val="00CB71ED"/>
    <w:rsid w:val="00CB79B6"/>
    <w:rsid w:val="00CB7AAA"/>
    <w:rsid w:val="00CB7AE8"/>
    <w:rsid w:val="00CC2939"/>
    <w:rsid w:val="00CC6F2A"/>
    <w:rsid w:val="00CD0CFD"/>
    <w:rsid w:val="00CD7F26"/>
    <w:rsid w:val="00CE431A"/>
    <w:rsid w:val="00CE46B5"/>
    <w:rsid w:val="00CE539C"/>
    <w:rsid w:val="00CE670F"/>
    <w:rsid w:val="00CF14F1"/>
    <w:rsid w:val="00CF29BD"/>
    <w:rsid w:val="00CF37B3"/>
    <w:rsid w:val="00D05A22"/>
    <w:rsid w:val="00D06D4B"/>
    <w:rsid w:val="00D1169D"/>
    <w:rsid w:val="00D21FF0"/>
    <w:rsid w:val="00D22D56"/>
    <w:rsid w:val="00D31053"/>
    <w:rsid w:val="00D33429"/>
    <w:rsid w:val="00D40DB2"/>
    <w:rsid w:val="00D40E1E"/>
    <w:rsid w:val="00D41C32"/>
    <w:rsid w:val="00D50034"/>
    <w:rsid w:val="00D53D53"/>
    <w:rsid w:val="00D555D2"/>
    <w:rsid w:val="00D574D6"/>
    <w:rsid w:val="00D60F68"/>
    <w:rsid w:val="00D62B48"/>
    <w:rsid w:val="00D70402"/>
    <w:rsid w:val="00D7264E"/>
    <w:rsid w:val="00D817A3"/>
    <w:rsid w:val="00D829E5"/>
    <w:rsid w:val="00D83384"/>
    <w:rsid w:val="00D850AB"/>
    <w:rsid w:val="00D86ADC"/>
    <w:rsid w:val="00D87237"/>
    <w:rsid w:val="00D902A8"/>
    <w:rsid w:val="00D92CBD"/>
    <w:rsid w:val="00D95B54"/>
    <w:rsid w:val="00D95D4C"/>
    <w:rsid w:val="00DA0060"/>
    <w:rsid w:val="00DA1667"/>
    <w:rsid w:val="00DA2626"/>
    <w:rsid w:val="00DA5763"/>
    <w:rsid w:val="00DA577F"/>
    <w:rsid w:val="00DA770D"/>
    <w:rsid w:val="00DB0D44"/>
    <w:rsid w:val="00DB2DA7"/>
    <w:rsid w:val="00DB3B2B"/>
    <w:rsid w:val="00DB444A"/>
    <w:rsid w:val="00DC0144"/>
    <w:rsid w:val="00DC0525"/>
    <w:rsid w:val="00DC302D"/>
    <w:rsid w:val="00DC3087"/>
    <w:rsid w:val="00DC4616"/>
    <w:rsid w:val="00DD0347"/>
    <w:rsid w:val="00DD1F43"/>
    <w:rsid w:val="00DD7C0C"/>
    <w:rsid w:val="00DE097F"/>
    <w:rsid w:val="00DE53A2"/>
    <w:rsid w:val="00DE660B"/>
    <w:rsid w:val="00DF5DEA"/>
    <w:rsid w:val="00DF74BA"/>
    <w:rsid w:val="00E10CA5"/>
    <w:rsid w:val="00E16BFD"/>
    <w:rsid w:val="00E17FEA"/>
    <w:rsid w:val="00E21557"/>
    <w:rsid w:val="00E230D8"/>
    <w:rsid w:val="00E23D42"/>
    <w:rsid w:val="00E276EF"/>
    <w:rsid w:val="00E30122"/>
    <w:rsid w:val="00E310B1"/>
    <w:rsid w:val="00E31590"/>
    <w:rsid w:val="00E3264C"/>
    <w:rsid w:val="00E32B59"/>
    <w:rsid w:val="00E43F75"/>
    <w:rsid w:val="00E44D6F"/>
    <w:rsid w:val="00E45BCC"/>
    <w:rsid w:val="00E5015F"/>
    <w:rsid w:val="00E50AC6"/>
    <w:rsid w:val="00E51605"/>
    <w:rsid w:val="00E51BC0"/>
    <w:rsid w:val="00E54151"/>
    <w:rsid w:val="00E57521"/>
    <w:rsid w:val="00E6242C"/>
    <w:rsid w:val="00E6398F"/>
    <w:rsid w:val="00E65BE0"/>
    <w:rsid w:val="00E73DB2"/>
    <w:rsid w:val="00E76DB6"/>
    <w:rsid w:val="00E8214E"/>
    <w:rsid w:val="00E85830"/>
    <w:rsid w:val="00E86302"/>
    <w:rsid w:val="00E867A2"/>
    <w:rsid w:val="00E87427"/>
    <w:rsid w:val="00E962D3"/>
    <w:rsid w:val="00E97951"/>
    <w:rsid w:val="00EA30C5"/>
    <w:rsid w:val="00EA4AB4"/>
    <w:rsid w:val="00EB07F1"/>
    <w:rsid w:val="00EB0A8D"/>
    <w:rsid w:val="00EC0615"/>
    <w:rsid w:val="00EC1B62"/>
    <w:rsid w:val="00EC2206"/>
    <w:rsid w:val="00EC39E3"/>
    <w:rsid w:val="00EC4D23"/>
    <w:rsid w:val="00EC5C12"/>
    <w:rsid w:val="00EC6943"/>
    <w:rsid w:val="00ED4276"/>
    <w:rsid w:val="00ED49AE"/>
    <w:rsid w:val="00ED73AF"/>
    <w:rsid w:val="00EE11DC"/>
    <w:rsid w:val="00EE2900"/>
    <w:rsid w:val="00EE4220"/>
    <w:rsid w:val="00EF2414"/>
    <w:rsid w:val="00EF2D51"/>
    <w:rsid w:val="00EF4495"/>
    <w:rsid w:val="00EF701F"/>
    <w:rsid w:val="00EF7FDD"/>
    <w:rsid w:val="00F00131"/>
    <w:rsid w:val="00F00E5A"/>
    <w:rsid w:val="00F023AB"/>
    <w:rsid w:val="00F0299A"/>
    <w:rsid w:val="00F031E7"/>
    <w:rsid w:val="00F06A15"/>
    <w:rsid w:val="00F06FE2"/>
    <w:rsid w:val="00F122A8"/>
    <w:rsid w:val="00F21DBB"/>
    <w:rsid w:val="00F23297"/>
    <w:rsid w:val="00F24D7F"/>
    <w:rsid w:val="00F25AFF"/>
    <w:rsid w:val="00F316CB"/>
    <w:rsid w:val="00F32168"/>
    <w:rsid w:val="00F33F0A"/>
    <w:rsid w:val="00F37CD1"/>
    <w:rsid w:val="00F44848"/>
    <w:rsid w:val="00F50AFA"/>
    <w:rsid w:val="00F50D62"/>
    <w:rsid w:val="00F52C75"/>
    <w:rsid w:val="00F54AE0"/>
    <w:rsid w:val="00F5656A"/>
    <w:rsid w:val="00F57FFB"/>
    <w:rsid w:val="00F6009E"/>
    <w:rsid w:val="00F629BC"/>
    <w:rsid w:val="00F62FC3"/>
    <w:rsid w:val="00F65541"/>
    <w:rsid w:val="00F66877"/>
    <w:rsid w:val="00F66FDC"/>
    <w:rsid w:val="00F70365"/>
    <w:rsid w:val="00F75ED8"/>
    <w:rsid w:val="00F82D94"/>
    <w:rsid w:val="00F85622"/>
    <w:rsid w:val="00F86BD5"/>
    <w:rsid w:val="00F9274A"/>
    <w:rsid w:val="00F931FE"/>
    <w:rsid w:val="00F94079"/>
    <w:rsid w:val="00F95F79"/>
    <w:rsid w:val="00FA4C3A"/>
    <w:rsid w:val="00FA7AD9"/>
    <w:rsid w:val="00FB4026"/>
    <w:rsid w:val="00FB4A3A"/>
    <w:rsid w:val="00FC0340"/>
    <w:rsid w:val="00FC3A6F"/>
    <w:rsid w:val="00FC5CE7"/>
    <w:rsid w:val="00FC6558"/>
    <w:rsid w:val="00FC6E27"/>
    <w:rsid w:val="00FD0028"/>
    <w:rsid w:val="00FD04D2"/>
    <w:rsid w:val="00FD13BF"/>
    <w:rsid w:val="00FD1C7A"/>
    <w:rsid w:val="00FD5149"/>
    <w:rsid w:val="00FD5637"/>
    <w:rsid w:val="00FD5F7E"/>
    <w:rsid w:val="00FD7E85"/>
    <w:rsid w:val="00FE207C"/>
    <w:rsid w:val="00FE317F"/>
    <w:rsid w:val="00FE4AF6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8752C2B"/>
  <w15:docId w15:val="{7018DD88-FCF0-4B55-8CD0-4DF5B0F6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F7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6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4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92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92A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592A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0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rsid w:val="00184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84604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2060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9817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71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uiPriority w:val="99"/>
    <w:rsid w:val="009F0619"/>
    <w:rPr>
      <w:rFonts w:cs="Times New Roman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9F0619"/>
    <w:pPr>
      <w:ind w:left="720"/>
      <w:contextualSpacing/>
    </w:p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99"/>
    <w:locked/>
    <w:rsid w:val="005D346C"/>
    <w:rPr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43F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10C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1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014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0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144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A62039"/>
  </w:style>
  <w:style w:type="character" w:customStyle="1" w:styleId="WW-Absatz-Standardschriftart11111">
    <w:name w:val="WW-Absatz-Standardschriftart11111"/>
    <w:rsid w:val="002E3352"/>
  </w:style>
  <w:style w:type="character" w:customStyle="1" w:styleId="Nagwek3Znak">
    <w:name w:val="Nagłówek 3 Znak"/>
    <w:basedOn w:val="Domylnaczcionkaakapitu"/>
    <w:link w:val="Nagwek3"/>
    <w:semiHidden/>
    <w:rsid w:val="00592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92A2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592A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92A24"/>
    <w:pPr>
      <w:suppressAutoHyphens/>
      <w:ind w:left="435"/>
    </w:pPr>
    <w:rPr>
      <w:sz w:val="28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2A24"/>
    <w:rPr>
      <w:sz w:val="28"/>
      <w:szCs w:val="20"/>
      <w:lang w:val="x-none" w:eastAsia="ar-SA"/>
    </w:rPr>
  </w:style>
  <w:style w:type="paragraph" w:customStyle="1" w:styleId="Tekstpodstawowy32">
    <w:name w:val="Tekst podstawowy 32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592A24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592A24"/>
    <w:pPr>
      <w:jc w:val="both"/>
    </w:pPr>
    <w:rPr>
      <w:rFonts w:ascii="Arial" w:hAnsi="Arial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2A24"/>
    <w:rPr>
      <w:rFonts w:ascii="Arial" w:hAnsi="Arial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592A24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592A24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2A24"/>
    <w:rPr>
      <w:sz w:val="16"/>
      <w:szCs w:val="16"/>
      <w:lang w:val="x-none" w:eastAsia="ar-SA"/>
    </w:rPr>
  </w:style>
  <w:style w:type="paragraph" w:styleId="NormalnyWeb">
    <w:name w:val="Normal (Web)"/>
    <w:basedOn w:val="Normalny"/>
    <w:uiPriority w:val="99"/>
    <w:semiHidden/>
    <w:unhideWhenUsed/>
    <w:rsid w:val="004D7785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AE7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6D21"/>
    <w:rPr>
      <w:vertAlign w:val="superscript"/>
    </w:rPr>
  </w:style>
  <w:style w:type="character" w:customStyle="1" w:styleId="hps">
    <w:name w:val="hps"/>
    <w:basedOn w:val="Domylnaczcionkaakapitu"/>
    <w:rsid w:val="006C608F"/>
  </w:style>
  <w:style w:type="character" w:customStyle="1" w:styleId="q4iawc">
    <w:name w:val="q4iawc"/>
    <w:basedOn w:val="Domylnaczcionkaakapitu"/>
    <w:rsid w:val="008476B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D7400-E4A2-4690-AD53-A3C9AFF4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0</TotalTime>
  <Pages>9</Pages>
  <Words>3496</Words>
  <Characters>24837</Characters>
  <Application>Microsoft Office Word</Application>
  <DocSecurity>0</DocSecurity>
  <Lines>206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IO/ZN/4/2021</vt:lpstr>
    </vt:vector>
  </TitlesOfParts>
  <Company>IO PAN</Company>
  <LinksUpToDate>false</LinksUpToDate>
  <CharactersWithSpaces>28277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IO/ZN/4/2021</dc:title>
  <dc:creator>M.M.</dc:creator>
  <cp:lastModifiedBy>Gosia</cp:lastModifiedBy>
  <cp:revision>2</cp:revision>
  <cp:lastPrinted>2022-11-23T11:17:00Z</cp:lastPrinted>
  <dcterms:created xsi:type="dcterms:W3CDTF">2022-11-23T11:19:00Z</dcterms:created>
  <dcterms:modified xsi:type="dcterms:W3CDTF">2022-11-23T11:19:00Z</dcterms:modified>
</cp:coreProperties>
</file>