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C3CC" w14:textId="3CB36AAB" w:rsidR="007A4834" w:rsidRPr="001E2E10" w:rsidRDefault="00080474" w:rsidP="004469FE">
      <w:pPr>
        <w:tabs>
          <w:tab w:val="left" w:pos="6379"/>
        </w:tabs>
        <w:autoSpaceDE w:val="0"/>
        <w:rPr>
          <w:bCs/>
          <w:color w:val="000000" w:themeColor="text1"/>
        </w:rPr>
      </w:pPr>
      <w:r w:rsidRPr="001E2E10">
        <w:rPr>
          <w:b/>
          <w:bCs/>
          <w:color w:val="000000" w:themeColor="text1"/>
          <w:sz w:val="22"/>
          <w:szCs w:val="22"/>
        </w:rPr>
        <w:t>IO/ZO</w:t>
      </w:r>
      <w:r w:rsidRPr="00171211">
        <w:rPr>
          <w:b/>
          <w:bCs/>
          <w:color w:val="000000" w:themeColor="text1"/>
          <w:sz w:val="22"/>
          <w:szCs w:val="22"/>
        </w:rPr>
        <w:t>/</w:t>
      </w:r>
      <w:r w:rsidR="00823B7B" w:rsidRPr="00171211">
        <w:rPr>
          <w:b/>
          <w:bCs/>
          <w:color w:val="000000" w:themeColor="text1"/>
          <w:sz w:val="22"/>
          <w:szCs w:val="22"/>
        </w:rPr>
        <w:t>1</w:t>
      </w:r>
      <w:r w:rsidR="001D572B" w:rsidRPr="00171211">
        <w:rPr>
          <w:b/>
          <w:bCs/>
          <w:color w:val="000000" w:themeColor="text1"/>
          <w:sz w:val="22"/>
          <w:szCs w:val="22"/>
        </w:rPr>
        <w:t>/</w:t>
      </w:r>
      <w:r w:rsidR="00384938" w:rsidRPr="00171211">
        <w:rPr>
          <w:b/>
          <w:bCs/>
          <w:color w:val="000000" w:themeColor="text1"/>
          <w:sz w:val="22"/>
          <w:szCs w:val="22"/>
        </w:rPr>
        <w:t>2024</w:t>
      </w:r>
      <w:r w:rsidR="001D572B" w:rsidRPr="00171211">
        <w:rPr>
          <w:bCs/>
          <w:color w:val="000000" w:themeColor="text1"/>
          <w:sz w:val="22"/>
          <w:szCs w:val="22"/>
        </w:rPr>
        <w:tab/>
      </w:r>
    </w:p>
    <w:p w14:paraId="55EDF0C9" w14:textId="02E0B1D1" w:rsidR="00073383" w:rsidRPr="001E2E10" w:rsidRDefault="00073383" w:rsidP="00897DCF">
      <w:pPr>
        <w:tabs>
          <w:tab w:val="left" w:pos="8115"/>
          <w:tab w:val="right" w:pos="9458"/>
        </w:tabs>
        <w:suppressAutoHyphens/>
        <w:ind w:left="4963" w:right="180" w:firstLine="2975"/>
        <w:rPr>
          <w:b/>
          <w:bCs/>
          <w:color w:val="000000" w:themeColor="text1"/>
          <w:sz w:val="22"/>
          <w:lang w:eastAsia="ar-SA"/>
        </w:rPr>
      </w:pPr>
      <w:r w:rsidRPr="001E2E10">
        <w:rPr>
          <w:b/>
          <w:bCs/>
          <w:color w:val="000000" w:themeColor="text1"/>
          <w:sz w:val="22"/>
          <w:lang w:eastAsia="ar-SA"/>
        </w:rPr>
        <w:lastRenderedPageBreak/>
        <w:t>Załącznik nr 1</w:t>
      </w:r>
    </w:p>
    <w:p w14:paraId="243B2E08" w14:textId="77777777" w:rsidR="00073383" w:rsidRPr="001E2E10" w:rsidRDefault="00073383" w:rsidP="00897DCF">
      <w:pPr>
        <w:suppressAutoHyphens/>
        <w:jc w:val="right"/>
        <w:rPr>
          <w:color w:val="000000" w:themeColor="text1"/>
          <w:sz w:val="22"/>
          <w:lang w:eastAsia="ar-SA"/>
        </w:rPr>
      </w:pPr>
    </w:p>
    <w:p w14:paraId="0D61A8AC" w14:textId="792F8C33" w:rsidR="00073383" w:rsidRPr="001E2E10" w:rsidRDefault="00073383" w:rsidP="00897DCF">
      <w:pPr>
        <w:suppressAutoHyphens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........................................</w:t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  <w:t>.......................................................</w:t>
      </w:r>
    </w:p>
    <w:p w14:paraId="76909810" w14:textId="2F97DD39" w:rsidR="00073383" w:rsidRPr="001E2E10" w:rsidRDefault="00073383" w:rsidP="00897DCF">
      <w:pPr>
        <w:keepNext/>
        <w:numPr>
          <w:ilvl w:val="4"/>
          <w:numId w:val="53"/>
        </w:numPr>
        <w:suppressAutoHyphens/>
        <w:jc w:val="both"/>
        <w:outlineLvl w:val="4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 xml:space="preserve"> </w:t>
      </w:r>
      <w:r w:rsidR="00C95EBC"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 xml:space="preserve">pieczątka Wykonawcy  </w:t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  <w:t>miejscowość i data</w:t>
      </w:r>
    </w:p>
    <w:p w14:paraId="242685E4" w14:textId="77777777" w:rsidR="00073383" w:rsidRPr="001E2E10" w:rsidRDefault="00073383" w:rsidP="00897DCF">
      <w:pPr>
        <w:suppressAutoHyphens/>
        <w:ind w:left="6382" w:firstLine="708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</w:p>
    <w:p w14:paraId="74EB3AD7" w14:textId="77777777" w:rsidR="00073383" w:rsidRPr="001E2E10" w:rsidRDefault="00073383" w:rsidP="00897DCF">
      <w:pPr>
        <w:keepNext/>
        <w:suppressAutoHyphens/>
        <w:jc w:val="both"/>
        <w:outlineLvl w:val="3"/>
        <w:rPr>
          <w:color w:val="000000" w:themeColor="text1"/>
          <w:sz w:val="22"/>
          <w:lang w:eastAsia="ar-SA"/>
        </w:rPr>
      </w:pPr>
    </w:p>
    <w:p w14:paraId="7F3D4117" w14:textId="77777777" w:rsidR="00073383" w:rsidRPr="001E2E10" w:rsidRDefault="00073383" w:rsidP="00897DCF">
      <w:pPr>
        <w:suppressAutoHyphens/>
        <w:jc w:val="center"/>
        <w:rPr>
          <w:b/>
          <w:color w:val="000000" w:themeColor="text1"/>
          <w:sz w:val="22"/>
          <w:lang w:eastAsia="ar-SA"/>
        </w:rPr>
      </w:pPr>
      <w:r w:rsidRPr="001E2E10">
        <w:rPr>
          <w:b/>
          <w:color w:val="000000" w:themeColor="text1"/>
          <w:sz w:val="22"/>
          <w:lang w:eastAsia="ar-SA"/>
        </w:rPr>
        <w:t>FORMULARZ OFERTOWY</w:t>
      </w:r>
    </w:p>
    <w:p w14:paraId="6BF6FA47" w14:textId="77777777" w:rsidR="00073383" w:rsidRPr="001E2E10" w:rsidRDefault="00073383" w:rsidP="00897DCF">
      <w:pPr>
        <w:suppressAutoHyphens/>
        <w:ind w:left="4254"/>
        <w:jc w:val="both"/>
        <w:rPr>
          <w:color w:val="000000" w:themeColor="text1"/>
          <w:sz w:val="22"/>
          <w:lang w:eastAsia="ar-SA"/>
        </w:rPr>
      </w:pPr>
    </w:p>
    <w:p w14:paraId="24664BF6" w14:textId="1BB7EE78" w:rsidR="00C41526" w:rsidRPr="0057361A" w:rsidRDefault="00C41526" w:rsidP="00897DCF">
      <w:pPr>
        <w:jc w:val="both"/>
        <w:rPr>
          <w:b/>
          <w:color w:val="000000" w:themeColor="text1"/>
          <w:sz w:val="22"/>
          <w:szCs w:val="22"/>
          <w:highlight w:val="yellow"/>
        </w:rPr>
      </w:pPr>
      <w:r w:rsidRPr="001E2E10">
        <w:rPr>
          <w:color w:val="000000" w:themeColor="text1"/>
          <w:sz w:val="22"/>
          <w:szCs w:val="22"/>
        </w:rPr>
        <w:t xml:space="preserve">Niniejszym oświadczamy, że w postępowaniu prowadzonym w trybie </w:t>
      </w:r>
      <w:r w:rsidR="004F4465" w:rsidRPr="001E2E10">
        <w:rPr>
          <w:color w:val="000000" w:themeColor="text1"/>
          <w:sz w:val="22"/>
          <w:szCs w:val="22"/>
        </w:rPr>
        <w:t>Z</w:t>
      </w:r>
      <w:r w:rsidRPr="001E2E10">
        <w:rPr>
          <w:color w:val="000000" w:themeColor="text1"/>
          <w:sz w:val="22"/>
          <w:szCs w:val="22"/>
        </w:rPr>
        <w:t xml:space="preserve">apytania ofertowego na </w:t>
      </w:r>
      <w:r w:rsidRPr="001E2E10">
        <w:rPr>
          <w:b/>
          <w:color w:val="000000" w:themeColor="text1"/>
          <w:sz w:val="22"/>
          <w:szCs w:val="22"/>
        </w:rPr>
        <w:t xml:space="preserve">usługę przeprowadzenia </w:t>
      </w:r>
      <w:r w:rsidR="00712169" w:rsidRPr="00DF5F21">
        <w:rPr>
          <w:b/>
          <w:color w:val="000000" w:themeColor="text1"/>
          <w:sz w:val="22"/>
          <w:szCs w:val="22"/>
        </w:rPr>
        <w:t>audytów zewnętrznych</w:t>
      </w:r>
      <w:r w:rsidR="001349E2">
        <w:rPr>
          <w:b/>
          <w:color w:val="000000" w:themeColor="text1"/>
          <w:sz w:val="22"/>
          <w:szCs w:val="22"/>
        </w:rPr>
        <w:t xml:space="preserve"> </w:t>
      </w:r>
      <w:r w:rsidR="00E6672F">
        <w:rPr>
          <w:b/>
          <w:color w:val="000000" w:themeColor="text1"/>
          <w:sz w:val="22"/>
          <w:szCs w:val="22"/>
        </w:rPr>
        <w:t xml:space="preserve">dwóch </w:t>
      </w:r>
      <w:r w:rsidR="00712169" w:rsidRPr="00DF5F21">
        <w:rPr>
          <w:b/>
          <w:color w:val="000000" w:themeColor="text1"/>
          <w:sz w:val="22"/>
          <w:szCs w:val="22"/>
        </w:rPr>
        <w:t>projektów finansowanych z Norweskiego Mechanizmu Finansowego na lata 2014 – 2021</w:t>
      </w:r>
      <w:r w:rsidRPr="00DF5F21">
        <w:rPr>
          <w:b/>
          <w:bCs/>
          <w:color w:val="000000" w:themeColor="text1"/>
          <w:sz w:val="22"/>
          <w:szCs w:val="22"/>
        </w:rPr>
        <w:t xml:space="preserve"> </w:t>
      </w:r>
      <w:r w:rsidRPr="00DF5F21">
        <w:rPr>
          <w:color w:val="000000" w:themeColor="text1"/>
          <w:sz w:val="22"/>
          <w:szCs w:val="22"/>
        </w:rPr>
        <w:t>(postępowanie nr IO/ZO/</w:t>
      </w:r>
      <w:r w:rsidR="00ED75A8" w:rsidRPr="00DF5F21">
        <w:rPr>
          <w:color w:val="000000" w:themeColor="text1"/>
          <w:sz w:val="22"/>
          <w:szCs w:val="22"/>
        </w:rPr>
        <w:t>1</w:t>
      </w:r>
      <w:r w:rsidRPr="00DF5F21">
        <w:rPr>
          <w:color w:val="000000" w:themeColor="text1"/>
          <w:sz w:val="22"/>
          <w:szCs w:val="22"/>
        </w:rPr>
        <w:t>/</w:t>
      </w:r>
      <w:r w:rsidR="00C95EBC" w:rsidRPr="00DF5F21">
        <w:rPr>
          <w:color w:val="000000" w:themeColor="text1"/>
          <w:sz w:val="22"/>
          <w:szCs w:val="22"/>
        </w:rPr>
        <w:t>202</w:t>
      </w:r>
      <w:r w:rsidR="00C95EBC" w:rsidRPr="0057361A">
        <w:rPr>
          <w:color w:val="000000" w:themeColor="text1"/>
          <w:sz w:val="22"/>
          <w:szCs w:val="22"/>
        </w:rPr>
        <w:t>4</w:t>
      </w:r>
      <w:r w:rsidRPr="00DF5F21">
        <w:rPr>
          <w:color w:val="000000" w:themeColor="text1"/>
          <w:sz w:val="22"/>
          <w:szCs w:val="22"/>
        </w:rPr>
        <w:t>),</w:t>
      </w:r>
      <w:r w:rsidRPr="001E2E10">
        <w:rPr>
          <w:color w:val="000000" w:themeColor="text1"/>
          <w:sz w:val="22"/>
          <w:szCs w:val="22"/>
        </w:rPr>
        <w:t xml:space="preserve"> ofertę składa:</w:t>
      </w:r>
    </w:p>
    <w:p w14:paraId="051F0B7F" w14:textId="77777777" w:rsidR="00752E6A" w:rsidRPr="001E2E10" w:rsidRDefault="00752E6A" w:rsidP="00897DCF">
      <w:pPr>
        <w:suppressAutoHyphens/>
        <w:jc w:val="both"/>
        <w:rPr>
          <w:color w:val="000000" w:themeColor="text1"/>
          <w:sz w:val="22"/>
          <w:lang w:eastAsia="ar-SA"/>
        </w:rPr>
      </w:pPr>
    </w:p>
    <w:p w14:paraId="0F3D2547" w14:textId="646FE78E" w:rsidR="00C41526" w:rsidRPr="001E2E10" w:rsidRDefault="00C41526" w:rsidP="00897DCF">
      <w:pPr>
        <w:spacing w:line="276" w:lineRule="auto"/>
        <w:jc w:val="both"/>
        <w:rPr>
          <w:color w:val="000000" w:themeColor="text1"/>
          <w:sz w:val="24"/>
          <w:szCs w:val="22"/>
        </w:rPr>
      </w:pPr>
      <w:r w:rsidRPr="001E2E10">
        <w:rPr>
          <w:color w:val="000000" w:themeColor="text1"/>
          <w:sz w:val="24"/>
          <w:szCs w:val="22"/>
        </w:rPr>
        <w:t>....................................................................................................................................................</w:t>
      </w:r>
      <w:r w:rsidR="004F4465" w:rsidRPr="001E2E10">
        <w:rPr>
          <w:color w:val="000000" w:themeColor="text1"/>
          <w:sz w:val="24"/>
          <w:szCs w:val="22"/>
        </w:rPr>
        <w:t>............</w:t>
      </w:r>
    </w:p>
    <w:p w14:paraId="37CBBD08" w14:textId="2285BE44" w:rsidR="00C41526" w:rsidRPr="001E2E10" w:rsidRDefault="00C41526" w:rsidP="00897DCF">
      <w:pPr>
        <w:jc w:val="center"/>
        <w:rPr>
          <w:i/>
          <w:color w:val="000000" w:themeColor="text1"/>
        </w:rPr>
      </w:pPr>
      <w:r w:rsidRPr="001E2E10">
        <w:rPr>
          <w:i/>
          <w:color w:val="000000" w:themeColor="text1"/>
        </w:rPr>
        <w:t xml:space="preserve"> (</w:t>
      </w:r>
      <w:r w:rsidR="00E11573">
        <w:rPr>
          <w:i/>
          <w:color w:val="000000" w:themeColor="text1"/>
        </w:rPr>
        <w:t>n</w:t>
      </w:r>
      <w:r w:rsidR="00E11573" w:rsidRPr="001E2E10">
        <w:rPr>
          <w:i/>
          <w:color w:val="000000" w:themeColor="text1"/>
        </w:rPr>
        <w:t xml:space="preserve">azwa </w:t>
      </w:r>
      <w:r w:rsidRPr="001E2E10">
        <w:rPr>
          <w:i/>
          <w:color w:val="000000" w:themeColor="text1"/>
        </w:rPr>
        <w:t xml:space="preserve">i adres </w:t>
      </w:r>
      <w:r w:rsidR="005C05FC">
        <w:rPr>
          <w:i/>
          <w:color w:val="000000" w:themeColor="text1"/>
        </w:rPr>
        <w:t>W</w:t>
      </w:r>
      <w:r w:rsidRPr="001E2E10">
        <w:rPr>
          <w:i/>
          <w:color w:val="000000" w:themeColor="text1"/>
        </w:rPr>
        <w:t>ykonawcy/ów, NIP, REGON, numer wpisu w odpowiednim rejestrze np. KRS)</w:t>
      </w:r>
    </w:p>
    <w:p w14:paraId="33A7A35F" w14:textId="77777777" w:rsidR="00C41526" w:rsidRPr="001E2E10" w:rsidRDefault="00C41526" w:rsidP="00897DCF">
      <w:pPr>
        <w:jc w:val="center"/>
        <w:rPr>
          <w:i/>
          <w:color w:val="000000" w:themeColor="text1"/>
          <w:sz w:val="22"/>
          <w:szCs w:val="18"/>
        </w:rPr>
      </w:pPr>
    </w:p>
    <w:p w14:paraId="4975B86D" w14:textId="77777777" w:rsidR="00073383" w:rsidRPr="001E2E10" w:rsidRDefault="00073383" w:rsidP="00897DCF">
      <w:pPr>
        <w:numPr>
          <w:ilvl w:val="0"/>
          <w:numId w:val="54"/>
        </w:numPr>
        <w:suppressAutoHyphens/>
        <w:spacing w:after="60"/>
        <w:ind w:left="425" w:hanging="357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Składamy niniejszą ofertę:</w:t>
      </w:r>
    </w:p>
    <w:p w14:paraId="4430FBD3" w14:textId="01D1A5EA" w:rsidR="00073383" w:rsidRPr="001E2E10" w:rsidRDefault="00073383" w:rsidP="00897DCF">
      <w:pPr>
        <w:suppressAutoHyphens/>
        <w:ind w:left="720"/>
        <w:contextualSpacing/>
        <w:jc w:val="both"/>
        <w:rPr>
          <w:bCs/>
          <w:color w:val="000000" w:themeColor="text1"/>
          <w:sz w:val="22"/>
          <w:lang w:eastAsia="ar-SA"/>
        </w:rPr>
      </w:pPr>
      <w:r w:rsidRPr="001E2E10">
        <w:rPr>
          <w:bCs/>
          <w:color w:val="000000" w:themeColor="text1"/>
          <w:sz w:val="22"/>
          <w:lang w:eastAsia="ar-SA"/>
        </w:rPr>
        <w:t>- we własnym imieniu</w:t>
      </w:r>
      <w:r w:rsidR="00664C2B" w:rsidRPr="001E2E10">
        <w:rPr>
          <w:rStyle w:val="Odwoanieprzypisudolnego"/>
          <w:bCs/>
          <w:color w:val="000000" w:themeColor="text1"/>
          <w:sz w:val="22"/>
          <w:lang w:eastAsia="ar-SA"/>
        </w:rPr>
        <w:footnoteReference w:id="1"/>
      </w:r>
      <w:r w:rsidRPr="001E2E10">
        <w:rPr>
          <w:bCs/>
          <w:color w:val="000000" w:themeColor="text1"/>
          <w:sz w:val="22"/>
          <w:lang w:eastAsia="ar-SA"/>
        </w:rPr>
        <w:t xml:space="preserve"> </w:t>
      </w:r>
    </w:p>
    <w:p w14:paraId="26399968" w14:textId="77777777" w:rsidR="00073383" w:rsidRPr="001E2E10" w:rsidRDefault="00073383" w:rsidP="00897DCF">
      <w:pPr>
        <w:suppressAutoHyphens/>
        <w:ind w:left="720"/>
        <w:contextualSpacing/>
        <w:jc w:val="both"/>
        <w:rPr>
          <w:bCs/>
          <w:color w:val="000000" w:themeColor="text1"/>
          <w:sz w:val="22"/>
          <w:lang w:eastAsia="ar-SA"/>
        </w:rPr>
      </w:pPr>
    </w:p>
    <w:p w14:paraId="0ABEF6C3" w14:textId="33569AC7" w:rsidR="00073383" w:rsidRPr="001E2E10" w:rsidRDefault="00073383" w:rsidP="00897DCF">
      <w:pPr>
        <w:suppressAutoHyphens/>
        <w:ind w:left="720"/>
        <w:contextualSpacing/>
        <w:jc w:val="both"/>
        <w:rPr>
          <w:bCs/>
          <w:color w:val="000000" w:themeColor="text1"/>
          <w:sz w:val="22"/>
          <w:lang w:eastAsia="ar-SA"/>
        </w:rPr>
      </w:pPr>
      <w:r w:rsidRPr="001E2E10">
        <w:rPr>
          <w:bCs/>
          <w:color w:val="000000" w:themeColor="text1"/>
          <w:sz w:val="22"/>
          <w:lang w:eastAsia="ar-SA"/>
        </w:rPr>
        <w:t>- jako lider konsorcjum składającego się z</w:t>
      </w:r>
      <w:r w:rsidRPr="001E2E10">
        <w:rPr>
          <w:bCs/>
          <w:color w:val="000000" w:themeColor="text1"/>
          <w:sz w:val="22"/>
          <w:vertAlign w:val="superscript"/>
          <w:lang w:eastAsia="ar-SA"/>
        </w:rPr>
        <w:t>1</w:t>
      </w:r>
      <w:r w:rsidRPr="001E2E10">
        <w:rPr>
          <w:bCs/>
          <w:color w:val="000000" w:themeColor="text1"/>
          <w:sz w:val="22"/>
          <w:lang w:eastAsia="ar-SA"/>
        </w:rPr>
        <w:t>……………………………….............................................</w:t>
      </w:r>
    </w:p>
    <w:p w14:paraId="5B0D515C" w14:textId="324AA103" w:rsidR="00073383" w:rsidRPr="001E2E10" w:rsidRDefault="00073383" w:rsidP="00897DCF">
      <w:pPr>
        <w:jc w:val="center"/>
        <w:rPr>
          <w:i/>
          <w:color w:val="000000" w:themeColor="text1"/>
          <w:sz w:val="22"/>
          <w:lang w:eastAsia="ar-SA"/>
        </w:rPr>
      </w:pPr>
      <w:r w:rsidRPr="001E2E10">
        <w:rPr>
          <w:i/>
          <w:color w:val="000000" w:themeColor="text1"/>
          <w:sz w:val="22"/>
          <w:lang w:eastAsia="ar-SA"/>
        </w:rPr>
        <w:t xml:space="preserve">                                                                       </w:t>
      </w:r>
      <w:r w:rsidRPr="001E2E10">
        <w:rPr>
          <w:i/>
          <w:color w:val="000000" w:themeColor="text1"/>
          <w:szCs w:val="18"/>
        </w:rPr>
        <w:t xml:space="preserve">(należy podać nazwy </w:t>
      </w:r>
      <w:r w:rsidR="00DF5F21">
        <w:rPr>
          <w:i/>
          <w:color w:val="000000" w:themeColor="text1"/>
          <w:szCs w:val="18"/>
        </w:rPr>
        <w:t>W</w:t>
      </w:r>
      <w:r w:rsidRPr="001E2E10">
        <w:rPr>
          <w:i/>
          <w:color w:val="000000" w:themeColor="text1"/>
          <w:szCs w:val="18"/>
        </w:rPr>
        <w:t>ykonawców wchodzących w skład konsorcjum)</w:t>
      </w:r>
    </w:p>
    <w:p w14:paraId="28F70AF1" w14:textId="77777777" w:rsidR="00073383" w:rsidRPr="001E2E10" w:rsidRDefault="00073383" w:rsidP="00897DCF">
      <w:pPr>
        <w:suppressAutoHyphens/>
        <w:ind w:left="720"/>
        <w:contextualSpacing/>
        <w:jc w:val="both"/>
        <w:rPr>
          <w:i/>
          <w:color w:val="000000" w:themeColor="text1"/>
          <w:sz w:val="22"/>
          <w:lang w:eastAsia="ar-SA"/>
        </w:rPr>
      </w:pPr>
    </w:p>
    <w:p w14:paraId="286B9532" w14:textId="6575EEBA" w:rsidR="00073383" w:rsidRPr="001E2E10" w:rsidRDefault="00073383" w:rsidP="00897DCF">
      <w:pPr>
        <w:suppressAutoHyphens/>
        <w:ind w:left="720"/>
        <w:contextualSpacing/>
        <w:jc w:val="both"/>
        <w:rPr>
          <w:bCs/>
          <w:color w:val="000000" w:themeColor="text1"/>
          <w:sz w:val="22"/>
          <w:lang w:eastAsia="ar-SA"/>
        </w:rPr>
      </w:pPr>
      <w:r w:rsidRPr="001E2E10">
        <w:rPr>
          <w:bCs/>
          <w:color w:val="000000" w:themeColor="text1"/>
          <w:sz w:val="22"/>
          <w:lang w:eastAsia="ar-SA"/>
        </w:rPr>
        <w:t>- jako wspólnik spółki cywilnej, której wspólnikami są</w:t>
      </w:r>
      <w:r w:rsidRPr="001E2E10">
        <w:rPr>
          <w:bCs/>
          <w:color w:val="000000" w:themeColor="text1"/>
          <w:sz w:val="22"/>
          <w:vertAlign w:val="superscript"/>
          <w:lang w:eastAsia="ar-SA"/>
        </w:rPr>
        <w:t>1</w:t>
      </w:r>
      <w:r w:rsidRPr="001E2E10">
        <w:rPr>
          <w:bCs/>
          <w:color w:val="000000" w:themeColor="text1"/>
          <w:sz w:val="22"/>
          <w:lang w:eastAsia="ar-SA"/>
        </w:rPr>
        <w:t>: …………………………………....................</w:t>
      </w:r>
    </w:p>
    <w:p w14:paraId="42476A3E" w14:textId="77777777" w:rsidR="00073383" w:rsidRPr="001E2E10" w:rsidRDefault="00073383" w:rsidP="00897DCF">
      <w:pPr>
        <w:suppressAutoHyphens/>
        <w:ind w:left="4968" w:firstLine="696"/>
        <w:contextualSpacing/>
        <w:rPr>
          <w:i/>
          <w:color w:val="000000" w:themeColor="text1"/>
          <w:sz w:val="22"/>
          <w:lang w:eastAsia="ar-SA"/>
        </w:rPr>
      </w:pPr>
      <w:r w:rsidRPr="001E2E10">
        <w:rPr>
          <w:i/>
          <w:color w:val="000000" w:themeColor="text1"/>
          <w:sz w:val="22"/>
          <w:lang w:eastAsia="ar-SA"/>
        </w:rPr>
        <w:t xml:space="preserve">        </w:t>
      </w:r>
      <w:r w:rsidRPr="001E2E10">
        <w:rPr>
          <w:i/>
          <w:color w:val="000000" w:themeColor="text1"/>
          <w:lang w:eastAsia="ar-SA"/>
        </w:rPr>
        <w:t>(należy podać wspólników spółki cywilnej)</w:t>
      </w:r>
    </w:p>
    <w:p w14:paraId="14D7CF34" w14:textId="77777777" w:rsidR="00073383" w:rsidRPr="001E2E10" w:rsidRDefault="00073383" w:rsidP="00897DCF">
      <w:pPr>
        <w:ind w:left="426"/>
        <w:contextualSpacing/>
        <w:jc w:val="both"/>
        <w:rPr>
          <w:color w:val="000000" w:themeColor="text1"/>
          <w:sz w:val="22"/>
          <w:lang w:eastAsia="ar-SA"/>
        </w:rPr>
      </w:pPr>
    </w:p>
    <w:p w14:paraId="3634A8AD" w14:textId="77777777" w:rsidR="00073383" w:rsidRPr="001E2E10" w:rsidRDefault="00073383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Oferujemy wykonanie przedmiotu zamówienia zgodnie z wymogami określonymi w Zapytaniu ofertowym za:</w:t>
      </w:r>
    </w:p>
    <w:p w14:paraId="1D37C3D3" w14:textId="77777777" w:rsidR="00073383" w:rsidRPr="001E2E10" w:rsidRDefault="00073383" w:rsidP="00897DCF">
      <w:p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</w:p>
    <w:p w14:paraId="7DC85DE5" w14:textId="6306B116" w:rsidR="0057361A" w:rsidRDefault="0057361A" w:rsidP="0057361A">
      <w:pPr>
        <w:suppressAutoHyphens/>
        <w:spacing w:line="276" w:lineRule="auto"/>
        <w:ind w:left="426"/>
        <w:jc w:val="both"/>
        <w:rPr>
          <w:color w:val="000000" w:themeColor="text1"/>
          <w:sz w:val="22"/>
          <w:lang w:eastAsia="ar-SA"/>
        </w:rPr>
      </w:pPr>
      <w:r>
        <w:rPr>
          <w:b/>
          <w:color w:val="000000" w:themeColor="text1"/>
          <w:sz w:val="22"/>
          <w:lang w:eastAsia="ar-SA"/>
        </w:rPr>
        <w:t>C</w:t>
      </w:r>
      <w:r w:rsidRPr="001E2E10">
        <w:rPr>
          <w:b/>
          <w:color w:val="000000" w:themeColor="text1"/>
          <w:sz w:val="22"/>
          <w:lang w:eastAsia="ar-SA"/>
        </w:rPr>
        <w:t>enę oferty brutto</w:t>
      </w:r>
      <w:r>
        <w:rPr>
          <w:b/>
          <w:color w:val="000000" w:themeColor="text1"/>
          <w:sz w:val="22"/>
          <w:lang w:eastAsia="ar-SA"/>
        </w:rPr>
        <w:t xml:space="preserve"> </w:t>
      </w:r>
      <w:r w:rsidRPr="0057361A">
        <w:rPr>
          <w:color w:val="000000" w:themeColor="text1"/>
          <w:sz w:val="22"/>
          <w:lang w:eastAsia="ar-SA"/>
        </w:rPr>
        <w:t>(za przeprowadzenie dwóch audytów zewnętrznych)</w:t>
      </w:r>
      <w:r w:rsidRPr="001349E2">
        <w:rPr>
          <w:color w:val="000000" w:themeColor="text1"/>
          <w:sz w:val="22"/>
          <w:lang w:eastAsia="ar-SA"/>
        </w:rPr>
        <w:t>: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 xml:space="preserve"> </w:t>
      </w:r>
      <w:bookmarkStart w:id="0" w:name="_Hlk155861778"/>
      <w:r w:rsidRPr="001E2E10">
        <w:rPr>
          <w:color w:val="000000" w:themeColor="text1"/>
          <w:sz w:val="22"/>
          <w:lang w:eastAsia="ar-SA"/>
        </w:rPr>
        <w:t>………………………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>zł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 xml:space="preserve">(słownie: </w:t>
      </w:r>
      <w:r w:rsidRPr="001349E2">
        <w:rPr>
          <w:color w:val="000000" w:themeColor="text1"/>
          <w:sz w:val="22"/>
          <w:lang w:eastAsia="ar-SA"/>
        </w:rPr>
        <w:t xml:space="preserve">……………………….), </w:t>
      </w:r>
      <w:r w:rsidRPr="00B86552">
        <w:rPr>
          <w:color w:val="000000" w:themeColor="text1"/>
          <w:sz w:val="22"/>
          <w:lang w:eastAsia="ar-SA"/>
        </w:rPr>
        <w:t xml:space="preserve">w tym podatek VAT………… </w:t>
      </w:r>
      <w:r w:rsidRPr="00A150F4">
        <w:rPr>
          <w:color w:val="000000" w:themeColor="text1"/>
          <w:sz w:val="22"/>
          <w:lang w:eastAsia="ar-SA"/>
        </w:rPr>
        <w:t xml:space="preserve">zł, </w:t>
      </w:r>
      <w:r w:rsidRPr="0057361A">
        <w:rPr>
          <w:color w:val="000000" w:themeColor="text1"/>
          <w:sz w:val="22"/>
          <w:lang w:eastAsia="ar-SA"/>
        </w:rPr>
        <w:t>wartość netto</w:t>
      </w:r>
      <w:r>
        <w:rPr>
          <w:color w:val="000000" w:themeColor="text1"/>
          <w:sz w:val="22"/>
          <w:lang w:eastAsia="ar-SA"/>
        </w:rPr>
        <w:t>: ……………..</w:t>
      </w:r>
      <w:r w:rsidRPr="001349E2">
        <w:rPr>
          <w:color w:val="000000" w:themeColor="text1"/>
          <w:sz w:val="22"/>
          <w:lang w:eastAsia="ar-SA"/>
        </w:rPr>
        <w:t xml:space="preserve">… zł </w:t>
      </w:r>
      <w:r w:rsidRPr="00011948">
        <w:rPr>
          <w:color w:val="000000" w:themeColor="text1"/>
          <w:sz w:val="22"/>
          <w:lang w:eastAsia="ar-SA"/>
        </w:rPr>
        <w:t>(słownie: …………………</w:t>
      </w:r>
      <w:r w:rsidRPr="00B86552">
        <w:rPr>
          <w:color w:val="000000" w:themeColor="text1"/>
          <w:sz w:val="22"/>
          <w:lang w:eastAsia="ar-SA"/>
        </w:rPr>
        <w:t>….).</w:t>
      </w:r>
      <w:bookmarkEnd w:id="0"/>
    </w:p>
    <w:p w14:paraId="4AD310C9" w14:textId="77777777" w:rsidR="0057361A" w:rsidRDefault="0057361A" w:rsidP="00032930">
      <w:pPr>
        <w:suppressAutoHyphens/>
        <w:spacing w:line="276" w:lineRule="auto"/>
        <w:ind w:left="426"/>
        <w:jc w:val="both"/>
        <w:rPr>
          <w:b/>
          <w:color w:val="000000" w:themeColor="text1"/>
          <w:sz w:val="22"/>
          <w:lang w:eastAsia="ar-SA"/>
        </w:rPr>
      </w:pPr>
    </w:p>
    <w:p w14:paraId="1421B697" w14:textId="0F59C35D" w:rsidR="001349E2" w:rsidRDefault="001349E2" w:rsidP="00032930">
      <w:pPr>
        <w:suppressAutoHyphens/>
        <w:spacing w:line="276" w:lineRule="auto"/>
        <w:ind w:left="426"/>
        <w:jc w:val="both"/>
        <w:rPr>
          <w:b/>
          <w:color w:val="000000" w:themeColor="text1"/>
          <w:sz w:val="22"/>
          <w:lang w:eastAsia="ar-SA"/>
        </w:rPr>
      </w:pPr>
      <w:r>
        <w:rPr>
          <w:b/>
          <w:color w:val="000000" w:themeColor="text1"/>
          <w:sz w:val="22"/>
          <w:lang w:eastAsia="ar-SA"/>
        </w:rPr>
        <w:t>Cen</w:t>
      </w:r>
      <w:r w:rsidR="0057361A">
        <w:rPr>
          <w:b/>
          <w:color w:val="000000" w:themeColor="text1"/>
          <w:sz w:val="22"/>
          <w:lang w:eastAsia="ar-SA"/>
        </w:rPr>
        <w:t>a</w:t>
      </w:r>
      <w:r>
        <w:rPr>
          <w:b/>
          <w:color w:val="000000" w:themeColor="text1"/>
          <w:sz w:val="22"/>
          <w:lang w:eastAsia="ar-SA"/>
        </w:rPr>
        <w:t xml:space="preserve"> brutto przeprowadzenia pojedynczego audytu</w:t>
      </w:r>
      <w:r w:rsidR="0057361A">
        <w:rPr>
          <w:b/>
          <w:color w:val="000000" w:themeColor="text1"/>
          <w:sz w:val="22"/>
          <w:lang w:eastAsia="ar-SA"/>
        </w:rPr>
        <w:t xml:space="preserve"> wynosi</w:t>
      </w:r>
      <w:r w:rsidRPr="001349E2">
        <w:rPr>
          <w:color w:val="000000" w:themeColor="text1"/>
          <w:sz w:val="22"/>
          <w:lang w:eastAsia="ar-SA"/>
        </w:rPr>
        <w:t>: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 xml:space="preserve"> ………………………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>zł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>(słownie: ……………………….),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>w tym podatek VAT…………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 xml:space="preserve">zł, </w:t>
      </w:r>
      <w:r w:rsidRPr="0057361A">
        <w:rPr>
          <w:color w:val="000000" w:themeColor="text1"/>
          <w:sz w:val="22"/>
          <w:lang w:eastAsia="ar-SA"/>
        </w:rPr>
        <w:t>wartość netto</w:t>
      </w:r>
      <w:r w:rsidRPr="001349E2">
        <w:rPr>
          <w:color w:val="000000" w:themeColor="text1"/>
          <w:sz w:val="22"/>
          <w:lang w:eastAsia="ar-SA"/>
        </w:rPr>
        <w:t>:</w:t>
      </w:r>
      <w:r w:rsidRPr="001E2E10">
        <w:rPr>
          <w:color w:val="000000" w:themeColor="text1"/>
          <w:sz w:val="22"/>
          <w:lang w:eastAsia="ar-SA"/>
        </w:rPr>
        <w:t xml:space="preserve"> ………………………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>zł</w:t>
      </w:r>
      <w:r>
        <w:rPr>
          <w:color w:val="000000" w:themeColor="text1"/>
          <w:sz w:val="22"/>
          <w:lang w:eastAsia="ar-SA"/>
        </w:rPr>
        <w:t xml:space="preserve"> </w:t>
      </w:r>
      <w:r w:rsidRPr="001E2E10">
        <w:rPr>
          <w:color w:val="000000" w:themeColor="text1"/>
          <w:sz w:val="22"/>
          <w:lang w:eastAsia="ar-SA"/>
        </w:rPr>
        <w:t>(słownie: …………………….)</w:t>
      </w:r>
      <w:r>
        <w:rPr>
          <w:color w:val="000000" w:themeColor="text1"/>
          <w:sz w:val="22"/>
          <w:lang w:eastAsia="ar-SA"/>
        </w:rPr>
        <w:t>.</w:t>
      </w:r>
    </w:p>
    <w:p w14:paraId="42F1C9B8" w14:textId="77777777" w:rsidR="001349E2" w:rsidRDefault="001349E2" w:rsidP="00032930">
      <w:pPr>
        <w:suppressAutoHyphens/>
        <w:spacing w:line="276" w:lineRule="auto"/>
        <w:ind w:left="426"/>
        <w:jc w:val="both"/>
        <w:rPr>
          <w:b/>
          <w:color w:val="000000" w:themeColor="text1"/>
          <w:sz w:val="22"/>
          <w:lang w:eastAsia="ar-SA"/>
        </w:rPr>
      </w:pPr>
    </w:p>
    <w:p w14:paraId="3E9457A3" w14:textId="2A4BC39E" w:rsidR="00073383" w:rsidRPr="001E2E10" w:rsidRDefault="00080701" w:rsidP="00897DCF">
      <w:pPr>
        <w:numPr>
          <w:ilvl w:val="0"/>
          <w:numId w:val="54"/>
        </w:numPr>
        <w:suppressAutoHyphens/>
        <w:spacing w:line="360" w:lineRule="auto"/>
        <w:ind w:left="426"/>
        <w:contextualSpacing/>
        <w:jc w:val="both"/>
        <w:rPr>
          <w:b/>
          <w:color w:val="000000" w:themeColor="text1"/>
          <w:sz w:val="22"/>
          <w:lang w:eastAsia="ar-SA"/>
        </w:rPr>
      </w:pPr>
      <w:r>
        <w:rPr>
          <w:b/>
          <w:color w:val="000000" w:themeColor="text1"/>
          <w:sz w:val="22"/>
          <w:lang w:eastAsia="ar-SA"/>
        </w:rPr>
        <w:t>O</w:t>
      </w:r>
      <w:r w:rsidR="00073383" w:rsidRPr="001E2E10">
        <w:rPr>
          <w:b/>
          <w:color w:val="000000" w:themeColor="text1"/>
          <w:sz w:val="22"/>
          <w:lang w:eastAsia="ar-SA"/>
        </w:rPr>
        <w:t>świadczamy, że osobą bezpośrednio realizującą zamówienie będzie</w:t>
      </w:r>
      <w:r w:rsidR="00152F9B" w:rsidRPr="001E2E10">
        <w:rPr>
          <w:b/>
          <w:color w:val="000000" w:themeColor="text1"/>
          <w:sz w:val="22"/>
          <w:lang w:eastAsia="ar-SA"/>
        </w:rPr>
        <w:t>:</w:t>
      </w:r>
      <w:r w:rsidR="009E7B0B" w:rsidRPr="001E2E10">
        <w:rPr>
          <w:color w:val="000000" w:themeColor="text1"/>
          <w:sz w:val="22"/>
          <w:lang w:eastAsia="ar-SA"/>
        </w:rPr>
        <w:t xml:space="preserve"> </w:t>
      </w:r>
      <w:r w:rsidR="00073383" w:rsidRPr="001E2E10">
        <w:rPr>
          <w:color w:val="000000" w:themeColor="text1"/>
          <w:sz w:val="22"/>
          <w:lang w:eastAsia="ar-SA"/>
        </w:rPr>
        <w:t>p. ……………………………. posiadająca/</w:t>
      </w:r>
      <w:proofErr w:type="spellStart"/>
      <w:r w:rsidR="00073383" w:rsidRPr="001E2E10">
        <w:rPr>
          <w:color w:val="000000" w:themeColor="text1"/>
          <w:sz w:val="22"/>
          <w:lang w:eastAsia="ar-SA"/>
        </w:rPr>
        <w:t>jący</w:t>
      </w:r>
      <w:proofErr w:type="spellEnd"/>
      <w:r w:rsidR="00073383" w:rsidRPr="001E2E10">
        <w:rPr>
          <w:color w:val="000000" w:themeColor="text1"/>
          <w:sz w:val="22"/>
          <w:lang w:eastAsia="ar-SA"/>
        </w:rPr>
        <w:t xml:space="preserve"> następujące uprawnienia: ……………………………………………….........................</w:t>
      </w:r>
      <w:r w:rsidR="004F4465" w:rsidRPr="001E2E10">
        <w:rPr>
          <w:color w:val="000000" w:themeColor="text1"/>
          <w:sz w:val="22"/>
          <w:lang w:eastAsia="ar-SA"/>
        </w:rPr>
        <w:t>.</w:t>
      </w:r>
      <w:r w:rsidR="00152F9B" w:rsidRPr="001E2E10">
        <w:rPr>
          <w:color w:val="000000" w:themeColor="text1"/>
          <w:sz w:val="22"/>
          <w:lang w:eastAsia="ar-SA"/>
        </w:rPr>
        <w:t>,</w:t>
      </w:r>
    </w:p>
    <w:p w14:paraId="0F83A883" w14:textId="77777777" w:rsidR="00073383" w:rsidRPr="001E2E10" w:rsidRDefault="00073383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 xml:space="preserve">Potwierdzamy, iż nie uczestniczymy w jakiejkolwiek innej ofercie dotyczącej tego samego postępowania. </w:t>
      </w:r>
    </w:p>
    <w:p w14:paraId="48E46109" w14:textId="77777777" w:rsidR="00073383" w:rsidRPr="001E2E10" w:rsidRDefault="00073383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Oświadczamy, że zapoznaliśmy się z treścią Zapytania ofertowego i nie wnosimy do niej zastrzeżeń.</w:t>
      </w:r>
    </w:p>
    <w:p w14:paraId="7C6B7FFD" w14:textId="77777777" w:rsidR="00073383" w:rsidRPr="001E2E10" w:rsidRDefault="00073383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 xml:space="preserve">Oświadczamy, że Wykonawca spełnia wszystkie warunki określone w Zapytaniu, a oferowany przedmiot zamówienia spełniać będzie wymagania postawione przez Zamawiającego. </w:t>
      </w:r>
    </w:p>
    <w:p w14:paraId="31A5F547" w14:textId="77777777" w:rsidR="009E7B0B" w:rsidRPr="001E2E10" w:rsidRDefault="009E7B0B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 xml:space="preserve">Oświadczamy, że cena oferty zawiera wszystkie koszty, jakie poniesie Zamawiający w przypadku wyboru niniejszej oferty. </w:t>
      </w:r>
    </w:p>
    <w:p w14:paraId="3AFDA1AE" w14:textId="0E8E4BB2" w:rsidR="009E7B0B" w:rsidRPr="001E2E10" w:rsidRDefault="009E7B0B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Oświadczamy, że uważamy się za związanych niniejszą ofertą na czas 30 dni od</w:t>
      </w:r>
      <w:r w:rsidR="00ED75A8" w:rsidRPr="001E2E10">
        <w:rPr>
          <w:color w:val="000000" w:themeColor="text1"/>
          <w:sz w:val="22"/>
          <w:lang w:eastAsia="ar-SA"/>
        </w:rPr>
        <w:t xml:space="preserve"> upływu terminu składania ofert</w:t>
      </w:r>
      <w:r w:rsidR="00C95EBC" w:rsidRPr="00C95EBC">
        <w:rPr>
          <w:color w:val="000000" w:themeColor="text1"/>
          <w:sz w:val="22"/>
          <w:lang w:eastAsia="ar-SA"/>
        </w:rPr>
        <w:t>, to jest do dnia wskazanego w rozdziale VI ust. 10 Zapytania ofertowego.</w:t>
      </w:r>
    </w:p>
    <w:p w14:paraId="431A186D" w14:textId="3A4D0F22" w:rsidR="00073383" w:rsidRPr="001E2E10" w:rsidRDefault="00073383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 xml:space="preserve">Akceptujemy </w:t>
      </w:r>
      <w:r w:rsidR="005C30EF" w:rsidRPr="001E2E10">
        <w:rPr>
          <w:color w:val="000000" w:themeColor="text1"/>
          <w:sz w:val="22"/>
          <w:lang w:eastAsia="ar-SA"/>
        </w:rPr>
        <w:t>warunki</w:t>
      </w:r>
      <w:r w:rsidRPr="001E2E10">
        <w:rPr>
          <w:color w:val="000000" w:themeColor="text1"/>
          <w:sz w:val="22"/>
          <w:lang w:eastAsia="ar-SA"/>
        </w:rPr>
        <w:t xml:space="preserve"> umowy, zawarte w projekcie umowy stanowiącym Załącznik nr </w:t>
      </w:r>
      <w:r w:rsidR="002310F0" w:rsidRPr="001E2E10">
        <w:rPr>
          <w:color w:val="000000" w:themeColor="text1"/>
          <w:sz w:val="22"/>
          <w:lang w:eastAsia="ar-SA"/>
        </w:rPr>
        <w:t xml:space="preserve">3 </w:t>
      </w:r>
      <w:r w:rsidRPr="001E2E10">
        <w:rPr>
          <w:color w:val="000000" w:themeColor="text1"/>
          <w:sz w:val="22"/>
          <w:lang w:eastAsia="ar-SA"/>
        </w:rPr>
        <w:t>do Zapytania. W przypadku wyboru naszej oferty</w:t>
      </w:r>
      <w:r w:rsidR="00175FCE" w:rsidRPr="001E2E10">
        <w:rPr>
          <w:color w:val="000000" w:themeColor="text1"/>
          <w:sz w:val="22"/>
          <w:lang w:eastAsia="ar-SA"/>
        </w:rPr>
        <w:t>,</w:t>
      </w:r>
      <w:r w:rsidRPr="001E2E10">
        <w:rPr>
          <w:color w:val="000000" w:themeColor="text1"/>
          <w:sz w:val="22"/>
          <w:lang w:eastAsia="ar-SA"/>
        </w:rPr>
        <w:t xml:space="preserve"> zobowiązujemy się do zawarcia umowy zgodnie z tymi postanowieniami, w wyznaczonym przez Zamawiającego terminie</w:t>
      </w:r>
      <w:r w:rsidR="009E7B0B" w:rsidRPr="001E2E10">
        <w:rPr>
          <w:color w:val="000000" w:themeColor="text1"/>
          <w:sz w:val="22"/>
          <w:lang w:eastAsia="ar-SA"/>
        </w:rPr>
        <w:t xml:space="preserve"> i miejscu</w:t>
      </w:r>
      <w:r w:rsidRPr="001E2E10">
        <w:rPr>
          <w:color w:val="000000" w:themeColor="text1"/>
          <w:sz w:val="22"/>
          <w:lang w:eastAsia="ar-SA"/>
        </w:rPr>
        <w:t>.</w:t>
      </w:r>
    </w:p>
    <w:p w14:paraId="262876E0" w14:textId="19868370" w:rsidR="00073383" w:rsidRPr="001E2E10" w:rsidRDefault="00073383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73815B92" w14:textId="26E2E6FA" w:rsidR="009E7B0B" w:rsidRPr="001E2E10" w:rsidRDefault="009E7B0B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  <w:lang w:eastAsia="ar-SA"/>
        </w:rPr>
        <w:lastRenderedPageBreak/>
        <w:t>Oświadczam</w:t>
      </w:r>
      <w:r w:rsidR="00261CE5">
        <w:rPr>
          <w:color w:val="000000" w:themeColor="text1"/>
          <w:sz w:val="22"/>
          <w:lang w:eastAsia="ar-SA"/>
        </w:rPr>
        <w:t>y</w:t>
      </w:r>
      <w:r w:rsidRPr="001E2E10">
        <w:rPr>
          <w:color w:val="000000" w:themeColor="text1"/>
          <w:sz w:val="22"/>
          <w:lang w:eastAsia="ar-SA"/>
        </w:rPr>
        <w:t xml:space="preserve">, że Wykonawca </w:t>
      </w:r>
      <w:r w:rsidRPr="001E2E10">
        <w:rPr>
          <w:b/>
          <w:color w:val="000000" w:themeColor="text1"/>
          <w:sz w:val="22"/>
          <w:lang w:eastAsia="ar-SA"/>
        </w:rPr>
        <w:t>jest</w:t>
      </w:r>
      <w:r w:rsidR="00664C2B" w:rsidRPr="0057361A">
        <w:rPr>
          <w:rStyle w:val="Odwoanieprzypisudolnego"/>
          <w:bCs/>
          <w:color w:val="000000" w:themeColor="text1"/>
          <w:sz w:val="22"/>
          <w:lang w:eastAsia="ar-SA"/>
        </w:rPr>
        <w:footnoteReference w:id="2"/>
      </w:r>
      <w:r w:rsidRPr="001E2E10">
        <w:rPr>
          <w:color w:val="000000" w:themeColor="text1"/>
          <w:sz w:val="22"/>
          <w:lang w:eastAsia="ar-SA"/>
        </w:rPr>
        <w:t>:</w:t>
      </w:r>
    </w:p>
    <w:p w14:paraId="44A2F87C" w14:textId="77777777" w:rsidR="009E7B0B" w:rsidRPr="001E2E10" w:rsidRDefault="009E7B0B" w:rsidP="00897DCF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- mikroprzedsiębiorstwem, </w:t>
      </w:r>
    </w:p>
    <w:p w14:paraId="3B237E0C" w14:textId="77777777" w:rsidR="009E7B0B" w:rsidRPr="001E2E10" w:rsidRDefault="009E7B0B" w:rsidP="00897DCF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- małym przedsiębiorstwem, </w:t>
      </w:r>
    </w:p>
    <w:p w14:paraId="5BA75365" w14:textId="77777777" w:rsidR="009E7B0B" w:rsidRPr="001E2E10" w:rsidRDefault="009E7B0B" w:rsidP="00897DCF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- średnim przedsiębiorstwem,</w:t>
      </w:r>
    </w:p>
    <w:p w14:paraId="3D373D02" w14:textId="77777777" w:rsidR="009E7B0B" w:rsidRPr="001E2E10" w:rsidRDefault="009E7B0B" w:rsidP="00897DCF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- jednoosobową działalnością gospodarczą, </w:t>
      </w:r>
    </w:p>
    <w:p w14:paraId="0B2C3E1C" w14:textId="77777777" w:rsidR="009E7B0B" w:rsidRPr="001E2E10" w:rsidRDefault="009E7B0B" w:rsidP="00897DCF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- osobą fizyczną nieprowadzącą działalności gospodarczej,</w:t>
      </w:r>
    </w:p>
    <w:p w14:paraId="3B577D7B" w14:textId="77777777" w:rsidR="009E7B0B" w:rsidRPr="001E2E10" w:rsidRDefault="009E7B0B" w:rsidP="00897DCF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- innym rodzajem: …………………………………………………  </w:t>
      </w:r>
    </w:p>
    <w:p w14:paraId="79654790" w14:textId="414F1522" w:rsidR="00073383" w:rsidRPr="001E2E10" w:rsidRDefault="00073383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 xml:space="preserve">W przypadku wyboru naszej oferty do realizacji w/w zamówienia publicznego umowa ze strony Wykonawcy będzie podpisana przez: </w:t>
      </w:r>
    </w:p>
    <w:p w14:paraId="3D77577F" w14:textId="0E782C1D" w:rsidR="00073383" w:rsidRPr="001E2E10" w:rsidRDefault="00073383" w:rsidP="00897DCF">
      <w:p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……………………………………………………………………………………………………………</w:t>
      </w:r>
      <w:r w:rsidR="004F4465" w:rsidRPr="001E2E10">
        <w:rPr>
          <w:color w:val="000000" w:themeColor="text1"/>
          <w:sz w:val="22"/>
          <w:lang w:eastAsia="ar-SA"/>
        </w:rPr>
        <w:t>..</w:t>
      </w:r>
    </w:p>
    <w:p w14:paraId="26648A77" w14:textId="60424431" w:rsidR="00073383" w:rsidRPr="001E2E10" w:rsidRDefault="00073383" w:rsidP="00897DCF">
      <w:pPr>
        <w:spacing w:line="276" w:lineRule="auto"/>
        <w:ind w:left="426" w:hanging="284"/>
        <w:contextualSpacing/>
        <w:jc w:val="center"/>
        <w:rPr>
          <w:i/>
          <w:color w:val="000000" w:themeColor="text1"/>
          <w:lang w:eastAsia="ar-SA"/>
        </w:rPr>
      </w:pPr>
      <w:r w:rsidRPr="001E2E10">
        <w:rPr>
          <w:i/>
          <w:color w:val="000000" w:themeColor="text1"/>
          <w:lang w:eastAsia="ar-SA"/>
        </w:rPr>
        <w:t>(podać imiona i nazwiska oraz stanowiska</w:t>
      </w:r>
      <w:r w:rsidR="00266EFA" w:rsidRPr="001E2E10">
        <w:rPr>
          <w:i/>
          <w:color w:val="000000" w:themeColor="text1"/>
          <w:lang w:eastAsia="ar-SA"/>
        </w:rPr>
        <w:t>/ uprawnienia do reprezentacji</w:t>
      </w:r>
      <w:r w:rsidRPr="001E2E10">
        <w:rPr>
          <w:i/>
          <w:color w:val="000000" w:themeColor="text1"/>
          <w:lang w:eastAsia="ar-SA"/>
        </w:rPr>
        <w:t>)</w:t>
      </w:r>
    </w:p>
    <w:p w14:paraId="402AEEC8" w14:textId="77777777" w:rsidR="009E7B0B" w:rsidRPr="001E2E10" w:rsidRDefault="009E7B0B" w:rsidP="00897DCF">
      <w:pPr>
        <w:numPr>
          <w:ilvl w:val="0"/>
          <w:numId w:val="54"/>
        </w:numPr>
        <w:suppressAutoHyphens/>
        <w:spacing w:line="276" w:lineRule="auto"/>
        <w:ind w:left="426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1E2E10">
        <w:rPr>
          <w:color w:val="000000" w:themeColor="text1"/>
          <w:sz w:val="22"/>
          <w:szCs w:val="22"/>
          <w:lang w:eastAsia="ar-SA"/>
        </w:rPr>
        <w:t>Dane do kontaktu z Wykonawcą:</w:t>
      </w:r>
    </w:p>
    <w:p w14:paraId="4A173F81" w14:textId="1C3E7CF1" w:rsidR="009E7B0B" w:rsidRPr="001E2E10" w:rsidRDefault="00EC4A0E" w:rsidP="00897DCF">
      <w:pPr>
        <w:pStyle w:val="Akapitzlist"/>
        <w:numPr>
          <w:ilvl w:val="1"/>
          <w:numId w:val="85"/>
        </w:numPr>
        <w:suppressAutoHyphens/>
        <w:spacing w:after="120"/>
        <w:ind w:left="709" w:hanging="283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</w:t>
      </w:r>
      <w:r w:rsidR="009E7B0B" w:rsidRPr="001E2E10">
        <w:rPr>
          <w:color w:val="000000" w:themeColor="text1"/>
          <w:sz w:val="22"/>
          <w:szCs w:val="22"/>
        </w:rPr>
        <w:t>mię i nazwisko osoby upoważnionej do kontaktów: ........................................................</w:t>
      </w:r>
      <w:r w:rsidR="004F4465" w:rsidRPr="001E2E10">
        <w:rPr>
          <w:color w:val="000000" w:themeColor="text1"/>
          <w:sz w:val="22"/>
          <w:szCs w:val="22"/>
        </w:rPr>
        <w:t>.......................</w:t>
      </w:r>
    </w:p>
    <w:p w14:paraId="222C45D3" w14:textId="60F85DD7" w:rsidR="009E7B0B" w:rsidRPr="001E2E10" w:rsidRDefault="00EC4A0E" w:rsidP="00897DCF">
      <w:pPr>
        <w:pStyle w:val="Akapitzlist"/>
        <w:numPr>
          <w:ilvl w:val="1"/>
          <w:numId w:val="85"/>
        </w:numPr>
        <w:suppressAutoHyphens/>
        <w:spacing w:after="120"/>
        <w:ind w:left="709" w:hanging="283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9E7B0B" w:rsidRPr="001E2E10">
        <w:rPr>
          <w:color w:val="000000" w:themeColor="text1"/>
          <w:sz w:val="22"/>
          <w:szCs w:val="22"/>
        </w:rPr>
        <w:t>dres e-mail, na który ma być przesyłana korespondencja związana z niniejszym postępowaniem:</w:t>
      </w:r>
      <w:r w:rsidR="004F4465" w:rsidRPr="001E2E10">
        <w:rPr>
          <w:color w:val="000000" w:themeColor="text1"/>
          <w:sz w:val="22"/>
          <w:szCs w:val="22"/>
        </w:rPr>
        <w:t xml:space="preserve"> </w:t>
      </w:r>
      <w:r w:rsidR="009E7B0B" w:rsidRPr="001E2E10">
        <w:rPr>
          <w:color w:val="000000" w:themeColor="text1"/>
          <w:sz w:val="22"/>
          <w:szCs w:val="22"/>
        </w:rPr>
        <w:t>….................................... @ ......................................................</w:t>
      </w:r>
    </w:p>
    <w:p w14:paraId="177F82FA" w14:textId="4AE4C580" w:rsidR="009E7B0B" w:rsidRPr="001E2E10" w:rsidRDefault="00EC4A0E" w:rsidP="00897DCF">
      <w:pPr>
        <w:pStyle w:val="Akapitzlist"/>
        <w:numPr>
          <w:ilvl w:val="1"/>
          <w:numId w:val="85"/>
        </w:numPr>
        <w:suppressAutoHyphens/>
        <w:spacing w:after="120"/>
        <w:ind w:left="709" w:hanging="283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</w:t>
      </w:r>
      <w:r w:rsidR="009E7B0B" w:rsidRPr="001E2E10">
        <w:rPr>
          <w:color w:val="000000" w:themeColor="text1"/>
          <w:sz w:val="22"/>
          <w:szCs w:val="22"/>
        </w:rPr>
        <w:t>umer telefonu: ..................................................................</w:t>
      </w:r>
      <w:r>
        <w:rPr>
          <w:color w:val="000000" w:themeColor="text1"/>
          <w:sz w:val="22"/>
          <w:szCs w:val="22"/>
        </w:rPr>
        <w:t>.</w:t>
      </w:r>
      <w:r w:rsidR="009E7B0B" w:rsidRPr="001E2E10">
        <w:rPr>
          <w:color w:val="000000" w:themeColor="text1"/>
          <w:sz w:val="22"/>
          <w:szCs w:val="22"/>
        </w:rPr>
        <w:t>......</w:t>
      </w:r>
    </w:p>
    <w:p w14:paraId="11D063B3" w14:textId="166515C6" w:rsidR="009E7B0B" w:rsidRPr="001E2E10" w:rsidRDefault="00EC4A0E" w:rsidP="00897DCF">
      <w:pPr>
        <w:pStyle w:val="Akapitzlist"/>
        <w:numPr>
          <w:ilvl w:val="1"/>
          <w:numId w:val="85"/>
        </w:numPr>
        <w:suppressAutoHyphens/>
        <w:spacing w:after="120"/>
        <w:ind w:left="709" w:hanging="283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9E7B0B" w:rsidRPr="001E2E10">
        <w:rPr>
          <w:color w:val="000000" w:themeColor="text1"/>
          <w:sz w:val="22"/>
          <w:szCs w:val="22"/>
        </w:rPr>
        <w:t>dres do korespondencji</w:t>
      </w:r>
      <w:r w:rsidR="00664C2B" w:rsidRPr="001E2E10">
        <w:rPr>
          <w:rStyle w:val="Odwoanieprzypisudolnego"/>
          <w:color w:val="000000" w:themeColor="text1"/>
          <w:sz w:val="22"/>
          <w:szCs w:val="22"/>
        </w:rPr>
        <w:footnoteReference w:id="3"/>
      </w:r>
      <w:r w:rsidR="009E7B0B" w:rsidRPr="001E2E10">
        <w:rPr>
          <w:color w:val="000000" w:themeColor="text1"/>
          <w:sz w:val="22"/>
          <w:szCs w:val="22"/>
        </w:rPr>
        <w:t xml:space="preserve">: </w:t>
      </w:r>
      <w:r w:rsidR="004F4465" w:rsidRPr="001E2E10">
        <w:rPr>
          <w:color w:val="000000" w:themeColor="text1"/>
          <w:sz w:val="22"/>
          <w:szCs w:val="22"/>
        </w:rPr>
        <w:t>………………………………</w:t>
      </w:r>
      <w:r>
        <w:rPr>
          <w:color w:val="000000" w:themeColor="text1"/>
          <w:sz w:val="22"/>
          <w:szCs w:val="22"/>
        </w:rPr>
        <w:t>…</w:t>
      </w:r>
      <w:r w:rsidR="004F4465" w:rsidRPr="001E2E10">
        <w:rPr>
          <w:color w:val="000000" w:themeColor="text1"/>
          <w:sz w:val="22"/>
          <w:szCs w:val="22"/>
        </w:rPr>
        <w:t>………………</w:t>
      </w:r>
      <w:r>
        <w:rPr>
          <w:color w:val="000000" w:themeColor="text1"/>
          <w:sz w:val="22"/>
          <w:szCs w:val="22"/>
        </w:rPr>
        <w:t>..</w:t>
      </w:r>
      <w:r w:rsidR="004F4465" w:rsidRPr="001E2E10">
        <w:rPr>
          <w:color w:val="000000" w:themeColor="text1"/>
          <w:sz w:val="22"/>
          <w:szCs w:val="22"/>
        </w:rPr>
        <w:t>…………………</w:t>
      </w:r>
    </w:p>
    <w:p w14:paraId="028D8A52" w14:textId="67C98098" w:rsidR="009E7B0B" w:rsidRPr="001E2E10" w:rsidRDefault="00EC4A0E" w:rsidP="00897DCF">
      <w:pPr>
        <w:pStyle w:val="Akapitzlist"/>
        <w:numPr>
          <w:ilvl w:val="1"/>
          <w:numId w:val="85"/>
        </w:numPr>
        <w:suppressAutoHyphens/>
        <w:spacing w:after="120"/>
        <w:ind w:left="709" w:hanging="283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9E7B0B" w:rsidRPr="001E2E10">
        <w:rPr>
          <w:color w:val="000000" w:themeColor="text1"/>
          <w:sz w:val="22"/>
          <w:szCs w:val="22"/>
        </w:rPr>
        <w:t>dres strony internetowej Wykonawcy: http:// .............................................................</w:t>
      </w:r>
      <w:r w:rsidR="004F4465" w:rsidRPr="001E2E10">
        <w:rPr>
          <w:color w:val="000000" w:themeColor="text1"/>
          <w:sz w:val="22"/>
          <w:szCs w:val="22"/>
        </w:rPr>
        <w:t>.............</w:t>
      </w:r>
    </w:p>
    <w:p w14:paraId="57660197" w14:textId="722201D7" w:rsidR="00073383" w:rsidRPr="001E2E10" w:rsidRDefault="00073383" w:rsidP="00897DCF">
      <w:pPr>
        <w:numPr>
          <w:ilvl w:val="0"/>
          <w:numId w:val="54"/>
        </w:numPr>
        <w:suppressAutoHyphens/>
        <w:spacing w:line="276" w:lineRule="auto"/>
        <w:ind w:left="426" w:hanging="284"/>
        <w:contextualSpacing/>
        <w:jc w:val="both"/>
        <w:rPr>
          <w:b/>
          <w:color w:val="000000" w:themeColor="text1"/>
          <w:sz w:val="22"/>
          <w:lang w:eastAsia="ar-SA"/>
        </w:rPr>
      </w:pPr>
      <w:r w:rsidRPr="001E2E10">
        <w:rPr>
          <w:b/>
          <w:color w:val="000000" w:themeColor="text1"/>
          <w:sz w:val="22"/>
          <w:lang w:eastAsia="ar-SA"/>
        </w:rPr>
        <w:t xml:space="preserve">Oświadczamy, że </w:t>
      </w:r>
      <w:r w:rsidR="00ED75A8" w:rsidRPr="001E2E10">
        <w:rPr>
          <w:b/>
          <w:color w:val="000000" w:themeColor="text1"/>
          <w:sz w:val="22"/>
          <w:lang w:eastAsia="ar-SA"/>
        </w:rPr>
        <w:t>zostały wypełnione</w:t>
      </w:r>
      <w:r w:rsidRPr="001E2E10">
        <w:rPr>
          <w:b/>
          <w:color w:val="000000" w:themeColor="text1"/>
          <w:sz w:val="22"/>
          <w:lang w:eastAsia="ar-SA"/>
        </w:rPr>
        <w:t xml:space="preserve"> obowiązki informacyjne przewidziane w art. 13 lub art. 14 RODO</w:t>
      </w:r>
      <w:r w:rsidR="00664C2B" w:rsidRPr="001E2E10">
        <w:rPr>
          <w:rStyle w:val="Odwoanieprzypisudolnego"/>
          <w:b/>
          <w:color w:val="000000" w:themeColor="text1"/>
          <w:sz w:val="22"/>
          <w:lang w:eastAsia="ar-SA"/>
        </w:rPr>
        <w:footnoteReference w:id="4"/>
      </w:r>
      <w:r w:rsidRPr="001E2E10">
        <w:rPr>
          <w:b/>
          <w:color w:val="000000" w:themeColor="text1"/>
          <w:sz w:val="22"/>
          <w:lang w:eastAsia="ar-SA"/>
        </w:rPr>
        <w:t xml:space="preserve"> wobec osób fizycznych, od których dane osobowe </w:t>
      </w:r>
      <w:r w:rsidR="00ED75A8" w:rsidRPr="001E2E10">
        <w:rPr>
          <w:b/>
          <w:color w:val="000000" w:themeColor="text1"/>
          <w:sz w:val="22"/>
          <w:lang w:eastAsia="ar-SA"/>
        </w:rPr>
        <w:t xml:space="preserve">zostały pozyskane </w:t>
      </w:r>
      <w:r w:rsidRPr="001E2E10">
        <w:rPr>
          <w:b/>
          <w:color w:val="000000" w:themeColor="text1"/>
          <w:sz w:val="22"/>
          <w:lang w:eastAsia="ar-SA"/>
        </w:rPr>
        <w:t>bezpośrednio lub pośrednio w celu ubiegania</w:t>
      </w:r>
      <w:r w:rsidR="004F4465" w:rsidRPr="001E2E10">
        <w:rPr>
          <w:b/>
          <w:color w:val="000000" w:themeColor="text1"/>
          <w:sz w:val="22"/>
          <w:lang w:eastAsia="ar-SA"/>
        </w:rPr>
        <w:t xml:space="preserve"> </w:t>
      </w:r>
      <w:r w:rsidRPr="001E2E10">
        <w:rPr>
          <w:b/>
          <w:color w:val="000000" w:themeColor="text1"/>
          <w:sz w:val="22"/>
          <w:lang w:eastAsia="ar-SA"/>
        </w:rPr>
        <w:t>się o udzielenie zamówienia publicznego w niniejszym postępowaniu</w:t>
      </w:r>
      <w:r w:rsidR="00EE61E1" w:rsidRPr="001E2E10">
        <w:rPr>
          <w:b/>
          <w:color w:val="000000" w:themeColor="text1"/>
          <w:sz w:val="22"/>
          <w:lang w:eastAsia="ar-SA"/>
        </w:rPr>
        <w:t>, w szczególności osoby</w:t>
      </w:r>
      <w:r w:rsidR="00ED75A8" w:rsidRPr="001E2E10">
        <w:rPr>
          <w:b/>
          <w:color w:val="000000" w:themeColor="text1"/>
          <w:sz w:val="22"/>
          <w:lang w:eastAsia="ar-SA"/>
        </w:rPr>
        <w:t xml:space="preserve"> te zostały poinformowane</w:t>
      </w:r>
      <w:r w:rsidR="00EE61E1" w:rsidRPr="001E2E10">
        <w:rPr>
          <w:b/>
          <w:color w:val="000000" w:themeColor="text1"/>
          <w:sz w:val="22"/>
          <w:lang w:eastAsia="ar-SA"/>
        </w:rPr>
        <w:t xml:space="preserve">, że ich dane zostaną udostępnione Zamawiającemu (Instytutowi Oceanologii PAN) i </w:t>
      </w:r>
      <w:r w:rsidR="00ED75A8" w:rsidRPr="001E2E10">
        <w:rPr>
          <w:b/>
          <w:color w:val="000000" w:themeColor="text1"/>
          <w:sz w:val="22"/>
          <w:lang w:eastAsia="ar-SA"/>
        </w:rPr>
        <w:t xml:space="preserve">zostały </w:t>
      </w:r>
      <w:r w:rsidR="00EE61E1" w:rsidRPr="001E2E10">
        <w:rPr>
          <w:b/>
          <w:color w:val="000000" w:themeColor="text1"/>
          <w:sz w:val="22"/>
          <w:lang w:eastAsia="ar-SA"/>
        </w:rPr>
        <w:t>zapozna</w:t>
      </w:r>
      <w:r w:rsidR="00ED75A8" w:rsidRPr="001E2E10">
        <w:rPr>
          <w:b/>
          <w:color w:val="000000" w:themeColor="text1"/>
          <w:sz w:val="22"/>
          <w:lang w:eastAsia="ar-SA"/>
        </w:rPr>
        <w:t xml:space="preserve">ne </w:t>
      </w:r>
      <w:r w:rsidR="00EE61E1" w:rsidRPr="001E2E10">
        <w:rPr>
          <w:b/>
          <w:color w:val="000000" w:themeColor="text1"/>
          <w:sz w:val="22"/>
          <w:lang w:eastAsia="ar-SA"/>
        </w:rPr>
        <w:t>z klauzulą informacyjną zawartą w rozdziale VI</w:t>
      </w:r>
      <w:r w:rsidR="004F4465" w:rsidRPr="001E2E10">
        <w:rPr>
          <w:b/>
          <w:color w:val="000000" w:themeColor="text1"/>
          <w:sz w:val="22"/>
          <w:lang w:eastAsia="ar-SA"/>
        </w:rPr>
        <w:t>I</w:t>
      </w:r>
      <w:r w:rsidR="00EE61E1" w:rsidRPr="001E2E10">
        <w:rPr>
          <w:b/>
          <w:color w:val="000000" w:themeColor="text1"/>
          <w:sz w:val="22"/>
          <w:lang w:eastAsia="ar-SA"/>
        </w:rPr>
        <w:t xml:space="preserve"> Zapytania</w:t>
      </w:r>
      <w:r w:rsidR="00664C2B" w:rsidRPr="001E2E10">
        <w:rPr>
          <w:rStyle w:val="Odwoanieprzypisudolnego"/>
          <w:b/>
          <w:color w:val="000000" w:themeColor="text1"/>
          <w:sz w:val="22"/>
          <w:lang w:eastAsia="ar-SA"/>
        </w:rPr>
        <w:footnoteReference w:id="5"/>
      </w:r>
      <w:r w:rsidR="00EE61E1" w:rsidRPr="001E2E10">
        <w:rPr>
          <w:b/>
          <w:color w:val="000000" w:themeColor="text1"/>
          <w:sz w:val="22"/>
          <w:lang w:eastAsia="ar-SA"/>
        </w:rPr>
        <w:t>.</w:t>
      </w:r>
    </w:p>
    <w:p w14:paraId="4AAEBDE2" w14:textId="7E81A418" w:rsidR="00073383" w:rsidRPr="001E2E10" w:rsidRDefault="00073383" w:rsidP="00897DCF">
      <w:pPr>
        <w:suppressAutoHyphens/>
        <w:ind w:left="426" w:hanging="284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ab/>
      </w:r>
    </w:p>
    <w:p w14:paraId="2CB77300" w14:textId="77777777" w:rsidR="00073383" w:rsidRPr="001E2E10" w:rsidRDefault="00073383" w:rsidP="00897DCF">
      <w:pPr>
        <w:suppressAutoHyphens/>
        <w:jc w:val="both"/>
        <w:rPr>
          <w:color w:val="000000" w:themeColor="text1"/>
          <w:sz w:val="22"/>
          <w:lang w:eastAsia="ar-SA"/>
        </w:rPr>
      </w:pPr>
    </w:p>
    <w:p w14:paraId="14C3900F" w14:textId="77777777" w:rsidR="00073383" w:rsidRPr="001E2E10" w:rsidRDefault="00073383" w:rsidP="00897DCF">
      <w:pPr>
        <w:suppressAutoHyphens/>
        <w:jc w:val="both"/>
        <w:rPr>
          <w:color w:val="000000" w:themeColor="text1"/>
          <w:sz w:val="22"/>
          <w:lang w:eastAsia="ar-SA"/>
        </w:rPr>
      </w:pPr>
    </w:p>
    <w:p w14:paraId="2D7A46BF" w14:textId="499E04EA" w:rsidR="00073383" w:rsidRPr="001E2E10" w:rsidRDefault="00073383" w:rsidP="00897DCF">
      <w:pPr>
        <w:suppressAutoHyphens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  <w:t>........................................................................................</w:t>
      </w:r>
    </w:p>
    <w:p w14:paraId="46F8E92C" w14:textId="4E09A013" w:rsidR="00073383" w:rsidRPr="001E2E10" w:rsidRDefault="00073383" w:rsidP="00897DCF">
      <w:pPr>
        <w:suppressAutoHyphens/>
        <w:jc w:val="both"/>
        <w:rPr>
          <w:i/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Pr="001E2E10">
        <w:rPr>
          <w:color w:val="000000" w:themeColor="text1"/>
          <w:sz w:val="22"/>
          <w:lang w:eastAsia="ar-SA"/>
        </w:rPr>
        <w:tab/>
      </w:r>
      <w:r w:rsidR="00664C2B" w:rsidRPr="001E2E10">
        <w:rPr>
          <w:i/>
          <w:color w:val="000000" w:themeColor="text1"/>
        </w:rPr>
        <w:t xml:space="preserve"> </w:t>
      </w:r>
      <w:r w:rsidR="00261CE5">
        <w:rPr>
          <w:i/>
          <w:color w:val="000000" w:themeColor="text1"/>
        </w:rPr>
        <w:t xml:space="preserve">         </w:t>
      </w:r>
      <w:r w:rsidR="00EC4A0E">
        <w:rPr>
          <w:i/>
          <w:color w:val="000000" w:themeColor="text1"/>
        </w:rPr>
        <w:t xml:space="preserve"> </w:t>
      </w:r>
      <w:r w:rsidR="00664C2B" w:rsidRPr="001E2E10">
        <w:rPr>
          <w:i/>
          <w:color w:val="000000" w:themeColor="text1"/>
        </w:rPr>
        <w:t>podpis Wykonawcy lub osoby upoważnionej</w:t>
      </w:r>
      <w:r w:rsidR="00664C2B" w:rsidRPr="001E2E10">
        <w:rPr>
          <w:i/>
          <w:color w:val="000000" w:themeColor="text1"/>
          <w:vertAlign w:val="superscript"/>
        </w:rPr>
        <w:footnoteReference w:id="6"/>
      </w:r>
    </w:p>
    <w:p w14:paraId="56162A61" w14:textId="77777777" w:rsidR="00073383" w:rsidRPr="001E2E10" w:rsidRDefault="00073383" w:rsidP="00897DCF">
      <w:pPr>
        <w:spacing w:after="160" w:line="259" w:lineRule="auto"/>
        <w:rPr>
          <w:b/>
          <w:bCs/>
          <w:color w:val="000000" w:themeColor="text1"/>
          <w:sz w:val="22"/>
          <w:lang w:eastAsia="ar-SA"/>
        </w:rPr>
      </w:pPr>
    </w:p>
    <w:p w14:paraId="2729B043" w14:textId="49080C49" w:rsidR="000455F9" w:rsidRPr="001E2E10" w:rsidRDefault="000455F9" w:rsidP="00897DCF">
      <w:pPr>
        <w:rPr>
          <w:bCs/>
          <w:color w:val="000000" w:themeColor="text1"/>
          <w:sz w:val="22"/>
        </w:rPr>
      </w:pPr>
    </w:p>
    <w:p w14:paraId="53D5F80F" w14:textId="77777777" w:rsidR="009E7B0B" w:rsidRPr="001E2E10" w:rsidRDefault="009E7B0B" w:rsidP="00897DCF">
      <w:pPr>
        <w:rPr>
          <w:b/>
          <w:bCs/>
          <w:color w:val="000000" w:themeColor="text1"/>
          <w:sz w:val="22"/>
          <w:lang w:eastAsia="ar-SA"/>
        </w:rPr>
      </w:pPr>
      <w:r w:rsidRPr="001E2E10">
        <w:rPr>
          <w:b/>
          <w:bCs/>
          <w:color w:val="000000" w:themeColor="text1"/>
          <w:sz w:val="22"/>
          <w:lang w:eastAsia="ar-SA"/>
        </w:rPr>
        <w:br w:type="page"/>
      </w:r>
    </w:p>
    <w:p w14:paraId="0B63F1F4" w14:textId="5631E974" w:rsidR="000455F9" w:rsidRPr="001E2E10" w:rsidRDefault="000455F9" w:rsidP="00897DCF">
      <w:pPr>
        <w:suppressAutoHyphens/>
        <w:jc w:val="right"/>
        <w:rPr>
          <w:b/>
          <w:bCs/>
          <w:color w:val="000000" w:themeColor="text1"/>
          <w:sz w:val="22"/>
          <w:lang w:eastAsia="ar-SA"/>
        </w:rPr>
      </w:pPr>
      <w:r w:rsidRPr="001E2E10">
        <w:rPr>
          <w:b/>
          <w:bCs/>
          <w:color w:val="000000" w:themeColor="text1"/>
          <w:sz w:val="22"/>
          <w:lang w:eastAsia="ar-SA"/>
        </w:rPr>
        <w:lastRenderedPageBreak/>
        <w:t>Załącznik nr 2</w:t>
      </w:r>
    </w:p>
    <w:p w14:paraId="1445E74C" w14:textId="77777777" w:rsidR="000455F9" w:rsidRPr="001E2E10" w:rsidRDefault="000455F9" w:rsidP="00897DCF">
      <w:pPr>
        <w:suppressAutoHyphens/>
        <w:rPr>
          <w:color w:val="000000" w:themeColor="text1"/>
          <w:sz w:val="22"/>
          <w:lang w:eastAsia="ar-SA"/>
        </w:rPr>
      </w:pPr>
    </w:p>
    <w:p w14:paraId="58C7174A" w14:textId="77777777" w:rsidR="000455F9" w:rsidRPr="001E2E10" w:rsidRDefault="000455F9" w:rsidP="00897DCF">
      <w:pPr>
        <w:spacing w:line="360" w:lineRule="auto"/>
        <w:ind w:left="1026"/>
        <w:jc w:val="both"/>
        <w:rPr>
          <w:b/>
          <w:color w:val="000000" w:themeColor="text1"/>
          <w:sz w:val="22"/>
        </w:rPr>
      </w:pPr>
      <w:r w:rsidRPr="001E2E10">
        <w:rPr>
          <w:b/>
          <w:color w:val="000000" w:themeColor="text1"/>
          <w:sz w:val="22"/>
        </w:rPr>
        <w:t>WYKONAWCA</w:t>
      </w:r>
    </w:p>
    <w:p w14:paraId="68D55310" w14:textId="77777777" w:rsidR="000455F9" w:rsidRPr="001E2E10" w:rsidRDefault="000455F9" w:rsidP="00897DCF">
      <w:pPr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……………………………..….…………………</w:t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  <w:t xml:space="preserve"> ..........................................................</w:t>
      </w:r>
    </w:p>
    <w:p w14:paraId="5AE07D34" w14:textId="77777777" w:rsidR="000455F9" w:rsidRPr="001E2E10" w:rsidRDefault="000455F9" w:rsidP="00897DCF">
      <w:pPr>
        <w:spacing w:line="360" w:lineRule="auto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  <w:t xml:space="preserve">  </w:t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  <w:t>miejscowość i data</w:t>
      </w:r>
    </w:p>
    <w:p w14:paraId="71301F69" w14:textId="77777777" w:rsidR="000455F9" w:rsidRPr="001E2E10" w:rsidRDefault="000455F9" w:rsidP="00897DCF">
      <w:pPr>
        <w:spacing w:line="360" w:lineRule="auto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…………………………..….…………………… </w:t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  <w:r w:rsidRPr="001E2E10">
        <w:rPr>
          <w:color w:val="000000" w:themeColor="text1"/>
          <w:sz w:val="22"/>
        </w:rPr>
        <w:tab/>
      </w:r>
    </w:p>
    <w:p w14:paraId="5E31F215" w14:textId="77777777" w:rsidR="000455F9" w:rsidRPr="001E2E10" w:rsidRDefault="000455F9" w:rsidP="00897DCF">
      <w:pPr>
        <w:spacing w:line="360" w:lineRule="auto"/>
        <w:jc w:val="both"/>
        <w:rPr>
          <w:i/>
          <w:color w:val="000000" w:themeColor="text1"/>
        </w:rPr>
      </w:pPr>
      <w:r w:rsidRPr="001E2E10">
        <w:rPr>
          <w:i/>
          <w:color w:val="000000" w:themeColor="text1"/>
        </w:rPr>
        <w:t xml:space="preserve">(pełna nazwa/firma, adres, NIP, REGON, numer wpisu w </w:t>
      </w:r>
    </w:p>
    <w:p w14:paraId="3D21020B" w14:textId="7195F405" w:rsidR="000455F9" w:rsidRPr="001E2E10" w:rsidRDefault="000455F9" w:rsidP="00897DCF">
      <w:pPr>
        <w:spacing w:line="360" w:lineRule="auto"/>
        <w:jc w:val="both"/>
        <w:rPr>
          <w:i/>
          <w:color w:val="000000" w:themeColor="text1"/>
        </w:rPr>
      </w:pPr>
      <w:r w:rsidRPr="001E2E10">
        <w:rPr>
          <w:i/>
          <w:color w:val="000000" w:themeColor="text1"/>
        </w:rPr>
        <w:t xml:space="preserve">odpowiednim rejestrze np. KRS) </w:t>
      </w:r>
    </w:p>
    <w:p w14:paraId="365847D9" w14:textId="77777777" w:rsidR="000455F9" w:rsidRPr="001E2E10" w:rsidRDefault="000455F9" w:rsidP="00897DCF">
      <w:pPr>
        <w:spacing w:line="360" w:lineRule="auto"/>
        <w:jc w:val="both"/>
        <w:rPr>
          <w:color w:val="000000" w:themeColor="text1"/>
          <w:sz w:val="22"/>
        </w:rPr>
      </w:pPr>
    </w:p>
    <w:p w14:paraId="73C9203A" w14:textId="77777777" w:rsidR="000455F9" w:rsidRPr="001E2E10" w:rsidRDefault="000455F9" w:rsidP="00897DCF">
      <w:pPr>
        <w:spacing w:line="360" w:lineRule="auto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reprezentowany przez: ……………………………</w:t>
      </w:r>
    </w:p>
    <w:p w14:paraId="05E64D75" w14:textId="77777777" w:rsidR="000455F9" w:rsidRPr="001E2E10" w:rsidRDefault="000455F9" w:rsidP="00897DCF">
      <w:pPr>
        <w:spacing w:line="360" w:lineRule="auto"/>
        <w:rPr>
          <w:b/>
          <w:color w:val="000000" w:themeColor="text1"/>
        </w:rPr>
      </w:pPr>
      <w:r w:rsidRPr="001E2E10">
        <w:rPr>
          <w:i/>
          <w:color w:val="000000" w:themeColor="text1"/>
        </w:rPr>
        <w:t>(imię, nazwisko, stanowisko / uprawnienie do  reprezentacji)</w:t>
      </w:r>
    </w:p>
    <w:p w14:paraId="6F3622B2" w14:textId="77777777" w:rsidR="000455F9" w:rsidRPr="001E2E10" w:rsidRDefault="000455F9" w:rsidP="00897DCF">
      <w:pPr>
        <w:suppressAutoHyphens/>
        <w:ind w:left="1416"/>
        <w:jc w:val="right"/>
        <w:rPr>
          <w:color w:val="000000" w:themeColor="text1"/>
          <w:sz w:val="22"/>
          <w:lang w:eastAsia="ar-SA"/>
        </w:rPr>
      </w:pPr>
    </w:p>
    <w:p w14:paraId="0ADDF26A" w14:textId="77777777" w:rsidR="000455F9" w:rsidRPr="001E2E10" w:rsidRDefault="000455F9" w:rsidP="00897DCF">
      <w:pPr>
        <w:suppressAutoHyphens/>
        <w:spacing w:line="360" w:lineRule="auto"/>
        <w:jc w:val="center"/>
        <w:rPr>
          <w:b/>
          <w:color w:val="000000" w:themeColor="text1"/>
          <w:sz w:val="22"/>
          <w:lang w:eastAsia="ar-SA"/>
        </w:rPr>
      </w:pPr>
    </w:p>
    <w:p w14:paraId="3592B380" w14:textId="25F9C6BE" w:rsidR="002B5389" w:rsidRPr="001E2E10" w:rsidRDefault="002B5389" w:rsidP="00897DCF">
      <w:pPr>
        <w:suppressAutoHyphens/>
        <w:spacing w:line="360" w:lineRule="auto"/>
        <w:jc w:val="center"/>
        <w:rPr>
          <w:b/>
          <w:color w:val="000000" w:themeColor="text1"/>
          <w:sz w:val="22"/>
          <w:lang w:eastAsia="ar-SA"/>
        </w:rPr>
      </w:pPr>
      <w:r w:rsidRPr="001E2E10">
        <w:rPr>
          <w:b/>
          <w:color w:val="000000" w:themeColor="text1"/>
          <w:sz w:val="22"/>
          <w:lang w:eastAsia="ar-SA"/>
        </w:rPr>
        <w:t xml:space="preserve">OŚWIADCZENIE  O  SPEŁNIANIU  WARUNKÓW  UDZIAŁU  W  POSTĘPOWANIU </w:t>
      </w:r>
      <w:r w:rsidRPr="001E2E10">
        <w:rPr>
          <w:b/>
          <w:color w:val="000000" w:themeColor="text1"/>
          <w:sz w:val="22"/>
          <w:lang w:eastAsia="ar-SA"/>
        </w:rPr>
        <w:br/>
        <w:t>I</w:t>
      </w:r>
      <w:r w:rsidR="00BF54EE">
        <w:rPr>
          <w:b/>
          <w:color w:val="000000" w:themeColor="text1"/>
          <w:sz w:val="22"/>
          <w:lang w:eastAsia="ar-SA"/>
        </w:rPr>
        <w:t xml:space="preserve"> </w:t>
      </w:r>
      <w:r w:rsidRPr="001E2E10">
        <w:rPr>
          <w:b/>
          <w:color w:val="000000" w:themeColor="text1"/>
          <w:sz w:val="22"/>
          <w:lang w:eastAsia="ar-SA"/>
        </w:rPr>
        <w:t xml:space="preserve"> NIEPODLEGANIU </w:t>
      </w:r>
      <w:r w:rsidR="00BF54EE">
        <w:rPr>
          <w:b/>
          <w:color w:val="000000" w:themeColor="text1"/>
          <w:sz w:val="22"/>
          <w:lang w:eastAsia="ar-SA"/>
        </w:rPr>
        <w:t xml:space="preserve"> </w:t>
      </w:r>
      <w:r w:rsidRPr="001E2E10">
        <w:rPr>
          <w:b/>
          <w:color w:val="000000" w:themeColor="text1"/>
          <w:sz w:val="22"/>
          <w:lang w:eastAsia="ar-SA"/>
        </w:rPr>
        <w:t>WYKLUCZENIU</w:t>
      </w:r>
    </w:p>
    <w:p w14:paraId="25CAAAC5" w14:textId="77777777" w:rsidR="000455F9" w:rsidRPr="001E2E10" w:rsidRDefault="000455F9" w:rsidP="00897DCF">
      <w:pPr>
        <w:suppressAutoHyphens/>
        <w:spacing w:line="360" w:lineRule="auto"/>
        <w:jc w:val="center"/>
        <w:rPr>
          <w:b/>
          <w:color w:val="000000" w:themeColor="text1"/>
          <w:sz w:val="22"/>
          <w:lang w:eastAsia="ar-SA"/>
        </w:rPr>
      </w:pPr>
    </w:p>
    <w:p w14:paraId="415D1318" w14:textId="27ED2D56" w:rsidR="009E7B0B" w:rsidRDefault="000455F9" w:rsidP="0057361A">
      <w:pPr>
        <w:suppressAutoHyphens/>
        <w:spacing w:line="276" w:lineRule="auto"/>
        <w:jc w:val="both"/>
        <w:rPr>
          <w:rFonts w:eastAsia="TimesNewRomanPSMT"/>
          <w:color w:val="000000" w:themeColor="text1"/>
          <w:sz w:val="22"/>
          <w:lang w:eastAsia="ar-SA"/>
        </w:rPr>
      </w:pPr>
      <w:r w:rsidRPr="001E2E10">
        <w:rPr>
          <w:rFonts w:eastAsia="TimesNewRomanPSMT"/>
          <w:color w:val="000000" w:themeColor="text1"/>
          <w:sz w:val="22"/>
          <w:lang w:eastAsia="ar-SA"/>
        </w:rPr>
        <w:t xml:space="preserve">Przystępując do udziału w postępowaniu o udzielenie zamówienia publicznego </w:t>
      </w:r>
      <w:r w:rsidR="002679A8" w:rsidRPr="001E2E10">
        <w:rPr>
          <w:rFonts w:eastAsia="TimesNewRomanPSMT"/>
          <w:b/>
          <w:color w:val="000000" w:themeColor="text1"/>
          <w:sz w:val="22"/>
          <w:lang w:eastAsia="ar-SA"/>
        </w:rPr>
        <w:t xml:space="preserve">na </w:t>
      </w:r>
      <w:r w:rsidR="009E7B0B" w:rsidRPr="001E2E10">
        <w:rPr>
          <w:rFonts w:eastAsia="TimesNewRomanPSMT"/>
          <w:b/>
          <w:color w:val="000000" w:themeColor="text1"/>
          <w:sz w:val="22"/>
          <w:lang w:eastAsia="ar-SA"/>
        </w:rPr>
        <w:t xml:space="preserve">usługę przeprowadzenia </w:t>
      </w:r>
      <w:r w:rsidR="00712169" w:rsidRPr="005F50BB">
        <w:rPr>
          <w:rFonts w:eastAsia="TimesNewRomanPSMT"/>
          <w:b/>
          <w:color w:val="000000" w:themeColor="text1"/>
          <w:sz w:val="22"/>
          <w:lang w:eastAsia="ar-SA"/>
        </w:rPr>
        <w:t>audytów zewnętrznych</w:t>
      </w:r>
      <w:r w:rsidR="00E6672F">
        <w:rPr>
          <w:rFonts w:eastAsia="TimesNewRomanPSMT"/>
          <w:b/>
          <w:color w:val="000000" w:themeColor="text1"/>
          <w:sz w:val="22"/>
          <w:lang w:eastAsia="ar-SA"/>
        </w:rPr>
        <w:t xml:space="preserve"> dwóch</w:t>
      </w:r>
      <w:r w:rsidR="00712169" w:rsidRPr="008014E5">
        <w:rPr>
          <w:rFonts w:eastAsia="TimesNewRomanPSMT"/>
          <w:b/>
          <w:color w:val="000000" w:themeColor="text1"/>
          <w:sz w:val="22"/>
          <w:lang w:eastAsia="ar-SA"/>
        </w:rPr>
        <w:t xml:space="preserve"> projektów finansowanych z Norweskiego Mechanizmu Finansowego na lata 2014 – 2021</w:t>
      </w:r>
      <w:r w:rsidR="00712169" w:rsidRPr="0057361A">
        <w:rPr>
          <w:rFonts w:eastAsia="TimesNewRomanPSMT"/>
          <w:b/>
          <w:color w:val="000000" w:themeColor="text1"/>
          <w:sz w:val="22"/>
          <w:lang w:eastAsia="ar-SA"/>
        </w:rPr>
        <w:t xml:space="preserve"> </w:t>
      </w:r>
      <w:r w:rsidR="002679A8" w:rsidRPr="005F50BB">
        <w:rPr>
          <w:color w:val="000000" w:themeColor="text1"/>
          <w:sz w:val="22"/>
          <w:lang w:eastAsia="ar-SA"/>
        </w:rPr>
        <w:t>(</w:t>
      </w:r>
      <w:r w:rsidR="002679A8" w:rsidRPr="0057361A">
        <w:rPr>
          <w:color w:val="000000" w:themeColor="text1"/>
          <w:sz w:val="22"/>
          <w:lang w:eastAsia="ar-SA"/>
        </w:rPr>
        <w:t>postępowanie nr IO/ZO/</w:t>
      </w:r>
      <w:r w:rsidR="00ED75A8" w:rsidRPr="0057361A">
        <w:rPr>
          <w:color w:val="000000" w:themeColor="text1"/>
          <w:sz w:val="22"/>
          <w:lang w:eastAsia="ar-SA"/>
        </w:rPr>
        <w:t>1</w:t>
      </w:r>
      <w:r w:rsidR="002679A8" w:rsidRPr="0057361A">
        <w:rPr>
          <w:color w:val="000000" w:themeColor="text1"/>
          <w:sz w:val="22"/>
          <w:lang w:eastAsia="ar-SA"/>
        </w:rPr>
        <w:t>/202</w:t>
      </w:r>
      <w:r w:rsidR="00BF54EE" w:rsidRPr="0057361A">
        <w:rPr>
          <w:color w:val="000000" w:themeColor="text1"/>
          <w:sz w:val="22"/>
          <w:lang w:eastAsia="ar-SA"/>
        </w:rPr>
        <w:t>4</w:t>
      </w:r>
      <w:r w:rsidR="002679A8" w:rsidRPr="0057361A">
        <w:rPr>
          <w:color w:val="000000" w:themeColor="text1"/>
          <w:sz w:val="22"/>
          <w:lang w:eastAsia="ar-SA"/>
        </w:rPr>
        <w:t>)</w:t>
      </w:r>
      <w:r w:rsidR="00F43E79">
        <w:rPr>
          <w:rFonts w:eastAsia="TimesNewRomanPSMT"/>
          <w:b/>
          <w:color w:val="000000" w:themeColor="text1"/>
          <w:sz w:val="22"/>
          <w:lang w:eastAsia="ar-SA"/>
        </w:rPr>
        <w:t xml:space="preserve"> </w:t>
      </w:r>
      <w:r w:rsidRPr="001E2E10">
        <w:rPr>
          <w:rFonts w:eastAsia="TimesNewRomanPSMT"/>
          <w:color w:val="000000" w:themeColor="text1"/>
          <w:sz w:val="22"/>
          <w:lang w:eastAsia="ar-SA"/>
        </w:rPr>
        <w:t>oświadczam, że</w:t>
      </w:r>
      <w:r w:rsidR="009E7B0B" w:rsidRPr="001E2E10">
        <w:rPr>
          <w:rFonts w:eastAsia="TimesNewRomanPSMT"/>
          <w:color w:val="000000" w:themeColor="text1"/>
          <w:sz w:val="22"/>
          <w:lang w:eastAsia="ar-SA"/>
        </w:rPr>
        <w:t>:</w:t>
      </w:r>
    </w:p>
    <w:p w14:paraId="50F0F6D6" w14:textId="77777777" w:rsidR="00F43E79" w:rsidRPr="00F43E79" w:rsidRDefault="00F43E79" w:rsidP="0057361A">
      <w:pPr>
        <w:suppressAutoHyphens/>
        <w:spacing w:line="276" w:lineRule="auto"/>
        <w:jc w:val="both"/>
        <w:rPr>
          <w:rFonts w:eastAsia="TimesNewRomanPSMT"/>
          <w:b/>
          <w:color w:val="000000" w:themeColor="text1"/>
          <w:sz w:val="22"/>
          <w:highlight w:val="yellow"/>
          <w:lang w:eastAsia="ar-SA"/>
        </w:rPr>
      </w:pPr>
    </w:p>
    <w:p w14:paraId="7FED3FAD" w14:textId="3582753A" w:rsidR="000455F9" w:rsidRPr="001E2E10" w:rsidRDefault="000455F9" w:rsidP="0057361A">
      <w:pPr>
        <w:pStyle w:val="Akapitzlist"/>
        <w:numPr>
          <w:ilvl w:val="6"/>
          <w:numId w:val="66"/>
        </w:numPr>
        <w:tabs>
          <w:tab w:val="clear" w:pos="4254"/>
        </w:tabs>
        <w:suppressAutoHyphens/>
        <w:spacing w:line="276" w:lineRule="auto"/>
        <w:ind w:left="426"/>
        <w:jc w:val="both"/>
        <w:rPr>
          <w:color w:val="000000" w:themeColor="text1"/>
          <w:sz w:val="22"/>
          <w:lang w:eastAsia="ar-SA"/>
        </w:rPr>
      </w:pPr>
      <w:r w:rsidRPr="001E2E10">
        <w:rPr>
          <w:rFonts w:eastAsia="TimesNewRomanPSMT"/>
          <w:color w:val="000000" w:themeColor="text1"/>
          <w:sz w:val="22"/>
          <w:lang w:eastAsia="ar-SA"/>
        </w:rPr>
        <w:t>osoby, które</w:t>
      </w:r>
      <w:r w:rsidR="004A1A58" w:rsidRPr="001E2E10">
        <w:rPr>
          <w:rFonts w:eastAsia="TimesNewRomanPSMT"/>
          <w:color w:val="000000" w:themeColor="text1"/>
          <w:sz w:val="22"/>
          <w:lang w:eastAsia="ar-SA"/>
        </w:rPr>
        <w:t xml:space="preserve"> przeprowadzą audyt</w:t>
      </w:r>
      <w:r w:rsidR="00CA0C27">
        <w:rPr>
          <w:rFonts w:eastAsia="TimesNewRomanPSMT"/>
          <w:color w:val="000000" w:themeColor="text1"/>
          <w:sz w:val="22"/>
          <w:lang w:eastAsia="ar-SA"/>
        </w:rPr>
        <w:t>y</w:t>
      </w:r>
      <w:r w:rsidRPr="001E2E10">
        <w:rPr>
          <w:rFonts w:eastAsia="TimesNewRomanPSMT"/>
          <w:color w:val="000000" w:themeColor="text1"/>
          <w:sz w:val="22"/>
          <w:lang w:eastAsia="ar-SA"/>
        </w:rPr>
        <w:t xml:space="preserve"> w imieniu </w:t>
      </w:r>
      <w:r w:rsidR="004A1A58" w:rsidRPr="001E2E10">
        <w:rPr>
          <w:rFonts w:eastAsia="TimesNewRomanPSMT"/>
          <w:color w:val="000000" w:themeColor="text1"/>
          <w:sz w:val="22"/>
          <w:lang w:eastAsia="ar-SA"/>
        </w:rPr>
        <w:t xml:space="preserve">reprezentowanego przeze mnie </w:t>
      </w:r>
      <w:r w:rsidRPr="001E2E10">
        <w:rPr>
          <w:rFonts w:eastAsia="TimesNewRomanPSMT"/>
          <w:color w:val="000000" w:themeColor="text1"/>
          <w:sz w:val="22"/>
          <w:lang w:eastAsia="ar-SA"/>
        </w:rPr>
        <w:t>Wykonawcy</w:t>
      </w:r>
      <w:r w:rsidR="004A1A58" w:rsidRPr="001E2E10">
        <w:rPr>
          <w:rFonts w:eastAsia="TimesNewRomanPSMT"/>
          <w:color w:val="000000" w:themeColor="text1"/>
          <w:sz w:val="22"/>
          <w:lang w:eastAsia="ar-SA"/>
        </w:rPr>
        <w:t>,</w:t>
      </w:r>
      <w:r w:rsidRPr="001E2E10">
        <w:rPr>
          <w:rFonts w:eastAsia="TimesNewRomanPSMT"/>
          <w:color w:val="000000" w:themeColor="text1"/>
          <w:sz w:val="22"/>
          <w:lang w:eastAsia="ar-SA"/>
        </w:rPr>
        <w:t xml:space="preserve"> spełniają warunki określone w art. 286 ustawy z dnia 27 sierpnia 2009 r. o finansach publicznych </w:t>
      </w:r>
      <w:r w:rsidR="0011489A" w:rsidRPr="001E2E10">
        <w:rPr>
          <w:rFonts w:eastAsia="TimesNewRomanPSMT"/>
          <w:color w:val="000000" w:themeColor="text1"/>
          <w:sz w:val="22"/>
          <w:lang w:eastAsia="ar-SA"/>
        </w:rPr>
        <w:t>(</w:t>
      </w:r>
      <w:proofErr w:type="spellStart"/>
      <w:r w:rsidR="0011489A" w:rsidRPr="001E2E10">
        <w:rPr>
          <w:rFonts w:eastAsia="TimesNewRomanPSMT"/>
          <w:color w:val="000000" w:themeColor="text1"/>
          <w:sz w:val="22"/>
          <w:lang w:eastAsia="ar-SA"/>
        </w:rPr>
        <w:t>t.j</w:t>
      </w:r>
      <w:proofErr w:type="spellEnd"/>
      <w:r w:rsidR="0011489A" w:rsidRPr="001E2E10">
        <w:rPr>
          <w:rFonts w:eastAsia="TimesNewRomanPSMT"/>
          <w:color w:val="000000" w:themeColor="text1"/>
          <w:sz w:val="22"/>
          <w:lang w:eastAsia="ar-SA"/>
        </w:rPr>
        <w:t xml:space="preserve">. Dz. U. z </w:t>
      </w:r>
      <w:r w:rsidR="00BF54EE" w:rsidRPr="001E2E10">
        <w:rPr>
          <w:rFonts w:eastAsia="TimesNewRomanPSMT"/>
          <w:color w:val="000000" w:themeColor="text1"/>
          <w:sz w:val="22"/>
          <w:lang w:eastAsia="ar-SA"/>
        </w:rPr>
        <w:t>202</w:t>
      </w:r>
      <w:r w:rsidR="00BF54EE">
        <w:rPr>
          <w:rFonts w:eastAsia="TimesNewRomanPSMT"/>
          <w:color w:val="000000" w:themeColor="text1"/>
          <w:sz w:val="22"/>
          <w:lang w:eastAsia="ar-SA"/>
        </w:rPr>
        <w:t>3</w:t>
      </w:r>
      <w:r w:rsidR="00BF54EE" w:rsidRPr="001E2E10">
        <w:rPr>
          <w:rFonts w:eastAsia="TimesNewRomanPSMT"/>
          <w:color w:val="000000" w:themeColor="text1"/>
          <w:sz w:val="22"/>
          <w:lang w:eastAsia="ar-SA"/>
        </w:rPr>
        <w:t xml:space="preserve"> </w:t>
      </w:r>
      <w:r w:rsidR="0011489A" w:rsidRPr="001E2E10">
        <w:rPr>
          <w:rFonts w:eastAsia="TimesNewRomanPSMT"/>
          <w:color w:val="000000" w:themeColor="text1"/>
          <w:sz w:val="22"/>
          <w:lang w:eastAsia="ar-SA"/>
        </w:rPr>
        <w:t xml:space="preserve">poz. </w:t>
      </w:r>
      <w:r w:rsidR="00BF54EE" w:rsidRPr="001E2E10">
        <w:rPr>
          <w:rFonts w:eastAsia="TimesNewRomanPSMT"/>
          <w:color w:val="000000" w:themeColor="text1"/>
          <w:sz w:val="22"/>
          <w:lang w:eastAsia="ar-SA"/>
        </w:rPr>
        <w:t>1</w:t>
      </w:r>
      <w:r w:rsidR="00BF54EE">
        <w:rPr>
          <w:rFonts w:eastAsia="TimesNewRomanPSMT"/>
          <w:color w:val="000000" w:themeColor="text1"/>
          <w:sz w:val="22"/>
          <w:lang w:eastAsia="ar-SA"/>
        </w:rPr>
        <w:t>270</w:t>
      </w:r>
      <w:r w:rsidR="00BF54EE" w:rsidRPr="001E2E10">
        <w:rPr>
          <w:rFonts w:eastAsia="TimesNewRomanPSMT"/>
          <w:color w:val="000000" w:themeColor="text1"/>
          <w:sz w:val="22"/>
          <w:lang w:eastAsia="ar-SA"/>
        </w:rPr>
        <w:t xml:space="preserve"> </w:t>
      </w:r>
      <w:r w:rsidR="0011489A" w:rsidRPr="001E2E10">
        <w:rPr>
          <w:rFonts w:eastAsia="TimesNewRomanPSMT"/>
          <w:color w:val="000000" w:themeColor="text1"/>
          <w:sz w:val="22"/>
          <w:lang w:eastAsia="ar-SA"/>
        </w:rPr>
        <w:t>z</w:t>
      </w:r>
      <w:r w:rsidR="00BF54EE">
        <w:rPr>
          <w:rFonts w:eastAsia="TimesNewRomanPSMT"/>
          <w:color w:val="000000" w:themeColor="text1"/>
          <w:sz w:val="22"/>
          <w:lang w:eastAsia="ar-SA"/>
        </w:rPr>
        <w:t xml:space="preserve">e </w:t>
      </w:r>
      <w:r w:rsidR="0011489A" w:rsidRPr="001E2E10">
        <w:rPr>
          <w:rFonts w:eastAsia="TimesNewRomanPSMT"/>
          <w:color w:val="000000" w:themeColor="text1"/>
          <w:sz w:val="22"/>
          <w:lang w:eastAsia="ar-SA"/>
        </w:rPr>
        <w:t>zm.)</w:t>
      </w:r>
      <w:r w:rsidRPr="001E2E10">
        <w:rPr>
          <w:rFonts w:eastAsia="TimesNewRomanPSMT"/>
          <w:color w:val="000000" w:themeColor="text1"/>
          <w:sz w:val="22"/>
          <w:lang w:eastAsia="ar-SA"/>
        </w:rPr>
        <w:t>:</w:t>
      </w:r>
    </w:p>
    <w:p w14:paraId="4BB0C509" w14:textId="195D9590" w:rsidR="000455F9" w:rsidRPr="001E2E10" w:rsidRDefault="000455F9" w:rsidP="0057361A">
      <w:pPr>
        <w:numPr>
          <w:ilvl w:val="0"/>
          <w:numId w:val="87"/>
        </w:numPr>
        <w:suppressAutoHyphens/>
        <w:spacing w:line="276" w:lineRule="auto"/>
        <w:ind w:left="851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mają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14:paraId="5783C767" w14:textId="31CFDF7D" w:rsidR="000455F9" w:rsidRPr="001E2E10" w:rsidRDefault="000455F9" w:rsidP="0057361A">
      <w:pPr>
        <w:numPr>
          <w:ilvl w:val="0"/>
          <w:numId w:val="87"/>
        </w:numPr>
        <w:suppressAutoHyphens/>
        <w:spacing w:line="276" w:lineRule="auto"/>
        <w:ind w:left="851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mają pełną zdolność do czynności prawnych oraz korzysta</w:t>
      </w:r>
      <w:r w:rsidR="00BF54EE">
        <w:rPr>
          <w:color w:val="000000" w:themeColor="text1"/>
          <w:sz w:val="22"/>
          <w:lang w:eastAsia="ar-SA"/>
        </w:rPr>
        <w:t>ją</w:t>
      </w:r>
      <w:r w:rsidRPr="001E2E10">
        <w:rPr>
          <w:color w:val="000000" w:themeColor="text1"/>
          <w:sz w:val="22"/>
          <w:lang w:eastAsia="ar-SA"/>
        </w:rPr>
        <w:t xml:space="preserve"> z pełni praw publicznych;</w:t>
      </w:r>
    </w:p>
    <w:p w14:paraId="7585B227" w14:textId="63FC7879" w:rsidR="000455F9" w:rsidRPr="001E2E10" w:rsidRDefault="000455F9" w:rsidP="0057361A">
      <w:pPr>
        <w:numPr>
          <w:ilvl w:val="0"/>
          <w:numId w:val="87"/>
        </w:numPr>
        <w:suppressAutoHyphens/>
        <w:spacing w:line="276" w:lineRule="auto"/>
        <w:ind w:left="851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nie były kara</w:t>
      </w:r>
      <w:r w:rsidR="00E56512" w:rsidRPr="001E2E10">
        <w:rPr>
          <w:color w:val="000000" w:themeColor="text1"/>
          <w:sz w:val="22"/>
          <w:lang w:eastAsia="ar-SA"/>
        </w:rPr>
        <w:t>n</w:t>
      </w:r>
      <w:r w:rsidR="004A1A58" w:rsidRPr="001E2E10">
        <w:rPr>
          <w:color w:val="000000" w:themeColor="text1"/>
          <w:sz w:val="22"/>
          <w:lang w:eastAsia="ar-SA"/>
        </w:rPr>
        <w:t>e</w:t>
      </w:r>
      <w:r w:rsidRPr="001E2E10">
        <w:rPr>
          <w:color w:val="000000" w:themeColor="text1"/>
          <w:sz w:val="22"/>
          <w:lang w:eastAsia="ar-SA"/>
        </w:rPr>
        <w:t xml:space="preserve"> za umyślne przestępstwo lub umyślne przestępstwo skarbowe;</w:t>
      </w:r>
    </w:p>
    <w:p w14:paraId="2510660D" w14:textId="7507C7AC" w:rsidR="000455F9" w:rsidRPr="001E2E10" w:rsidRDefault="000455F9" w:rsidP="0057361A">
      <w:pPr>
        <w:numPr>
          <w:ilvl w:val="0"/>
          <w:numId w:val="87"/>
        </w:numPr>
        <w:suppressAutoHyphens/>
        <w:spacing w:line="276" w:lineRule="auto"/>
        <w:ind w:left="851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posiadają wyższe wykształcenie;</w:t>
      </w:r>
    </w:p>
    <w:p w14:paraId="0127B926" w14:textId="54A17382" w:rsidR="000455F9" w:rsidRPr="001E2E10" w:rsidRDefault="000455F9" w:rsidP="0057361A">
      <w:pPr>
        <w:numPr>
          <w:ilvl w:val="0"/>
          <w:numId w:val="87"/>
        </w:numPr>
        <w:suppressAutoHyphens/>
        <w:spacing w:line="276" w:lineRule="auto"/>
        <w:ind w:left="851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posiadają następujące kwalifikacje do przeprowadzania audytu wewnętrznego:</w:t>
      </w:r>
    </w:p>
    <w:p w14:paraId="6BF691A9" w14:textId="2F6E06BD" w:rsidR="000455F9" w:rsidRPr="001E2E10" w:rsidRDefault="000455F9" w:rsidP="0057361A">
      <w:pPr>
        <w:pStyle w:val="Akapitzlist"/>
        <w:numPr>
          <w:ilvl w:val="0"/>
          <w:numId w:val="67"/>
        </w:numPr>
        <w:suppressAutoHyphens/>
        <w:spacing w:line="276" w:lineRule="auto"/>
        <w:ind w:left="1276"/>
        <w:jc w:val="both"/>
        <w:rPr>
          <w:color w:val="000000" w:themeColor="text1"/>
          <w:sz w:val="22"/>
          <w:lang w:val="en-US" w:eastAsia="ar-SA"/>
        </w:rPr>
      </w:pPr>
      <w:proofErr w:type="spellStart"/>
      <w:r w:rsidRPr="001E2E10">
        <w:rPr>
          <w:color w:val="000000" w:themeColor="text1"/>
          <w:sz w:val="22"/>
          <w:lang w:val="en-US" w:eastAsia="ar-SA"/>
        </w:rPr>
        <w:t>jeden</w:t>
      </w:r>
      <w:proofErr w:type="spellEnd"/>
      <w:r w:rsidRPr="001E2E10">
        <w:rPr>
          <w:color w:val="000000" w:themeColor="text1"/>
          <w:sz w:val="22"/>
          <w:lang w:val="en-US" w:eastAsia="ar-SA"/>
        </w:rPr>
        <w:t xml:space="preserve"> z </w:t>
      </w:r>
      <w:proofErr w:type="spellStart"/>
      <w:r w:rsidRPr="001E2E10">
        <w:rPr>
          <w:color w:val="000000" w:themeColor="text1"/>
          <w:sz w:val="22"/>
          <w:lang w:val="en-US" w:eastAsia="ar-SA"/>
        </w:rPr>
        <w:t>certyfikatów</w:t>
      </w:r>
      <w:proofErr w:type="spellEnd"/>
      <w:r w:rsidRPr="001E2E10">
        <w:rPr>
          <w:color w:val="000000" w:themeColor="text1"/>
          <w:sz w:val="22"/>
          <w:lang w:val="en-US" w:eastAsia="ar-SA"/>
        </w:rPr>
        <w:t xml:space="preserve">: Certified Internal Auditor (CIA), Certified Government Auditing Professional (CGAP), Certified Information Systems Auditor (CISA), Association of Chartered Certified Accountants (ACCA), Certified Fraud Examiner (CFE), Certification in Control </w:t>
      </w:r>
      <w:proofErr w:type="spellStart"/>
      <w:r w:rsidRPr="001E2E10">
        <w:rPr>
          <w:color w:val="000000" w:themeColor="text1"/>
          <w:sz w:val="22"/>
          <w:lang w:val="en-US" w:eastAsia="ar-SA"/>
        </w:rPr>
        <w:t>Self Assessment</w:t>
      </w:r>
      <w:proofErr w:type="spellEnd"/>
      <w:r w:rsidRPr="001E2E10">
        <w:rPr>
          <w:color w:val="000000" w:themeColor="text1"/>
          <w:sz w:val="22"/>
          <w:lang w:val="en-US" w:eastAsia="ar-SA"/>
        </w:rPr>
        <w:t xml:space="preserve"> (CCSA), Certified Financial Services Auditor (CFSA) </w:t>
      </w:r>
      <w:proofErr w:type="spellStart"/>
      <w:r w:rsidRPr="001E2E10">
        <w:rPr>
          <w:color w:val="000000" w:themeColor="text1"/>
          <w:sz w:val="22"/>
          <w:lang w:val="en-US" w:eastAsia="ar-SA"/>
        </w:rPr>
        <w:t>lub</w:t>
      </w:r>
      <w:proofErr w:type="spellEnd"/>
      <w:r w:rsidRPr="001E2E10">
        <w:rPr>
          <w:color w:val="000000" w:themeColor="text1"/>
          <w:sz w:val="22"/>
          <w:lang w:val="en-US" w:eastAsia="ar-SA"/>
        </w:rPr>
        <w:t xml:space="preserve"> Chartered Financial Analyst (CFA)</w:t>
      </w:r>
      <w:r w:rsidR="002B5389" w:rsidRPr="001E2E10">
        <w:rPr>
          <w:rStyle w:val="Odwoanieprzypisudolnego"/>
          <w:color w:val="000000" w:themeColor="text1"/>
          <w:sz w:val="22"/>
          <w:lang w:val="en-US" w:eastAsia="ar-SA"/>
        </w:rPr>
        <w:footnoteReference w:id="7"/>
      </w:r>
      <w:r w:rsidRPr="001E2E10">
        <w:rPr>
          <w:color w:val="000000" w:themeColor="text1"/>
          <w:sz w:val="22"/>
          <w:lang w:val="en-US" w:eastAsia="ar-SA"/>
        </w:rPr>
        <w:t xml:space="preserve">, </w:t>
      </w:r>
      <w:proofErr w:type="spellStart"/>
      <w:r w:rsidRPr="001E2E10">
        <w:rPr>
          <w:color w:val="000000" w:themeColor="text1"/>
          <w:sz w:val="22"/>
          <w:lang w:val="en-US" w:eastAsia="ar-SA"/>
        </w:rPr>
        <w:t>lub</w:t>
      </w:r>
      <w:proofErr w:type="spellEnd"/>
    </w:p>
    <w:p w14:paraId="6D3EFCB3" w14:textId="3A67482A" w:rsidR="000455F9" w:rsidRPr="001E2E10" w:rsidRDefault="000455F9" w:rsidP="0057361A">
      <w:pPr>
        <w:pStyle w:val="Akapitzlist"/>
        <w:numPr>
          <w:ilvl w:val="0"/>
          <w:numId w:val="67"/>
        </w:numPr>
        <w:suppressAutoHyphens/>
        <w:spacing w:line="276" w:lineRule="auto"/>
        <w:ind w:left="1276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złożyły, w latach 2003-2006, z wynikiem pozytywnym egzamin na audytora wewnętrznego przed Komisją Egzaminacyjną powołaną przez Ministra Finansów</w:t>
      </w:r>
      <w:r w:rsidR="002B5389" w:rsidRPr="001E2E10">
        <w:rPr>
          <w:color w:val="000000" w:themeColor="text1"/>
          <w:sz w:val="22"/>
          <w:vertAlign w:val="superscript"/>
          <w:lang w:eastAsia="ar-SA"/>
        </w:rPr>
        <w:t>7</w:t>
      </w:r>
      <w:r w:rsidRPr="001E2E10">
        <w:rPr>
          <w:color w:val="000000" w:themeColor="text1"/>
          <w:sz w:val="22"/>
          <w:lang w:eastAsia="ar-SA"/>
        </w:rPr>
        <w:t>, lub</w:t>
      </w:r>
    </w:p>
    <w:p w14:paraId="24715198" w14:textId="03A3B51A" w:rsidR="000455F9" w:rsidRPr="001E2E10" w:rsidRDefault="000455F9" w:rsidP="0057361A">
      <w:pPr>
        <w:pStyle w:val="Akapitzlist"/>
        <w:numPr>
          <w:ilvl w:val="0"/>
          <w:numId w:val="67"/>
        </w:numPr>
        <w:suppressAutoHyphens/>
        <w:spacing w:line="276" w:lineRule="auto"/>
        <w:ind w:left="1276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uprawnienia biegłego rewidenta</w:t>
      </w:r>
      <w:r w:rsidR="002B5389" w:rsidRPr="001E2E10">
        <w:rPr>
          <w:color w:val="000000" w:themeColor="text1"/>
          <w:sz w:val="22"/>
          <w:vertAlign w:val="superscript"/>
          <w:lang w:eastAsia="ar-SA"/>
        </w:rPr>
        <w:t>7</w:t>
      </w:r>
      <w:r w:rsidRPr="001E2E10">
        <w:rPr>
          <w:color w:val="000000" w:themeColor="text1"/>
          <w:sz w:val="22"/>
          <w:lang w:eastAsia="ar-SA"/>
        </w:rPr>
        <w:t>, lub</w:t>
      </w:r>
    </w:p>
    <w:p w14:paraId="33AA4520" w14:textId="24729421" w:rsidR="00395D96" w:rsidRPr="001E2E10" w:rsidRDefault="000455F9" w:rsidP="0057361A">
      <w:pPr>
        <w:pStyle w:val="Akapitzlist"/>
        <w:numPr>
          <w:ilvl w:val="0"/>
          <w:numId w:val="67"/>
        </w:numPr>
        <w:suppressAutoHyphens/>
        <w:spacing w:line="276" w:lineRule="auto"/>
        <w:ind w:left="1276" w:hanging="357"/>
        <w:contextualSpacing w:val="0"/>
        <w:jc w:val="both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>dwuletnią praktykę w zakresie audytu wewnętrznego i legitymuje się dyplomem ukończenia studiów podyplomowych w zakresie audytu wewnętrznego, wydanym przez jednostkę organizacyjną, która w dniu wydania dyplomu była uprawniona, zgodnie z odrębnymi ustawami, do nadawania stopnia naukowego doktora nauk ekonomicznych lub prawnych</w:t>
      </w:r>
      <w:r w:rsidR="002B5389" w:rsidRPr="001E2E10">
        <w:rPr>
          <w:color w:val="000000" w:themeColor="text1"/>
          <w:sz w:val="22"/>
          <w:lang w:eastAsia="ar-SA"/>
        </w:rPr>
        <w:t xml:space="preserve"> zgodnie z a</w:t>
      </w:r>
      <w:r w:rsidR="004A1A58" w:rsidRPr="001E2E10">
        <w:rPr>
          <w:color w:val="000000" w:themeColor="text1"/>
          <w:sz w:val="22"/>
          <w:lang w:eastAsia="ar-SA"/>
        </w:rPr>
        <w:t xml:space="preserve">rt. 286 ust. 2 </w:t>
      </w:r>
      <w:r w:rsidR="004A1A58" w:rsidRPr="001E2E10">
        <w:rPr>
          <w:rFonts w:eastAsia="TimesNewRomanPSMT"/>
          <w:color w:val="000000" w:themeColor="text1"/>
          <w:sz w:val="22"/>
          <w:lang w:eastAsia="ar-SA"/>
        </w:rPr>
        <w:t>ustawy z dnia 27 sierpnia 2009 r. o finansach publicznych</w:t>
      </w:r>
      <w:r w:rsidR="002B5389" w:rsidRPr="001E2E10">
        <w:rPr>
          <w:rFonts w:eastAsia="TimesNewRomanPSMT"/>
          <w:color w:val="000000" w:themeColor="text1"/>
          <w:sz w:val="22"/>
          <w:vertAlign w:val="superscript"/>
          <w:lang w:eastAsia="ar-SA"/>
        </w:rPr>
        <w:t>7</w:t>
      </w:r>
      <w:r w:rsidR="004A1A58" w:rsidRPr="001E2E10">
        <w:rPr>
          <w:rFonts w:eastAsia="TimesNewRomanPSMT"/>
          <w:color w:val="000000" w:themeColor="text1"/>
          <w:sz w:val="22"/>
          <w:lang w:eastAsia="ar-SA"/>
        </w:rPr>
        <w:t>.</w:t>
      </w:r>
    </w:p>
    <w:p w14:paraId="5631A9AB" w14:textId="37B1ED90" w:rsidR="00032473" w:rsidRPr="001E2E10" w:rsidRDefault="0011489A" w:rsidP="0057361A">
      <w:pPr>
        <w:pStyle w:val="Akapitzlist"/>
        <w:numPr>
          <w:ilvl w:val="6"/>
          <w:numId w:val="66"/>
        </w:numPr>
        <w:tabs>
          <w:tab w:val="clear" w:pos="4254"/>
        </w:tabs>
        <w:suppressAutoHyphens/>
        <w:spacing w:line="276" w:lineRule="auto"/>
        <w:ind w:left="426"/>
        <w:jc w:val="both"/>
        <w:rPr>
          <w:rFonts w:eastAsia="TimesNewRomanPSMT"/>
          <w:color w:val="000000" w:themeColor="text1"/>
          <w:sz w:val="22"/>
          <w:lang w:eastAsia="ar-SA"/>
        </w:rPr>
      </w:pPr>
      <w:r w:rsidRPr="001E2E10">
        <w:rPr>
          <w:rFonts w:eastAsia="TimesNewRomanPSMT"/>
          <w:color w:val="000000" w:themeColor="text1"/>
          <w:sz w:val="22"/>
          <w:lang w:eastAsia="ar-SA"/>
        </w:rPr>
        <w:t>A</w:t>
      </w:r>
      <w:r w:rsidR="00032473" w:rsidRPr="001E2E10">
        <w:rPr>
          <w:rFonts w:eastAsia="TimesNewRomanPSMT"/>
          <w:color w:val="000000" w:themeColor="text1"/>
          <w:sz w:val="22"/>
          <w:lang w:eastAsia="ar-SA"/>
        </w:rPr>
        <w:t>udytor nie jest</w:t>
      </w:r>
      <w:r w:rsidR="00283F54" w:rsidRPr="001E2E10">
        <w:rPr>
          <w:rFonts w:eastAsia="TimesNewRomanPSMT"/>
          <w:color w:val="000000" w:themeColor="text1"/>
          <w:sz w:val="22"/>
          <w:lang w:eastAsia="ar-SA"/>
        </w:rPr>
        <w:t>:</w:t>
      </w:r>
      <w:r w:rsidR="00032473" w:rsidRPr="001E2E10">
        <w:rPr>
          <w:rFonts w:eastAsia="TimesNewRomanPSMT"/>
          <w:color w:val="000000" w:themeColor="text1"/>
          <w:sz w:val="22"/>
          <w:lang w:eastAsia="ar-SA"/>
        </w:rPr>
        <w:t xml:space="preserve"> </w:t>
      </w:r>
    </w:p>
    <w:p w14:paraId="38D3BE38" w14:textId="3CE99129" w:rsidR="000455F9" w:rsidRPr="001E2E10" w:rsidRDefault="000455F9" w:rsidP="0057361A">
      <w:pPr>
        <w:pStyle w:val="Akapitzlist"/>
        <w:numPr>
          <w:ilvl w:val="3"/>
          <w:numId w:val="87"/>
        </w:numPr>
        <w:tabs>
          <w:tab w:val="clear" w:pos="2094"/>
        </w:tabs>
        <w:suppressAutoHyphens/>
        <w:spacing w:line="276" w:lineRule="auto"/>
        <w:ind w:left="851"/>
        <w:jc w:val="both"/>
        <w:rPr>
          <w:bCs/>
          <w:color w:val="000000" w:themeColor="text1"/>
          <w:sz w:val="22"/>
          <w:lang w:eastAsia="ar-SA"/>
        </w:rPr>
      </w:pPr>
      <w:r w:rsidRPr="001E2E10">
        <w:rPr>
          <w:bCs/>
          <w:color w:val="000000" w:themeColor="text1"/>
          <w:sz w:val="22"/>
          <w:lang w:eastAsia="ar-SA"/>
        </w:rPr>
        <w:t>podmiot</w:t>
      </w:r>
      <w:r w:rsidR="00032473" w:rsidRPr="001E2E10">
        <w:rPr>
          <w:bCs/>
          <w:color w:val="000000" w:themeColor="text1"/>
          <w:sz w:val="22"/>
          <w:lang w:eastAsia="ar-SA"/>
        </w:rPr>
        <w:t>em</w:t>
      </w:r>
      <w:r w:rsidRPr="001E2E10">
        <w:rPr>
          <w:bCs/>
          <w:color w:val="000000" w:themeColor="text1"/>
          <w:sz w:val="22"/>
          <w:lang w:eastAsia="ar-SA"/>
        </w:rPr>
        <w:t xml:space="preserve"> zależny</w:t>
      </w:r>
      <w:r w:rsidR="00032473" w:rsidRPr="001E2E10">
        <w:rPr>
          <w:bCs/>
          <w:color w:val="000000" w:themeColor="text1"/>
          <w:sz w:val="22"/>
          <w:lang w:eastAsia="ar-SA"/>
        </w:rPr>
        <w:t>m</w:t>
      </w:r>
      <w:r w:rsidRPr="001E2E10">
        <w:rPr>
          <w:bCs/>
          <w:color w:val="000000" w:themeColor="text1"/>
          <w:sz w:val="22"/>
          <w:lang w:eastAsia="ar-SA"/>
        </w:rPr>
        <w:t xml:space="preserve"> od audytowanego podmiotu;</w:t>
      </w:r>
    </w:p>
    <w:p w14:paraId="2E354575" w14:textId="3FF374F2" w:rsidR="000455F9" w:rsidRPr="001E2E10" w:rsidRDefault="000455F9" w:rsidP="0057361A">
      <w:pPr>
        <w:pStyle w:val="Akapitzlist"/>
        <w:numPr>
          <w:ilvl w:val="3"/>
          <w:numId w:val="87"/>
        </w:numPr>
        <w:tabs>
          <w:tab w:val="clear" w:pos="2094"/>
        </w:tabs>
        <w:suppressAutoHyphens/>
        <w:spacing w:line="276" w:lineRule="auto"/>
        <w:ind w:left="850" w:hanging="357"/>
        <w:contextualSpacing w:val="0"/>
        <w:jc w:val="both"/>
        <w:rPr>
          <w:bCs/>
          <w:color w:val="000000" w:themeColor="text1"/>
          <w:sz w:val="22"/>
          <w:lang w:eastAsia="ar-SA"/>
        </w:rPr>
      </w:pPr>
      <w:r w:rsidRPr="001E2E10">
        <w:rPr>
          <w:bCs/>
          <w:color w:val="000000" w:themeColor="text1"/>
          <w:sz w:val="22"/>
          <w:lang w:eastAsia="ar-SA"/>
        </w:rPr>
        <w:lastRenderedPageBreak/>
        <w:t>podmiot</w:t>
      </w:r>
      <w:r w:rsidR="00032473" w:rsidRPr="001E2E10">
        <w:rPr>
          <w:bCs/>
          <w:color w:val="000000" w:themeColor="text1"/>
          <w:sz w:val="22"/>
          <w:lang w:eastAsia="ar-SA"/>
        </w:rPr>
        <w:t xml:space="preserve">em </w:t>
      </w:r>
      <w:r w:rsidRPr="001E2E10">
        <w:rPr>
          <w:bCs/>
          <w:color w:val="000000" w:themeColor="text1"/>
          <w:sz w:val="22"/>
          <w:lang w:eastAsia="ar-SA"/>
        </w:rPr>
        <w:t>dokonujący</w:t>
      </w:r>
      <w:r w:rsidR="00032473" w:rsidRPr="001E2E10">
        <w:rPr>
          <w:bCs/>
          <w:color w:val="000000" w:themeColor="text1"/>
          <w:sz w:val="22"/>
          <w:lang w:eastAsia="ar-SA"/>
        </w:rPr>
        <w:t>m</w:t>
      </w:r>
      <w:r w:rsidRPr="001E2E10">
        <w:rPr>
          <w:bCs/>
          <w:color w:val="000000" w:themeColor="text1"/>
          <w:sz w:val="22"/>
          <w:lang w:eastAsia="ar-SA"/>
        </w:rPr>
        <w:t xml:space="preserve"> badania sprawozdania finansowego audytowanego podmiotu w okresie 3 lat poprzedzających audyt.</w:t>
      </w:r>
    </w:p>
    <w:p w14:paraId="5650C1F1" w14:textId="5AA98064" w:rsidR="000455F9" w:rsidRPr="001E2E10" w:rsidRDefault="009E7B0B" w:rsidP="0057361A">
      <w:pPr>
        <w:pStyle w:val="Akapitzlist"/>
        <w:numPr>
          <w:ilvl w:val="6"/>
          <w:numId w:val="66"/>
        </w:numPr>
        <w:tabs>
          <w:tab w:val="clear" w:pos="4254"/>
        </w:tabs>
        <w:suppressAutoHyphens/>
        <w:spacing w:line="276" w:lineRule="auto"/>
        <w:ind w:left="425" w:hanging="357"/>
        <w:contextualSpacing w:val="0"/>
        <w:jc w:val="both"/>
        <w:rPr>
          <w:rFonts w:eastAsia="TimesNewRomanPSMT"/>
          <w:color w:val="000000" w:themeColor="text1"/>
          <w:sz w:val="22"/>
          <w:lang w:eastAsia="ar-SA"/>
        </w:rPr>
      </w:pPr>
      <w:r w:rsidRPr="001E2E10">
        <w:rPr>
          <w:rFonts w:eastAsia="TimesNewRomanPSMT"/>
          <w:color w:val="000000" w:themeColor="text1"/>
          <w:sz w:val="22"/>
          <w:lang w:eastAsia="ar-SA"/>
        </w:rPr>
        <w:t>Wykonawca oraz osoby mające uczestniczyć w przeprowadzeniu audyt</w:t>
      </w:r>
      <w:r w:rsidR="0068620E">
        <w:rPr>
          <w:rFonts w:eastAsia="TimesNewRomanPSMT"/>
          <w:color w:val="000000" w:themeColor="text1"/>
          <w:sz w:val="22"/>
          <w:lang w:eastAsia="ar-SA"/>
        </w:rPr>
        <w:t>ów</w:t>
      </w:r>
      <w:r w:rsidRPr="001E2E10">
        <w:rPr>
          <w:rFonts w:eastAsia="TimesNewRomanPSMT"/>
          <w:color w:val="000000" w:themeColor="text1"/>
          <w:sz w:val="22"/>
          <w:lang w:eastAsia="ar-SA"/>
        </w:rPr>
        <w:t xml:space="preserve"> spełniają wymóg bezstronności i niezależności od badanego podmiotu (Instytutu Oceanologii PAN)</w:t>
      </w:r>
      <w:r w:rsidR="002B5389" w:rsidRPr="001E2E10">
        <w:rPr>
          <w:rFonts w:eastAsia="TimesNewRomanPSMT"/>
          <w:color w:val="000000" w:themeColor="text1"/>
          <w:sz w:val="22"/>
          <w:lang w:eastAsia="ar-SA"/>
        </w:rPr>
        <w:t>.</w:t>
      </w:r>
    </w:p>
    <w:p w14:paraId="58CF93A9" w14:textId="682E20F8" w:rsidR="002B5389" w:rsidRPr="001E2E10" w:rsidRDefault="002B5389" w:rsidP="0057361A">
      <w:pPr>
        <w:pStyle w:val="Akapitzlist"/>
        <w:numPr>
          <w:ilvl w:val="6"/>
          <w:numId w:val="66"/>
        </w:numPr>
        <w:tabs>
          <w:tab w:val="clear" w:pos="4254"/>
        </w:tabs>
        <w:suppressAutoHyphens/>
        <w:spacing w:line="276" w:lineRule="auto"/>
        <w:ind w:left="426"/>
        <w:jc w:val="both"/>
        <w:rPr>
          <w:rFonts w:eastAsia="TimesNewRomanPSMT"/>
          <w:color w:val="000000" w:themeColor="text1"/>
          <w:sz w:val="22"/>
          <w:lang w:eastAsia="ar-SA"/>
        </w:rPr>
      </w:pPr>
      <w:r w:rsidRPr="001E2E10">
        <w:rPr>
          <w:rFonts w:eastAsia="TimesNewRomanPSMT"/>
          <w:color w:val="000000" w:themeColor="text1"/>
          <w:sz w:val="22"/>
          <w:lang w:eastAsia="ar-SA"/>
        </w:rPr>
        <w:t>Nie zachodzą w stosunku do Wykonawcy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="00BF54EE">
        <w:rPr>
          <w:rFonts w:eastAsia="TimesNewRomanPSMT"/>
          <w:color w:val="000000" w:themeColor="text1"/>
          <w:sz w:val="22"/>
          <w:lang w:eastAsia="ar-SA"/>
        </w:rPr>
        <w:t>t.j</w:t>
      </w:r>
      <w:proofErr w:type="spellEnd"/>
      <w:r w:rsidR="00BF54EE">
        <w:rPr>
          <w:rFonts w:eastAsia="TimesNewRomanPSMT"/>
          <w:color w:val="000000" w:themeColor="text1"/>
          <w:sz w:val="22"/>
          <w:lang w:eastAsia="ar-SA"/>
        </w:rPr>
        <w:t xml:space="preserve">. </w:t>
      </w:r>
      <w:r w:rsidRPr="001E2E10">
        <w:rPr>
          <w:rFonts w:eastAsia="TimesNewRomanPSMT"/>
          <w:color w:val="000000" w:themeColor="text1"/>
          <w:sz w:val="22"/>
          <w:lang w:eastAsia="ar-SA"/>
        </w:rPr>
        <w:t xml:space="preserve">Dz. U. z </w:t>
      </w:r>
      <w:r w:rsidR="00BF54EE" w:rsidRPr="001E2E10">
        <w:rPr>
          <w:rFonts w:eastAsia="TimesNewRomanPSMT"/>
          <w:color w:val="000000" w:themeColor="text1"/>
          <w:sz w:val="22"/>
          <w:lang w:eastAsia="ar-SA"/>
        </w:rPr>
        <w:t>202</w:t>
      </w:r>
      <w:r w:rsidR="00BF54EE">
        <w:rPr>
          <w:rFonts w:eastAsia="TimesNewRomanPSMT"/>
          <w:color w:val="000000" w:themeColor="text1"/>
          <w:sz w:val="22"/>
          <w:lang w:eastAsia="ar-SA"/>
        </w:rPr>
        <w:t>3</w:t>
      </w:r>
      <w:r w:rsidR="00BF54EE" w:rsidRPr="001E2E10">
        <w:rPr>
          <w:rFonts w:eastAsia="TimesNewRomanPSMT"/>
          <w:color w:val="000000" w:themeColor="text1"/>
          <w:sz w:val="22"/>
          <w:lang w:eastAsia="ar-SA"/>
        </w:rPr>
        <w:t xml:space="preserve"> </w:t>
      </w:r>
      <w:r w:rsidRPr="001E2E10">
        <w:rPr>
          <w:rFonts w:eastAsia="TimesNewRomanPSMT"/>
          <w:color w:val="000000" w:themeColor="text1"/>
          <w:sz w:val="22"/>
          <w:lang w:eastAsia="ar-SA"/>
        </w:rPr>
        <w:t xml:space="preserve">r. poz. </w:t>
      </w:r>
      <w:r w:rsidR="00BF54EE">
        <w:rPr>
          <w:rFonts w:eastAsia="TimesNewRomanPSMT"/>
          <w:color w:val="000000" w:themeColor="text1"/>
          <w:sz w:val="22"/>
          <w:lang w:eastAsia="ar-SA"/>
        </w:rPr>
        <w:t>1497 ze zm.</w:t>
      </w:r>
      <w:r w:rsidRPr="001E2E10">
        <w:rPr>
          <w:rFonts w:eastAsia="TimesNewRomanPSMT"/>
          <w:color w:val="000000" w:themeColor="text1"/>
          <w:sz w:val="22"/>
          <w:lang w:eastAsia="ar-SA"/>
        </w:rPr>
        <w:t>).</w:t>
      </w:r>
    </w:p>
    <w:p w14:paraId="147B49EC" w14:textId="77777777" w:rsidR="002B5389" w:rsidRPr="001E2E10" w:rsidRDefault="002B5389" w:rsidP="0057361A">
      <w:pPr>
        <w:pStyle w:val="Akapitzlist"/>
        <w:suppressAutoHyphens/>
        <w:spacing w:line="276" w:lineRule="auto"/>
        <w:ind w:left="426"/>
        <w:jc w:val="both"/>
        <w:rPr>
          <w:rFonts w:eastAsia="TimesNewRomanPSMT"/>
          <w:color w:val="000000" w:themeColor="text1"/>
          <w:sz w:val="22"/>
          <w:lang w:eastAsia="ar-SA"/>
        </w:rPr>
      </w:pPr>
    </w:p>
    <w:p w14:paraId="14C4A6A8" w14:textId="77777777" w:rsidR="002B5389" w:rsidRPr="001E2E10" w:rsidRDefault="002B5389" w:rsidP="0057361A">
      <w:pPr>
        <w:suppressAutoHyphens/>
        <w:spacing w:line="276" w:lineRule="auto"/>
        <w:jc w:val="both"/>
        <w:rPr>
          <w:rFonts w:eastAsia="TimesNewRomanPSMT"/>
          <w:color w:val="000000" w:themeColor="text1"/>
          <w:sz w:val="22"/>
          <w:lang w:eastAsia="ar-SA"/>
        </w:rPr>
      </w:pPr>
    </w:p>
    <w:p w14:paraId="764E1998" w14:textId="3F3CD016" w:rsidR="002B5389" w:rsidRPr="001E2E10" w:rsidRDefault="002B5389" w:rsidP="0057361A">
      <w:pPr>
        <w:suppressAutoHyphens/>
        <w:spacing w:line="276" w:lineRule="auto"/>
        <w:jc w:val="both"/>
        <w:rPr>
          <w:rFonts w:eastAsia="TimesNewRomanPSMT"/>
          <w:i/>
          <w:color w:val="000000" w:themeColor="text1"/>
          <w:lang w:eastAsia="ar-SA"/>
        </w:rPr>
      </w:pPr>
      <w:r w:rsidRPr="001E2E10">
        <w:rPr>
          <w:rFonts w:eastAsia="TimesNewRomanPSMT"/>
          <w:i/>
          <w:color w:val="000000" w:themeColor="text1"/>
          <w:lang w:eastAsia="ar-SA"/>
        </w:rPr>
        <w:t>Uwaga:</w:t>
      </w:r>
    </w:p>
    <w:p w14:paraId="1B07BB3B" w14:textId="0620B28A" w:rsidR="002B5389" w:rsidRPr="001E2E10" w:rsidRDefault="002B5389" w:rsidP="0057361A">
      <w:pPr>
        <w:suppressAutoHyphens/>
        <w:spacing w:line="276" w:lineRule="auto"/>
        <w:jc w:val="both"/>
        <w:rPr>
          <w:rFonts w:eastAsia="TimesNewRomanPSMT"/>
          <w:i/>
          <w:color w:val="000000" w:themeColor="text1"/>
          <w:lang w:eastAsia="ar-SA"/>
        </w:rPr>
      </w:pPr>
      <w:r w:rsidRPr="001E2E10">
        <w:rPr>
          <w:rFonts w:eastAsia="TimesNewRomanPSMT"/>
          <w:i/>
          <w:color w:val="000000" w:themeColor="text1"/>
          <w:lang w:eastAsia="ar-SA"/>
        </w:rPr>
        <w:t>Wykonawca zobowiązany jest załączyć do oferty dokumenty potwierdzające posiadane kwalifikacje i uprawnienia, o których mowa w ust. 1 powyżej.</w:t>
      </w:r>
    </w:p>
    <w:p w14:paraId="732D19EF" w14:textId="77777777" w:rsidR="000455F9" w:rsidRPr="001E2E10" w:rsidRDefault="000455F9" w:rsidP="00897DCF">
      <w:pPr>
        <w:suppressAutoHyphens/>
        <w:jc w:val="both"/>
        <w:rPr>
          <w:color w:val="000000" w:themeColor="text1"/>
          <w:sz w:val="22"/>
          <w:lang w:eastAsia="ar-SA"/>
        </w:rPr>
      </w:pPr>
    </w:p>
    <w:p w14:paraId="2448C86F" w14:textId="77777777" w:rsidR="000455F9" w:rsidRPr="001E2E10" w:rsidRDefault="000455F9" w:rsidP="00897DCF">
      <w:pPr>
        <w:suppressAutoHyphens/>
        <w:ind w:left="4254"/>
        <w:rPr>
          <w:color w:val="000000" w:themeColor="text1"/>
          <w:sz w:val="22"/>
          <w:lang w:eastAsia="ar-SA"/>
        </w:rPr>
      </w:pPr>
    </w:p>
    <w:p w14:paraId="54AE3064" w14:textId="77777777" w:rsidR="00664C2B" w:rsidRPr="001E2E10" w:rsidRDefault="000455F9" w:rsidP="00897DCF">
      <w:pPr>
        <w:suppressAutoHyphens/>
        <w:ind w:left="4254"/>
        <w:rPr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 xml:space="preserve">                                 </w:t>
      </w:r>
    </w:p>
    <w:p w14:paraId="7ADA404B" w14:textId="77777777" w:rsidR="00664C2B" w:rsidRPr="001E2E10" w:rsidRDefault="00664C2B" w:rsidP="00897DCF">
      <w:pPr>
        <w:suppressAutoHyphens/>
        <w:ind w:left="4254"/>
        <w:rPr>
          <w:color w:val="000000" w:themeColor="text1"/>
          <w:sz w:val="22"/>
          <w:lang w:eastAsia="ar-SA"/>
        </w:rPr>
      </w:pPr>
    </w:p>
    <w:p w14:paraId="173DFF4D" w14:textId="39833D7A" w:rsidR="000455F9" w:rsidRPr="001E2E10" w:rsidRDefault="000455F9" w:rsidP="00897DCF">
      <w:pPr>
        <w:suppressAutoHyphens/>
        <w:ind w:left="4254"/>
        <w:rPr>
          <w:i/>
          <w:color w:val="000000" w:themeColor="text1"/>
          <w:sz w:val="22"/>
          <w:lang w:eastAsia="ar-SA"/>
        </w:rPr>
      </w:pPr>
      <w:r w:rsidRPr="001E2E10">
        <w:rPr>
          <w:color w:val="000000" w:themeColor="text1"/>
          <w:sz w:val="22"/>
          <w:lang w:eastAsia="ar-SA"/>
        </w:rPr>
        <w:t xml:space="preserve">                                                         </w:t>
      </w:r>
      <w:r w:rsidRPr="001E2E10">
        <w:rPr>
          <w:i/>
          <w:color w:val="000000" w:themeColor="text1"/>
          <w:sz w:val="22"/>
          <w:lang w:eastAsia="ar-SA"/>
        </w:rPr>
        <w:t xml:space="preserve"> ........................................................................................</w:t>
      </w:r>
    </w:p>
    <w:p w14:paraId="6FEB198E" w14:textId="4CB3B8C3" w:rsidR="00664C2B" w:rsidRPr="001E2E10" w:rsidRDefault="000455F9" w:rsidP="00897DCF">
      <w:pPr>
        <w:suppressAutoHyphens/>
        <w:ind w:left="4962"/>
        <w:jc w:val="both"/>
        <w:rPr>
          <w:i/>
          <w:color w:val="000000" w:themeColor="text1"/>
          <w:sz w:val="22"/>
          <w:lang w:eastAsia="ar-SA"/>
        </w:rPr>
      </w:pPr>
      <w:r w:rsidRPr="001E2E10">
        <w:rPr>
          <w:i/>
          <w:color w:val="000000" w:themeColor="text1"/>
          <w:sz w:val="22"/>
          <w:lang w:eastAsia="ar-SA"/>
        </w:rPr>
        <w:t xml:space="preserve">  </w:t>
      </w:r>
      <w:r w:rsidR="00664C2B" w:rsidRPr="001E2E10">
        <w:rPr>
          <w:i/>
          <w:color w:val="000000" w:themeColor="text1"/>
        </w:rPr>
        <w:t>podpis Wykonawcy lub osoby upoważnionej</w:t>
      </w:r>
      <w:r w:rsidR="00664C2B" w:rsidRPr="001E2E10">
        <w:rPr>
          <w:i/>
          <w:color w:val="000000" w:themeColor="text1"/>
          <w:vertAlign w:val="superscript"/>
        </w:rPr>
        <w:footnoteReference w:id="8"/>
      </w:r>
    </w:p>
    <w:p w14:paraId="4077F08F" w14:textId="79DA3443" w:rsidR="000455F9" w:rsidRPr="001E2E10" w:rsidRDefault="000455F9" w:rsidP="00897DCF">
      <w:pPr>
        <w:suppressAutoHyphens/>
        <w:ind w:left="3545" w:firstLine="709"/>
        <w:jc w:val="both"/>
        <w:rPr>
          <w:i/>
          <w:color w:val="000000" w:themeColor="text1"/>
          <w:sz w:val="22"/>
          <w:lang w:eastAsia="ar-SA"/>
        </w:rPr>
      </w:pPr>
    </w:p>
    <w:p w14:paraId="75F677EF" w14:textId="545471A5" w:rsidR="000455F9" w:rsidRPr="001E2E10" w:rsidRDefault="000455F9" w:rsidP="00897DCF">
      <w:pPr>
        <w:rPr>
          <w:bCs/>
          <w:color w:val="000000" w:themeColor="text1"/>
          <w:sz w:val="22"/>
        </w:rPr>
      </w:pPr>
      <w:r w:rsidRPr="001E2E10">
        <w:rPr>
          <w:bCs/>
          <w:color w:val="000000" w:themeColor="text1"/>
          <w:sz w:val="22"/>
        </w:rPr>
        <w:br w:type="page"/>
      </w:r>
    </w:p>
    <w:p w14:paraId="0E642AD1" w14:textId="6F3A363D" w:rsidR="00073383" w:rsidRPr="001E2E10" w:rsidRDefault="00073383" w:rsidP="00897DCF">
      <w:pPr>
        <w:ind w:left="4963" w:right="180" w:firstLine="709"/>
        <w:jc w:val="right"/>
        <w:rPr>
          <w:b/>
          <w:bCs/>
          <w:color w:val="000000" w:themeColor="text1"/>
          <w:sz w:val="22"/>
          <w:szCs w:val="22"/>
        </w:rPr>
      </w:pPr>
      <w:r w:rsidRPr="001E2E10">
        <w:rPr>
          <w:b/>
          <w:bCs/>
          <w:color w:val="000000" w:themeColor="text1"/>
          <w:sz w:val="22"/>
          <w:szCs w:val="22"/>
        </w:rPr>
        <w:lastRenderedPageBreak/>
        <w:t xml:space="preserve">Załącznik nr </w:t>
      </w:r>
      <w:r w:rsidR="0011489A" w:rsidRPr="001E2E10">
        <w:rPr>
          <w:b/>
          <w:bCs/>
          <w:color w:val="000000" w:themeColor="text1"/>
          <w:sz w:val="22"/>
          <w:szCs w:val="22"/>
        </w:rPr>
        <w:t>3</w:t>
      </w:r>
    </w:p>
    <w:p w14:paraId="33CB4FCB" w14:textId="4599E5AB" w:rsidR="00073383" w:rsidRPr="001E2E10" w:rsidRDefault="00073383" w:rsidP="00897DCF">
      <w:pPr>
        <w:keepNext/>
        <w:numPr>
          <w:ilvl w:val="2"/>
          <w:numId w:val="0"/>
        </w:numPr>
        <w:ind w:left="142"/>
        <w:jc w:val="center"/>
        <w:outlineLvl w:val="2"/>
        <w:rPr>
          <w:b/>
          <w:color w:val="000000" w:themeColor="text1"/>
          <w:sz w:val="22"/>
          <w:szCs w:val="22"/>
        </w:rPr>
      </w:pPr>
      <w:r w:rsidRPr="001E2E10">
        <w:rPr>
          <w:b/>
          <w:color w:val="000000" w:themeColor="text1"/>
          <w:sz w:val="22"/>
          <w:szCs w:val="22"/>
        </w:rPr>
        <w:t>UMOWA nr ….</w:t>
      </w:r>
      <w:r w:rsidR="00805637" w:rsidRPr="001E2E10">
        <w:rPr>
          <w:b/>
          <w:color w:val="000000" w:themeColor="text1"/>
          <w:sz w:val="22"/>
          <w:szCs w:val="22"/>
        </w:rPr>
        <w:t xml:space="preserve"> </w:t>
      </w:r>
      <w:r w:rsidRPr="001E2E10">
        <w:rPr>
          <w:b/>
          <w:color w:val="000000" w:themeColor="text1"/>
          <w:sz w:val="22"/>
          <w:szCs w:val="22"/>
        </w:rPr>
        <w:t>- projekt</w:t>
      </w:r>
    </w:p>
    <w:p w14:paraId="19C0FD9C" w14:textId="77777777" w:rsidR="00073383" w:rsidRPr="001E2E10" w:rsidRDefault="00073383" w:rsidP="00897DCF">
      <w:pPr>
        <w:ind w:left="142"/>
        <w:jc w:val="center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zawarta w dniu ……….. w Sopocie </w:t>
      </w:r>
    </w:p>
    <w:p w14:paraId="1BCDFB80" w14:textId="77777777" w:rsidR="00073383" w:rsidRPr="001E2E10" w:rsidRDefault="00073383" w:rsidP="00897DCF">
      <w:pPr>
        <w:ind w:left="142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pomiędzy:</w:t>
      </w:r>
    </w:p>
    <w:p w14:paraId="48362F52" w14:textId="77F7AE56" w:rsidR="00073383" w:rsidRPr="001E2E10" w:rsidRDefault="00073383" w:rsidP="00897DCF">
      <w:pPr>
        <w:ind w:left="142" w:right="142"/>
        <w:jc w:val="both"/>
        <w:rPr>
          <w:color w:val="000000" w:themeColor="text1"/>
          <w:sz w:val="22"/>
          <w:szCs w:val="22"/>
        </w:rPr>
      </w:pPr>
      <w:r w:rsidRPr="001E2E10">
        <w:rPr>
          <w:rFonts w:cs="Tahoma"/>
          <w:b/>
          <w:bCs/>
          <w:color w:val="000000" w:themeColor="text1"/>
          <w:sz w:val="22"/>
          <w:szCs w:val="22"/>
        </w:rPr>
        <w:t>Instytutem Oceanologii Polskiej Akademii Nauk</w:t>
      </w:r>
      <w:r w:rsidR="00805637" w:rsidRPr="001E2E10">
        <w:rPr>
          <w:rFonts w:cs="Tahoma"/>
          <w:b/>
          <w:bCs/>
          <w:color w:val="000000" w:themeColor="text1"/>
          <w:sz w:val="22"/>
          <w:szCs w:val="22"/>
        </w:rPr>
        <w:t xml:space="preserve"> z siedzibą w Sopocie </w:t>
      </w:r>
      <w:r w:rsidR="00805637" w:rsidRPr="0085796A">
        <w:rPr>
          <w:rFonts w:cs="Tahoma"/>
          <w:color w:val="000000" w:themeColor="text1"/>
          <w:sz w:val="22"/>
          <w:szCs w:val="22"/>
        </w:rPr>
        <w:t>(81-712)</w:t>
      </w:r>
      <w:r w:rsidRPr="0085796A">
        <w:rPr>
          <w:rFonts w:cs="Tahoma"/>
          <w:color w:val="000000" w:themeColor="text1"/>
          <w:sz w:val="22"/>
          <w:szCs w:val="22"/>
        </w:rPr>
        <w:t xml:space="preserve">, </w:t>
      </w:r>
      <w:r w:rsidR="00805637" w:rsidRPr="0085796A">
        <w:rPr>
          <w:rFonts w:cs="Tahoma"/>
          <w:color w:val="000000" w:themeColor="text1"/>
          <w:sz w:val="22"/>
          <w:szCs w:val="22"/>
        </w:rPr>
        <w:t xml:space="preserve">przy </w:t>
      </w:r>
      <w:r w:rsidRPr="0085796A">
        <w:rPr>
          <w:rFonts w:cs="Tahoma"/>
          <w:color w:val="000000" w:themeColor="text1"/>
          <w:sz w:val="22"/>
          <w:szCs w:val="22"/>
        </w:rPr>
        <w:t>ul. Powstańców Warszawy 55</w:t>
      </w:r>
      <w:r w:rsidRPr="00F43E79">
        <w:rPr>
          <w:rFonts w:cs="Tahoma"/>
          <w:color w:val="000000" w:themeColor="text1"/>
          <w:sz w:val="22"/>
          <w:szCs w:val="22"/>
        </w:rPr>
        <w:t>,</w:t>
      </w:r>
      <w:r w:rsidRPr="001E2E10">
        <w:rPr>
          <w:rFonts w:cs="Tahoma"/>
          <w:b/>
          <w:bCs/>
          <w:color w:val="000000" w:themeColor="text1"/>
          <w:sz w:val="22"/>
          <w:szCs w:val="22"/>
        </w:rPr>
        <w:t xml:space="preserve"> </w:t>
      </w:r>
      <w:r w:rsidR="00805637" w:rsidRPr="001E2E10">
        <w:rPr>
          <w:bCs/>
          <w:color w:val="000000" w:themeColor="text1"/>
          <w:sz w:val="22"/>
          <w:szCs w:val="22"/>
        </w:rPr>
        <w:t>wpisanym do Rejestru Instytutów Naukowych pod numerem RIN-VII-14/98, posiadającym NIP 585-100-48-39, REGON 000632467</w:t>
      </w:r>
      <w:r w:rsidR="00A8477B">
        <w:rPr>
          <w:bCs/>
          <w:color w:val="000000" w:themeColor="text1"/>
          <w:sz w:val="22"/>
          <w:szCs w:val="22"/>
        </w:rPr>
        <w:t>,</w:t>
      </w:r>
      <w:r w:rsidRPr="001E2E10">
        <w:rPr>
          <w:rFonts w:cs="Tahoma"/>
          <w:b/>
          <w:bCs/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zwanym</w:t>
      </w:r>
      <w:r w:rsidR="00664C2B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w</w:t>
      </w:r>
      <w:r w:rsidR="00664C2B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dalszej części niniejszej umowy ZAMAWIAJĄCYM reprezentowanym przez:</w:t>
      </w:r>
    </w:p>
    <w:p w14:paraId="61C2441D" w14:textId="73E80510" w:rsidR="00073383" w:rsidRPr="001E2E10" w:rsidRDefault="00073383" w:rsidP="00897DCF">
      <w:pPr>
        <w:ind w:left="142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Dyrektora – ................................................................</w:t>
      </w:r>
    </w:p>
    <w:p w14:paraId="74BBF8E1" w14:textId="77777777" w:rsidR="00073383" w:rsidRPr="001E2E10" w:rsidRDefault="00073383" w:rsidP="00897DCF">
      <w:pPr>
        <w:ind w:left="142" w:right="142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a</w:t>
      </w:r>
    </w:p>
    <w:p w14:paraId="6A47C29A" w14:textId="27171F57" w:rsidR="00073383" w:rsidRPr="001E2E10" w:rsidRDefault="00073383" w:rsidP="00897DCF">
      <w:pPr>
        <w:ind w:left="142" w:right="142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podmiotem gospodarczym ........ z siedzibą ...........................................</w:t>
      </w:r>
      <w:r w:rsidR="00CA14E3">
        <w:rPr>
          <w:color w:val="000000" w:themeColor="text1"/>
          <w:sz w:val="22"/>
          <w:szCs w:val="22"/>
        </w:rPr>
        <w:t>.</w:t>
      </w:r>
      <w:r w:rsidRPr="001E2E10">
        <w:rPr>
          <w:color w:val="000000" w:themeColor="text1"/>
          <w:sz w:val="22"/>
          <w:szCs w:val="22"/>
        </w:rPr>
        <w:t>........................................................</w:t>
      </w:r>
    </w:p>
    <w:p w14:paraId="5E017951" w14:textId="75482E50" w:rsidR="00073383" w:rsidRPr="001E2E10" w:rsidRDefault="00073383" w:rsidP="00897DCF">
      <w:pPr>
        <w:ind w:left="142" w:right="142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zarejestrowanym w ...............................................................................................................................</w:t>
      </w:r>
      <w:r w:rsidR="0085796A">
        <w:rPr>
          <w:color w:val="000000" w:themeColor="text1"/>
          <w:sz w:val="22"/>
          <w:szCs w:val="22"/>
        </w:rPr>
        <w:t>.</w:t>
      </w:r>
      <w:r w:rsidRPr="001E2E10">
        <w:rPr>
          <w:color w:val="000000" w:themeColor="text1"/>
          <w:sz w:val="22"/>
          <w:szCs w:val="22"/>
        </w:rPr>
        <w:t>.........</w:t>
      </w:r>
    </w:p>
    <w:p w14:paraId="7997FD6D" w14:textId="3C7150FA" w:rsidR="00073383" w:rsidRPr="001E2E10" w:rsidRDefault="00073383" w:rsidP="00897DCF">
      <w:pPr>
        <w:ind w:left="142" w:right="142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posiadającym NIP ................................ REGON ..............................</w:t>
      </w:r>
    </w:p>
    <w:p w14:paraId="56E2391B" w14:textId="2B5F14A5" w:rsidR="00073383" w:rsidRPr="001E2E10" w:rsidRDefault="00073383" w:rsidP="00897DCF">
      <w:pPr>
        <w:ind w:left="142" w:right="142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zwanym w dalszej części niniejszej umowy WYKONAWCĄ reprezentowanym przez:</w:t>
      </w:r>
    </w:p>
    <w:p w14:paraId="3FB59A0C" w14:textId="689D4AB7" w:rsidR="00073383" w:rsidRPr="001E2E10" w:rsidRDefault="00073383" w:rsidP="00897DCF">
      <w:pPr>
        <w:ind w:left="142" w:right="142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.....................................................................................</w:t>
      </w:r>
    </w:p>
    <w:p w14:paraId="34E3A503" w14:textId="77777777" w:rsidR="00073383" w:rsidRPr="001E2E10" w:rsidRDefault="00073383" w:rsidP="00897DCF">
      <w:pPr>
        <w:ind w:left="142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o następującej treści:</w:t>
      </w:r>
    </w:p>
    <w:p w14:paraId="1C3E3816" w14:textId="490676CF" w:rsidR="00073383" w:rsidRPr="00F43E79" w:rsidRDefault="00073383" w:rsidP="00897DCF">
      <w:pPr>
        <w:ind w:left="142" w:right="142"/>
        <w:jc w:val="center"/>
        <w:rPr>
          <w:b/>
          <w:bCs/>
          <w:color w:val="000000" w:themeColor="text1"/>
          <w:sz w:val="22"/>
          <w:szCs w:val="22"/>
        </w:rPr>
      </w:pPr>
      <w:r w:rsidRPr="00F43E79">
        <w:rPr>
          <w:b/>
          <w:bCs/>
          <w:color w:val="000000" w:themeColor="text1"/>
          <w:sz w:val="22"/>
          <w:szCs w:val="22"/>
        </w:rPr>
        <w:t>§</w:t>
      </w:r>
      <w:r w:rsidR="00CA14E3" w:rsidRPr="00F43E79">
        <w:rPr>
          <w:b/>
          <w:bCs/>
          <w:color w:val="000000" w:themeColor="text1"/>
          <w:sz w:val="22"/>
          <w:szCs w:val="22"/>
        </w:rPr>
        <w:t xml:space="preserve"> </w:t>
      </w:r>
      <w:r w:rsidRPr="00F43E79">
        <w:rPr>
          <w:b/>
          <w:bCs/>
          <w:color w:val="000000" w:themeColor="text1"/>
          <w:sz w:val="22"/>
          <w:szCs w:val="22"/>
        </w:rPr>
        <w:t>1</w:t>
      </w:r>
    </w:p>
    <w:p w14:paraId="19FA6F39" w14:textId="4006F37B" w:rsidR="00073383" w:rsidRDefault="00073383" w:rsidP="00F43E79">
      <w:pPr>
        <w:numPr>
          <w:ilvl w:val="0"/>
          <w:numId w:val="69"/>
        </w:numPr>
        <w:suppressAutoHyphens/>
        <w:autoSpaceDE w:val="0"/>
        <w:ind w:left="426" w:right="142" w:hanging="284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Podstawą zawarcia niniejszej umowy jest wybór najkorzystniejszej </w:t>
      </w:r>
      <w:r w:rsidR="00C55E4F" w:rsidRPr="001E2E10">
        <w:rPr>
          <w:color w:val="000000" w:themeColor="text1"/>
          <w:sz w:val="22"/>
          <w:szCs w:val="22"/>
        </w:rPr>
        <w:t xml:space="preserve">oferty </w:t>
      </w:r>
      <w:r w:rsidRPr="001E2E10">
        <w:rPr>
          <w:color w:val="000000" w:themeColor="text1"/>
          <w:sz w:val="22"/>
          <w:szCs w:val="22"/>
        </w:rPr>
        <w:t xml:space="preserve">w postępowaniu prowadzonym w trybie zapytania ofertowego nr </w:t>
      </w:r>
      <w:r w:rsidRPr="00F43E79">
        <w:rPr>
          <w:color w:val="000000" w:themeColor="text1"/>
          <w:sz w:val="22"/>
          <w:szCs w:val="22"/>
        </w:rPr>
        <w:t>IO/ZO/</w:t>
      </w:r>
      <w:r w:rsidR="00D00677" w:rsidRPr="00F43E79">
        <w:rPr>
          <w:color w:val="000000" w:themeColor="text1"/>
          <w:sz w:val="22"/>
          <w:szCs w:val="22"/>
        </w:rPr>
        <w:t>1</w:t>
      </w:r>
      <w:r w:rsidRPr="00F43E79">
        <w:rPr>
          <w:color w:val="000000" w:themeColor="text1"/>
          <w:sz w:val="22"/>
          <w:szCs w:val="22"/>
        </w:rPr>
        <w:t>/</w:t>
      </w:r>
      <w:r w:rsidR="00483531" w:rsidRPr="00F43E79">
        <w:rPr>
          <w:color w:val="000000" w:themeColor="text1"/>
          <w:sz w:val="22"/>
          <w:szCs w:val="22"/>
        </w:rPr>
        <w:t>202</w:t>
      </w:r>
      <w:r w:rsidR="00CA14E3" w:rsidRPr="00F43E79">
        <w:rPr>
          <w:color w:val="000000" w:themeColor="text1"/>
          <w:sz w:val="22"/>
          <w:szCs w:val="22"/>
        </w:rPr>
        <w:t>4</w:t>
      </w:r>
      <w:r w:rsidR="00483531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o wartości zamówienia nieprzekraczającej</w:t>
      </w:r>
      <w:r w:rsidR="00483531" w:rsidRPr="001E2E10">
        <w:rPr>
          <w:color w:val="000000" w:themeColor="text1"/>
          <w:sz w:val="22"/>
          <w:szCs w:val="22"/>
        </w:rPr>
        <w:t xml:space="preserve"> kwoty 130</w:t>
      </w:r>
      <w:r w:rsidR="00863F2D">
        <w:rPr>
          <w:color w:val="000000" w:themeColor="text1"/>
          <w:sz w:val="22"/>
          <w:szCs w:val="22"/>
        </w:rPr>
        <w:t xml:space="preserve"> </w:t>
      </w:r>
      <w:r w:rsidR="00483531" w:rsidRPr="001E2E10">
        <w:rPr>
          <w:color w:val="000000" w:themeColor="text1"/>
          <w:sz w:val="22"/>
          <w:szCs w:val="22"/>
        </w:rPr>
        <w:t xml:space="preserve">000 zł, o której mowa w art. 2 ust. 1 pkt 1 ustawy z dnia 11 września 2019 r. Prawo zamówień publicznych </w:t>
      </w:r>
      <w:r w:rsidR="00D00677" w:rsidRPr="00F43E79">
        <w:rPr>
          <w:color w:val="000000" w:themeColor="text1"/>
          <w:sz w:val="22"/>
          <w:szCs w:val="22"/>
        </w:rPr>
        <w:t>(t</w:t>
      </w:r>
      <w:r w:rsidR="008A3A88">
        <w:rPr>
          <w:color w:val="000000" w:themeColor="text1"/>
          <w:sz w:val="22"/>
          <w:szCs w:val="22"/>
        </w:rPr>
        <w:t>.</w:t>
      </w:r>
      <w:r w:rsidR="008A4B34">
        <w:rPr>
          <w:color w:val="000000" w:themeColor="text1"/>
          <w:sz w:val="22"/>
          <w:szCs w:val="22"/>
        </w:rPr>
        <w:t xml:space="preserve"> </w:t>
      </w:r>
      <w:r w:rsidR="00D00677" w:rsidRPr="00F43E79">
        <w:rPr>
          <w:color w:val="000000" w:themeColor="text1"/>
          <w:sz w:val="22"/>
          <w:szCs w:val="22"/>
        </w:rPr>
        <w:t>j. Dz.U. z 202</w:t>
      </w:r>
      <w:r w:rsidR="00CA14E3" w:rsidRPr="00F43E79">
        <w:rPr>
          <w:color w:val="000000" w:themeColor="text1"/>
          <w:sz w:val="22"/>
          <w:szCs w:val="22"/>
        </w:rPr>
        <w:t>3</w:t>
      </w:r>
      <w:r w:rsidR="00D00677" w:rsidRPr="00F43E79">
        <w:rPr>
          <w:color w:val="000000" w:themeColor="text1"/>
          <w:sz w:val="22"/>
          <w:szCs w:val="22"/>
        </w:rPr>
        <w:t xml:space="preserve"> r. poz. </w:t>
      </w:r>
      <w:r w:rsidR="00CA14E3" w:rsidRPr="00F43E79">
        <w:rPr>
          <w:color w:val="000000" w:themeColor="text1"/>
          <w:sz w:val="22"/>
          <w:szCs w:val="22"/>
        </w:rPr>
        <w:t xml:space="preserve">1605 </w:t>
      </w:r>
      <w:r w:rsidR="00D00677" w:rsidRPr="00F43E79">
        <w:rPr>
          <w:color w:val="000000" w:themeColor="text1"/>
          <w:sz w:val="22"/>
          <w:szCs w:val="22"/>
        </w:rPr>
        <w:t>ze zm.)</w:t>
      </w:r>
      <w:r w:rsidR="00722245" w:rsidRPr="001E2E10">
        <w:rPr>
          <w:color w:val="000000" w:themeColor="text1"/>
          <w:sz w:val="22"/>
          <w:szCs w:val="22"/>
        </w:rPr>
        <w:t>.</w:t>
      </w:r>
    </w:p>
    <w:p w14:paraId="4227EC1D" w14:textId="066C5543" w:rsidR="00F43E79" w:rsidRPr="00F43E79" w:rsidRDefault="00F43E79" w:rsidP="00F43E79">
      <w:pPr>
        <w:pStyle w:val="Akapitzlist"/>
        <w:numPr>
          <w:ilvl w:val="0"/>
          <w:numId w:val="52"/>
        </w:numPr>
        <w:suppressAutoHyphens/>
        <w:autoSpaceDE w:val="0"/>
        <w:ind w:left="426" w:right="142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Zamówienie jest finansowane w ramach: </w:t>
      </w:r>
    </w:p>
    <w:p w14:paraId="3C3C6FC0" w14:textId="28B2B3C8" w:rsidR="00F43E79" w:rsidRPr="00FD15AE" w:rsidRDefault="00F43E79" w:rsidP="00F43E79">
      <w:pPr>
        <w:pStyle w:val="Akapitzlist"/>
        <w:numPr>
          <w:ilvl w:val="1"/>
          <w:numId w:val="67"/>
        </w:numPr>
        <w:ind w:left="851"/>
        <w:jc w:val="both"/>
        <w:rPr>
          <w:b/>
          <w:bCs/>
          <w:color w:val="000000" w:themeColor="text1"/>
          <w:sz w:val="22"/>
        </w:rPr>
      </w:pPr>
      <w:r w:rsidRPr="00BF0AC4">
        <w:rPr>
          <w:b/>
          <w:bCs/>
          <w:color w:val="000000" w:themeColor="text1"/>
          <w:sz w:val="22"/>
        </w:rPr>
        <w:t xml:space="preserve">projektu GRIEG „Dopływ Wód Gruntowych w Zmieniającej się Arktyce: Zasięg i Wpływ </w:t>
      </w:r>
      <w:proofErr w:type="spellStart"/>
      <w:r w:rsidRPr="00BF0AC4">
        <w:rPr>
          <w:b/>
          <w:bCs/>
          <w:color w:val="000000" w:themeColor="text1"/>
          <w:sz w:val="22"/>
        </w:rPr>
        <w:t>Biogeochemiczny</w:t>
      </w:r>
      <w:proofErr w:type="spellEnd"/>
      <w:r w:rsidRPr="00BF0AC4">
        <w:rPr>
          <w:b/>
          <w:bCs/>
          <w:color w:val="000000" w:themeColor="text1"/>
          <w:sz w:val="22"/>
        </w:rPr>
        <w:t xml:space="preserve">” </w:t>
      </w:r>
      <w:r w:rsidRPr="00BF0AC4">
        <w:rPr>
          <w:color w:val="000000" w:themeColor="text1"/>
          <w:sz w:val="22"/>
        </w:rPr>
        <w:t>(</w:t>
      </w:r>
      <w:r w:rsidRPr="00F43E79">
        <w:rPr>
          <w:b/>
          <w:bCs/>
          <w:color w:val="000000" w:themeColor="text1"/>
          <w:sz w:val="22"/>
        </w:rPr>
        <w:t>A</w:t>
      </w:r>
      <w:r>
        <w:rPr>
          <w:b/>
          <w:bCs/>
          <w:color w:val="000000" w:themeColor="text1"/>
          <w:sz w:val="22"/>
        </w:rPr>
        <w:t>rctic</w:t>
      </w:r>
      <w:r w:rsidRPr="00F43E79">
        <w:rPr>
          <w:b/>
          <w:bCs/>
          <w:color w:val="000000" w:themeColor="text1"/>
          <w:sz w:val="22"/>
        </w:rPr>
        <w:t>SGD</w:t>
      </w:r>
      <w:r w:rsidRPr="00BF0AC4">
        <w:rPr>
          <w:color w:val="000000" w:themeColor="text1"/>
          <w:sz w:val="22"/>
        </w:rPr>
        <w:t xml:space="preserve">, umowa nr </w:t>
      </w:r>
      <w:r w:rsidRPr="00BF0AC4">
        <w:rPr>
          <w:sz w:val="22"/>
          <w:szCs w:val="22"/>
        </w:rPr>
        <w:t xml:space="preserve">UMO-2019/34/H/ST10/00645), </w:t>
      </w:r>
      <w:r w:rsidRPr="00BF0AC4">
        <w:rPr>
          <w:color w:val="000000" w:themeColor="text1"/>
          <w:sz w:val="22"/>
        </w:rPr>
        <w:t xml:space="preserve">finansowanego z </w:t>
      </w:r>
      <w:r w:rsidRPr="00FD15AE">
        <w:rPr>
          <w:color w:val="000000" w:themeColor="text1"/>
          <w:sz w:val="22"/>
        </w:rPr>
        <w:t>Norweskiego Mechanizmu Finansowego na lata 2014 - 2021 (85%) i krajowej dotacji celowej (15%), dalej zwanego „Projektem ArcticSGD”,</w:t>
      </w:r>
    </w:p>
    <w:p w14:paraId="7597EDF1" w14:textId="18F0FFAA" w:rsidR="00F43E79" w:rsidRPr="00F43E79" w:rsidRDefault="00F43E79" w:rsidP="00F43E79">
      <w:pPr>
        <w:pStyle w:val="Akapitzlist"/>
        <w:numPr>
          <w:ilvl w:val="1"/>
          <w:numId w:val="67"/>
        </w:numPr>
        <w:ind w:left="851"/>
        <w:jc w:val="both"/>
        <w:rPr>
          <w:bCs/>
          <w:color w:val="000000" w:themeColor="text1"/>
          <w:sz w:val="22"/>
        </w:rPr>
      </w:pPr>
      <w:r w:rsidRPr="00F43E79">
        <w:rPr>
          <w:b/>
          <w:bCs/>
          <w:color w:val="000000" w:themeColor="text1"/>
          <w:sz w:val="22"/>
        </w:rPr>
        <w:t xml:space="preserve">projektu GRIEG „Kopalne DNA środowiskowe - nowy wskaźnik do odtwarzania wpływu zmian środowiska na różnorodność biologiczną Mórz Nordyckich” </w:t>
      </w:r>
      <w:r w:rsidRPr="007B0DCB">
        <w:rPr>
          <w:color w:val="000000" w:themeColor="text1"/>
          <w:sz w:val="22"/>
        </w:rPr>
        <w:t>(</w:t>
      </w:r>
      <w:r w:rsidRPr="00F43E79">
        <w:rPr>
          <w:b/>
          <w:bCs/>
          <w:color w:val="000000" w:themeColor="text1"/>
          <w:sz w:val="22"/>
        </w:rPr>
        <w:t>NEEDED</w:t>
      </w:r>
      <w:r w:rsidRPr="00F43E79">
        <w:rPr>
          <w:bCs/>
          <w:color w:val="000000" w:themeColor="text1"/>
          <w:sz w:val="22"/>
        </w:rPr>
        <w:t>, umowa nr UMO-2019/34/H/ST10/00682), finansowanego z Norweskiego Mechanizmu Finansowego na lata 2014 - 2021 (85%) i krajowej dotacji celowej (15%), dalej zwanego „Projektem NEEDED”</w:t>
      </w:r>
      <w:r>
        <w:rPr>
          <w:bCs/>
          <w:color w:val="000000" w:themeColor="text1"/>
          <w:sz w:val="22"/>
        </w:rPr>
        <w:t>.</w:t>
      </w:r>
    </w:p>
    <w:p w14:paraId="35AFF16F" w14:textId="1EF5EE1C" w:rsidR="00073383" w:rsidRPr="001E2E10" w:rsidRDefault="00073383" w:rsidP="00897DCF">
      <w:pPr>
        <w:suppressAutoHyphens/>
        <w:autoSpaceDE w:val="0"/>
        <w:ind w:left="426"/>
        <w:jc w:val="both"/>
        <w:rPr>
          <w:color w:val="000000" w:themeColor="text1"/>
          <w:sz w:val="22"/>
          <w:szCs w:val="22"/>
        </w:rPr>
      </w:pPr>
    </w:p>
    <w:p w14:paraId="39CE0139" w14:textId="051F7E06" w:rsidR="00073383" w:rsidRPr="00F43E79" w:rsidRDefault="00073383" w:rsidP="00897DCF">
      <w:pPr>
        <w:ind w:left="142" w:right="142"/>
        <w:jc w:val="center"/>
        <w:rPr>
          <w:b/>
          <w:bCs/>
          <w:color w:val="000000" w:themeColor="text1"/>
          <w:sz w:val="22"/>
          <w:szCs w:val="22"/>
        </w:rPr>
      </w:pPr>
      <w:r w:rsidRPr="00F43E79">
        <w:rPr>
          <w:b/>
          <w:bCs/>
          <w:color w:val="000000" w:themeColor="text1"/>
          <w:sz w:val="22"/>
          <w:szCs w:val="22"/>
        </w:rPr>
        <w:t>§</w:t>
      </w:r>
      <w:r w:rsidR="00CA14E3" w:rsidRPr="00F43E79">
        <w:rPr>
          <w:b/>
          <w:bCs/>
          <w:color w:val="000000" w:themeColor="text1"/>
          <w:sz w:val="22"/>
          <w:szCs w:val="22"/>
        </w:rPr>
        <w:t xml:space="preserve"> </w:t>
      </w:r>
      <w:r w:rsidRPr="00F43E79">
        <w:rPr>
          <w:b/>
          <w:bCs/>
          <w:color w:val="000000" w:themeColor="text1"/>
          <w:sz w:val="22"/>
          <w:szCs w:val="22"/>
        </w:rPr>
        <w:t>2</w:t>
      </w:r>
    </w:p>
    <w:p w14:paraId="11399847" w14:textId="0FE69056" w:rsidR="008014E5" w:rsidRPr="00F43E79" w:rsidRDefault="00073383" w:rsidP="00F43E79">
      <w:pPr>
        <w:numPr>
          <w:ilvl w:val="0"/>
          <w:numId w:val="111"/>
        </w:numPr>
        <w:suppressAutoHyphens/>
        <w:autoSpaceDE w:val="0"/>
        <w:ind w:left="426" w:right="142" w:hanging="284"/>
        <w:jc w:val="both"/>
        <w:rPr>
          <w:color w:val="000000" w:themeColor="text1"/>
          <w:sz w:val="22"/>
          <w:szCs w:val="22"/>
        </w:rPr>
      </w:pPr>
      <w:r w:rsidRPr="00F43E79">
        <w:rPr>
          <w:color w:val="000000" w:themeColor="text1"/>
          <w:sz w:val="22"/>
          <w:szCs w:val="22"/>
        </w:rPr>
        <w:t xml:space="preserve">Przedmiotem niniejszej umowy jest </w:t>
      </w:r>
      <w:r w:rsidR="003C4673" w:rsidRPr="00F43E79">
        <w:rPr>
          <w:b/>
          <w:color w:val="000000" w:themeColor="text1"/>
          <w:sz w:val="22"/>
          <w:szCs w:val="22"/>
        </w:rPr>
        <w:t>usługa przeprowadzenia</w:t>
      </w:r>
      <w:r w:rsidR="00712169" w:rsidRPr="00F43E79">
        <w:rPr>
          <w:b/>
          <w:color w:val="000000" w:themeColor="text1"/>
          <w:sz w:val="22"/>
          <w:szCs w:val="22"/>
        </w:rPr>
        <w:t xml:space="preserve"> audytów zewnętrznych</w:t>
      </w:r>
      <w:r w:rsidR="001349E2" w:rsidRPr="00F43E79">
        <w:rPr>
          <w:b/>
          <w:color w:val="000000" w:themeColor="text1"/>
          <w:sz w:val="22"/>
          <w:szCs w:val="22"/>
        </w:rPr>
        <w:t xml:space="preserve"> wykonania</w:t>
      </w:r>
      <w:r w:rsidR="00F65DC3" w:rsidRPr="00F43E79">
        <w:rPr>
          <w:color w:val="000000" w:themeColor="text1"/>
          <w:sz w:val="22"/>
          <w:szCs w:val="22"/>
        </w:rPr>
        <w:t>:</w:t>
      </w:r>
    </w:p>
    <w:p w14:paraId="5A1B9739" w14:textId="6B26AC2E" w:rsidR="008014E5" w:rsidRPr="00FD15AE" w:rsidRDefault="008014E5" w:rsidP="00F43E79">
      <w:pPr>
        <w:pStyle w:val="Akapitzlist"/>
        <w:numPr>
          <w:ilvl w:val="0"/>
          <w:numId w:val="107"/>
        </w:numPr>
        <w:jc w:val="both"/>
        <w:rPr>
          <w:b/>
          <w:bCs/>
          <w:color w:val="000000" w:themeColor="text1"/>
          <w:sz w:val="22"/>
        </w:rPr>
      </w:pPr>
      <w:r w:rsidRPr="00BF0AC4">
        <w:rPr>
          <w:b/>
          <w:bCs/>
          <w:color w:val="000000" w:themeColor="text1"/>
          <w:sz w:val="22"/>
        </w:rPr>
        <w:t xml:space="preserve">projektu GRIEG „Dopływ Wód Gruntowych w Zmieniającej się Arktyce: Zasięg i Wpływ </w:t>
      </w:r>
      <w:proofErr w:type="spellStart"/>
      <w:r w:rsidRPr="00BF0AC4">
        <w:rPr>
          <w:b/>
          <w:bCs/>
          <w:color w:val="000000" w:themeColor="text1"/>
          <w:sz w:val="22"/>
        </w:rPr>
        <w:t>Biogeochemiczny</w:t>
      </w:r>
      <w:proofErr w:type="spellEnd"/>
      <w:r w:rsidRPr="00BF0AC4">
        <w:rPr>
          <w:b/>
          <w:bCs/>
          <w:color w:val="000000" w:themeColor="text1"/>
          <w:sz w:val="22"/>
        </w:rPr>
        <w:t xml:space="preserve">” </w:t>
      </w:r>
      <w:r w:rsidRPr="00BF0AC4">
        <w:rPr>
          <w:color w:val="000000" w:themeColor="text1"/>
          <w:sz w:val="22"/>
        </w:rPr>
        <w:t>(</w:t>
      </w:r>
      <w:r w:rsidRPr="00F43E79">
        <w:rPr>
          <w:b/>
          <w:bCs/>
          <w:color w:val="000000" w:themeColor="text1"/>
          <w:sz w:val="22"/>
        </w:rPr>
        <w:t>A</w:t>
      </w:r>
      <w:r w:rsidR="002B60C3">
        <w:rPr>
          <w:b/>
          <w:bCs/>
          <w:color w:val="000000" w:themeColor="text1"/>
          <w:sz w:val="22"/>
        </w:rPr>
        <w:t>rctic</w:t>
      </w:r>
      <w:r w:rsidRPr="00F43E79">
        <w:rPr>
          <w:b/>
          <w:bCs/>
          <w:color w:val="000000" w:themeColor="text1"/>
          <w:sz w:val="22"/>
        </w:rPr>
        <w:t>SGD</w:t>
      </w:r>
      <w:r w:rsidR="00F43E79">
        <w:rPr>
          <w:color w:val="000000" w:themeColor="text1"/>
          <w:sz w:val="22"/>
        </w:rPr>
        <w:t>)</w:t>
      </w:r>
      <w:r w:rsidRPr="00FD15AE">
        <w:rPr>
          <w:color w:val="000000" w:themeColor="text1"/>
          <w:sz w:val="22"/>
        </w:rPr>
        <w:t>,</w:t>
      </w:r>
    </w:p>
    <w:p w14:paraId="6F855CC4" w14:textId="49093013" w:rsidR="008014E5" w:rsidRPr="00F43E79" w:rsidRDefault="008014E5" w:rsidP="00F43E79">
      <w:pPr>
        <w:pStyle w:val="Akapitzlist"/>
        <w:numPr>
          <w:ilvl w:val="0"/>
          <w:numId w:val="107"/>
        </w:numPr>
        <w:jc w:val="both"/>
        <w:rPr>
          <w:bCs/>
          <w:color w:val="000000" w:themeColor="text1"/>
          <w:sz w:val="22"/>
        </w:rPr>
      </w:pPr>
      <w:r w:rsidRPr="00F43E79">
        <w:rPr>
          <w:b/>
          <w:bCs/>
          <w:color w:val="000000" w:themeColor="text1"/>
          <w:sz w:val="22"/>
        </w:rPr>
        <w:t>projektu GRIEG „Kopalne DNA środowiskowe - nowy wskaźnik do odtwarzania wpływu zmian środowiska na różnorodność biologiczną Mórz Nordyckich” (</w:t>
      </w:r>
      <w:r w:rsidRPr="00F43E79">
        <w:rPr>
          <w:b/>
          <w:color w:val="000000" w:themeColor="text1"/>
          <w:sz w:val="22"/>
        </w:rPr>
        <w:t>NEEDED</w:t>
      </w:r>
      <w:r w:rsidR="00F43E79">
        <w:rPr>
          <w:b/>
          <w:color w:val="000000" w:themeColor="text1"/>
          <w:sz w:val="22"/>
        </w:rPr>
        <w:t>)</w:t>
      </w:r>
      <w:r w:rsidRPr="00FD15AE">
        <w:rPr>
          <w:bCs/>
          <w:color w:val="000000" w:themeColor="text1"/>
          <w:sz w:val="22"/>
        </w:rPr>
        <w:t>,</w:t>
      </w:r>
    </w:p>
    <w:p w14:paraId="366F2553" w14:textId="314926C7" w:rsidR="00982C3E" w:rsidRPr="001E2E10" w:rsidRDefault="00982C3E" w:rsidP="00F43E79">
      <w:pPr>
        <w:suppressAutoHyphens/>
        <w:autoSpaceDE w:val="0"/>
        <w:ind w:left="426"/>
        <w:jc w:val="both"/>
        <w:rPr>
          <w:color w:val="000000" w:themeColor="text1"/>
          <w:sz w:val="22"/>
          <w:szCs w:val="22"/>
        </w:rPr>
      </w:pPr>
      <w:r w:rsidRPr="00FD15AE">
        <w:rPr>
          <w:color w:val="000000" w:themeColor="text1"/>
          <w:sz w:val="22"/>
          <w:szCs w:val="22"/>
        </w:rPr>
        <w:t>dla Instytutu</w:t>
      </w:r>
      <w:r w:rsidRPr="00FD15AE">
        <w:rPr>
          <w:bCs/>
          <w:color w:val="000000" w:themeColor="text1"/>
          <w:sz w:val="22"/>
          <w:szCs w:val="22"/>
        </w:rPr>
        <w:t xml:space="preserve"> Oceanologii Polskiej Akademii Nauk</w:t>
      </w:r>
      <w:r w:rsidR="00664C2B" w:rsidRPr="00FD15AE">
        <w:rPr>
          <w:bCs/>
          <w:color w:val="000000" w:themeColor="text1"/>
          <w:sz w:val="22"/>
          <w:szCs w:val="22"/>
        </w:rPr>
        <w:t>,</w:t>
      </w:r>
      <w:r w:rsidRPr="001E2E10">
        <w:rPr>
          <w:bCs/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według ceny określonej w ofercie Wykonawcy</w:t>
      </w:r>
      <w:r w:rsidR="00605DD2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złożonej w dniu ………..., stanowiącej integralną część umowy.</w:t>
      </w:r>
    </w:p>
    <w:p w14:paraId="548BE870" w14:textId="1F5E3E7D" w:rsidR="00073383" w:rsidRPr="001E2E10" w:rsidRDefault="00073383" w:rsidP="00F43E79">
      <w:pPr>
        <w:numPr>
          <w:ilvl w:val="0"/>
          <w:numId w:val="111"/>
        </w:numPr>
        <w:suppressAutoHyphens/>
        <w:autoSpaceDE w:val="0"/>
        <w:ind w:left="426" w:right="142" w:hanging="284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Projekt</w:t>
      </w:r>
      <w:r w:rsidR="00605DD2">
        <w:rPr>
          <w:color w:val="000000" w:themeColor="text1"/>
          <w:sz w:val="22"/>
          <w:szCs w:val="22"/>
        </w:rPr>
        <w:t>y</w:t>
      </w:r>
      <w:r w:rsidR="008264A5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realizowa</w:t>
      </w:r>
      <w:r w:rsidR="00605DD2">
        <w:rPr>
          <w:color w:val="000000" w:themeColor="text1"/>
          <w:sz w:val="22"/>
          <w:szCs w:val="22"/>
        </w:rPr>
        <w:t>ne są</w:t>
      </w:r>
      <w:r w:rsidR="008264A5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przez</w:t>
      </w:r>
      <w:r w:rsidR="00A966C6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 xml:space="preserve">Instytut Oceanologii </w:t>
      </w:r>
      <w:r w:rsidR="00664C2B" w:rsidRPr="001E2E10">
        <w:rPr>
          <w:color w:val="000000" w:themeColor="text1"/>
          <w:sz w:val="22"/>
          <w:szCs w:val="22"/>
        </w:rPr>
        <w:t>Polskiej Akademii Nauk</w:t>
      </w:r>
      <w:r w:rsidR="00982C3E" w:rsidRPr="001E2E10">
        <w:rPr>
          <w:color w:val="000000" w:themeColor="text1"/>
          <w:sz w:val="22"/>
          <w:szCs w:val="22"/>
        </w:rPr>
        <w:t xml:space="preserve">. </w:t>
      </w:r>
      <w:r w:rsidRPr="001E2E10">
        <w:rPr>
          <w:color w:val="000000" w:themeColor="text1"/>
          <w:sz w:val="22"/>
          <w:szCs w:val="22"/>
        </w:rPr>
        <w:t xml:space="preserve"> </w:t>
      </w:r>
    </w:p>
    <w:p w14:paraId="166103EE" w14:textId="77777777" w:rsidR="00073383" w:rsidRPr="001E2E10" w:rsidRDefault="00073383" w:rsidP="00897DCF">
      <w:pPr>
        <w:ind w:left="142" w:right="142"/>
        <w:jc w:val="center"/>
        <w:rPr>
          <w:color w:val="000000" w:themeColor="text1"/>
          <w:sz w:val="22"/>
          <w:szCs w:val="22"/>
        </w:rPr>
      </w:pPr>
    </w:p>
    <w:p w14:paraId="22E082E0" w14:textId="24326EB8" w:rsidR="00073383" w:rsidRPr="00F43E79" w:rsidRDefault="00073383" w:rsidP="00897DCF">
      <w:pPr>
        <w:ind w:left="142" w:right="142"/>
        <w:jc w:val="center"/>
        <w:rPr>
          <w:b/>
          <w:bCs/>
          <w:color w:val="000000" w:themeColor="text1"/>
          <w:sz w:val="22"/>
          <w:szCs w:val="22"/>
        </w:rPr>
      </w:pPr>
      <w:r w:rsidRPr="00F43E79">
        <w:rPr>
          <w:b/>
          <w:bCs/>
          <w:color w:val="000000" w:themeColor="text1"/>
          <w:sz w:val="22"/>
          <w:szCs w:val="22"/>
        </w:rPr>
        <w:t>§</w:t>
      </w:r>
      <w:r w:rsidR="00CA14E3" w:rsidRPr="00F43E79">
        <w:rPr>
          <w:b/>
          <w:bCs/>
          <w:color w:val="000000" w:themeColor="text1"/>
          <w:sz w:val="22"/>
          <w:szCs w:val="22"/>
        </w:rPr>
        <w:t xml:space="preserve"> </w:t>
      </w:r>
      <w:r w:rsidRPr="00F43E79">
        <w:rPr>
          <w:b/>
          <w:bCs/>
          <w:color w:val="000000" w:themeColor="text1"/>
          <w:sz w:val="22"/>
          <w:szCs w:val="22"/>
        </w:rPr>
        <w:t>3</w:t>
      </w:r>
    </w:p>
    <w:p w14:paraId="1B97B359" w14:textId="61267371" w:rsidR="003C4673" w:rsidRPr="001E2E10" w:rsidRDefault="003C4673" w:rsidP="00897DCF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Celem przeprowadzenia audyt</w:t>
      </w:r>
      <w:r w:rsidR="002C5F27">
        <w:rPr>
          <w:color w:val="000000" w:themeColor="text1"/>
          <w:sz w:val="22"/>
        </w:rPr>
        <w:t>ów</w:t>
      </w:r>
      <w:r w:rsidRPr="001E2E10">
        <w:rPr>
          <w:color w:val="000000" w:themeColor="text1"/>
          <w:sz w:val="22"/>
        </w:rPr>
        <w:t xml:space="preserve"> </w:t>
      </w:r>
      <w:r w:rsidR="002C5F27" w:rsidRPr="001E2E10">
        <w:rPr>
          <w:color w:val="000000" w:themeColor="text1"/>
          <w:sz w:val="22"/>
        </w:rPr>
        <w:t>zewnętrzn</w:t>
      </w:r>
      <w:r w:rsidR="002C5F27">
        <w:rPr>
          <w:color w:val="000000" w:themeColor="text1"/>
          <w:sz w:val="22"/>
        </w:rPr>
        <w:t>ych</w:t>
      </w:r>
      <w:r w:rsidR="002C5F27" w:rsidRPr="001E2E10">
        <w:rPr>
          <w:color w:val="000000" w:themeColor="text1"/>
          <w:sz w:val="22"/>
        </w:rPr>
        <w:t xml:space="preserve"> </w:t>
      </w:r>
      <w:r w:rsidRPr="001E2E10">
        <w:rPr>
          <w:color w:val="000000" w:themeColor="text1"/>
          <w:sz w:val="22"/>
        </w:rPr>
        <w:t>jest weryfikacja finansowych aspektów</w:t>
      </w:r>
      <w:r w:rsidR="00F72C52" w:rsidRPr="001E2E10">
        <w:rPr>
          <w:color w:val="000000" w:themeColor="text1"/>
          <w:sz w:val="22"/>
        </w:rPr>
        <w:t xml:space="preserve"> </w:t>
      </w:r>
      <w:r w:rsidRPr="001E2E10">
        <w:rPr>
          <w:color w:val="000000" w:themeColor="text1"/>
          <w:sz w:val="22"/>
        </w:rPr>
        <w:t xml:space="preserve">realizacji </w:t>
      </w:r>
      <w:r w:rsidR="002C5F27">
        <w:rPr>
          <w:color w:val="000000" w:themeColor="text1"/>
          <w:sz w:val="22"/>
        </w:rPr>
        <w:t>p</w:t>
      </w:r>
      <w:r w:rsidRPr="001E2E10">
        <w:rPr>
          <w:color w:val="000000" w:themeColor="text1"/>
          <w:sz w:val="22"/>
        </w:rPr>
        <w:t>rojekt</w:t>
      </w:r>
      <w:r w:rsidR="002C5F27">
        <w:rPr>
          <w:color w:val="000000" w:themeColor="text1"/>
          <w:sz w:val="22"/>
        </w:rPr>
        <w:t>ów</w:t>
      </w:r>
      <w:r w:rsidRPr="001E2E10">
        <w:rPr>
          <w:color w:val="000000" w:themeColor="text1"/>
          <w:sz w:val="22"/>
        </w:rPr>
        <w:t xml:space="preserve"> oraz wydanie przez audytora </w:t>
      </w:r>
      <w:r w:rsidR="002C5F27">
        <w:rPr>
          <w:color w:val="000000" w:themeColor="text1"/>
          <w:sz w:val="22"/>
        </w:rPr>
        <w:t>zaświadczenia, osobno dla każdego projektu</w:t>
      </w:r>
      <w:r w:rsidRPr="001E2E10">
        <w:rPr>
          <w:color w:val="000000" w:themeColor="text1"/>
          <w:sz w:val="22"/>
        </w:rPr>
        <w:t>, w szczególności w zakresie:</w:t>
      </w:r>
    </w:p>
    <w:p w14:paraId="1CAC0F94" w14:textId="1B27A625" w:rsidR="00F72C52" w:rsidRPr="001E2E10" w:rsidRDefault="003C4673" w:rsidP="00897DCF">
      <w:pPr>
        <w:pStyle w:val="Akapitzlist"/>
        <w:numPr>
          <w:ilvl w:val="0"/>
          <w:numId w:val="82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zgodności realizacji </w:t>
      </w:r>
      <w:r w:rsidR="002C5F27">
        <w:rPr>
          <w:color w:val="000000" w:themeColor="text1"/>
          <w:sz w:val="22"/>
        </w:rPr>
        <w:t>p</w:t>
      </w:r>
      <w:r w:rsidRPr="001E2E10">
        <w:rPr>
          <w:color w:val="000000" w:themeColor="text1"/>
          <w:sz w:val="22"/>
        </w:rPr>
        <w:t>rojektu z wnioskiem o finansowanie, decyzją i/lub umową o realizację i finansowanie, przede wszystkim pod kątem oceny kwalifikowalności poniesionych wydatków;</w:t>
      </w:r>
    </w:p>
    <w:p w14:paraId="33410518" w14:textId="1BECB46B" w:rsidR="00F72C52" w:rsidRPr="001E2E10" w:rsidRDefault="003C4673" w:rsidP="00897DCF">
      <w:pPr>
        <w:pStyle w:val="Akapitzlist"/>
        <w:numPr>
          <w:ilvl w:val="0"/>
          <w:numId w:val="82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wiarygodności danych liczbowych i opisowych zawartych w dokumentach związanych z realizowanym </w:t>
      </w:r>
      <w:r w:rsidR="002C5F27">
        <w:rPr>
          <w:color w:val="000000" w:themeColor="text1"/>
          <w:sz w:val="22"/>
        </w:rPr>
        <w:t>p</w:t>
      </w:r>
      <w:r w:rsidR="002C5F27" w:rsidRPr="001E2E10">
        <w:rPr>
          <w:color w:val="000000" w:themeColor="text1"/>
          <w:sz w:val="22"/>
        </w:rPr>
        <w:t>rojektem</w:t>
      </w:r>
      <w:r w:rsidRPr="001E2E10">
        <w:rPr>
          <w:color w:val="000000" w:themeColor="text1"/>
          <w:sz w:val="22"/>
        </w:rPr>
        <w:t>;</w:t>
      </w:r>
    </w:p>
    <w:p w14:paraId="4F7CD16B" w14:textId="359F606E" w:rsidR="00073383" w:rsidRPr="001E2E10" w:rsidRDefault="003C4673" w:rsidP="00897DCF">
      <w:pPr>
        <w:pStyle w:val="Akapitzlist"/>
        <w:numPr>
          <w:ilvl w:val="0"/>
          <w:numId w:val="82"/>
        </w:numPr>
        <w:ind w:left="85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</w:rPr>
        <w:t xml:space="preserve">poprawności dokumentowania i ujęcia operacji gospodarczych w wyodrębnionej dla </w:t>
      </w:r>
      <w:r w:rsidR="00B15C29">
        <w:rPr>
          <w:color w:val="000000" w:themeColor="text1"/>
          <w:sz w:val="22"/>
        </w:rPr>
        <w:t xml:space="preserve">danego </w:t>
      </w:r>
      <w:r w:rsidR="002C5F27">
        <w:rPr>
          <w:color w:val="000000" w:themeColor="text1"/>
          <w:sz w:val="22"/>
        </w:rPr>
        <w:t>p</w:t>
      </w:r>
      <w:r w:rsidR="002C5F27" w:rsidRPr="001E2E10">
        <w:rPr>
          <w:color w:val="000000" w:themeColor="text1"/>
          <w:sz w:val="22"/>
        </w:rPr>
        <w:t xml:space="preserve">rojektu </w:t>
      </w:r>
      <w:r w:rsidRPr="001E2E10">
        <w:rPr>
          <w:color w:val="000000" w:themeColor="text1"/>
          <w:sz w:val="22"/>
        </w:rPr>
        <w:t>ewidencji księgowej.</w:t>
      </w:r>
    </w:p>
    <w:p w14:paraId="1FB2B92F" w14:textId="495F3CC5" w:rsidR="00F72C52" w:rsidRPr="00F43E79" w:rsidRDefault="002C5F27" w:rsidP="00897DCF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Każdy</w:t>
      </w:r>
      <w:r w:rsidR="001349E2">
        <w:rPr>
          <w:color w:val="000000" w:themeColor="text1"/>
          <w:sz w:val="22"/>
        </w:rPr>
        <w:t xml:space="preserve"> z </w:t>
      </w:r>
      <w:r>
        <w:rPr>
          <w:color w:val="000000" w:themeColor="text1"/>
          <w:sz w:val="22"/>
        </w:rPr>
        <w:t>a</w:t>
      </w:r>
      <w:r w:rsidR="00F72C52" w:rsidRPr="001E2E10">
        <w:rPr>
          <w:color w:val="000000" w:themeColor="text1"/>
          <w:sz w:val="22"/>
        </w:rPr>
        <w:t>udyt</w:t>
      </w:r>
      <w:r w:rsidR="001349E2">
        <w:rPr>
          <w:color w:val="000000" w:themeColor="text1"/>
          <w:sz w:val="22"/>
        </w:rPr>
        <w:t>ów</w:t>
      </w:r>
      <w:r w:rsidR="00F72C52" w:rsidRPr="001E2E10">
        <w:rPr>
          <w:color w:val="000000" w:themeColor="text1"/>
          <w:sz w:val="22"/>
        </w:rPr>
        <w:t xml:space="preserve"> zewnętrzny</w:t>
      </w:r>
      <w:r w:rsidR="001349E2">
        <w:rPr>
          <w:color w:val="000000" w:themeColor="text1"/>
          <w:sz w:val="22"/>
        </w:rPr>
        <w:t xml:space="preserve">ch </w:t>
      </w:r>
      <w:r w:rsidR="001349E2" w:rsidRPr="00F43E79">
        <w:rPr>
          <w:color w:val="000000" w:themeColor="text1"/>
          <w:sz w:val="22"/>
        </w:rPr>
        <w:t>powinien obejmować</w:t>
      </w:r>
      <w:r w:rsidR="00F72C52" w:rsidRPr="00F43E79">
        <w:rPr>
          <w:color w:val="000000" w:themeColor="text1"/>
          <w:sz w:val="22"/>
        </w:rPr>
        <w:t xml:space="preserve"> sprawdzenie następujących obszarów:</w:t>
      </w:r>
    </w:p>
    <w:p w14:paraId="2677138C" w14:textId="7364FE2C" w:rsidR="00F72C52" w:rsidRPr="001E2E10" w:rsidRDefault="00F72C52" w:rsidP="00897DCF">
      <w:pPr>
        <w:pStyle w:val="Akapitzlist3"/>
        <w:widowControl w:val="0"/>
        <w:numPr>
          <w:ilvl w:val="0"/>
          <w:numId w:val="83"/>
        </w:numPr>
        <w:ind w:left="851"/>
        <w:jc w:val="both"/>
        <w:rPr>
          <w:color w:val="000000" w:themeColor="text1"/>
          <w:sz w:val="22"/>
        </w:rPr>
      </w:pPr>
      <w:r w:rsidRPr="00F43E79">
        <w:rPr>
          <w:color w:val="000000" w:themeColor="text1"/>
          <w:sz w:val="22"/>
        </w:rPr>
        <w:t xml:space="preserve">zgodności realizacji </w:t>
      </w:r>
      <w:r w:rsidR="002C5F27" w:rsidRPr="00F43E79">
        <w:rPr>
          <w:color w:val="000000" w:themeColor="text1"/>
          <w:sz w:val="22"/>
        </w:rPr>
        <w:t>p</w:t>
      </w:r>
      <w:r w:rsidRPr="00F43E79">
        <w:rPr>
          <w:color w:val="000000" w:themeColor="text1"/>
          <w:sz w:val="22"/>
        </w:rPr>
        <w:t>rojektu z umową</w:t>
      </w:r>
      <w:r w:rsidR="00574051" w:rsidRPr="00F43E79">
        <w:rPr>
          <w:color w:val="000000" w:themeColor="text1"/>
          <w:sz w:val="22"/>
        </w:rPr>
        <w:t xml:space="preserve"> o</w:t>
      </w:r>
      <w:r w:rsidR="00321D97" w:rsidRPr="00F43E79">
        <w:rPr>
          <w:color w:val="000000" w:themeColor="text1"/>
          <w:sz w:val="22"/>
        </w:rPr>
        <w:t xml:space="preserve"> </w:t>
      </w:r>
      <w:r w:rsidR="00574051" w:rsidRPr="00F43E79">
        <w:rPr>
          <w:color w:val="000000" w:themeColor="text1"/>
          <w:sz w:val="22"/>
        </w:rPr>
        <w:t>realizację</w:t>
      </w:r>
      <w:r w:rsidR="00321D97" w:rsidRPr="00F43E79">
        <w:rPr>
          <w:color w:val="000000" w:themeColor="text1"/>
          <w:sz w:val="22"/>
        </w:rPr>
        <w:t xml:space="preserve"> i finansowanie </w:t>
      </w:r>
      <w:r w:rsidR="002C5F27" w:rsidRPr="00F43E79">
        <w:rPr>
          <w:color w:val="000000" w:themeColor="text1"/>
          <w:sz w:val="22"/>
        </w:rPr>
        <w:t>p</w:t>
      </w:r>
      <w:r w:rsidR="00321D97" w:rsidRPr="00F43E79">
        <w:rPr>
          <w:color w:val="000000" w:themeColor="text1"/>
          <w:sz w:val="22"/>
        </w:rPr>
        <w:t>rojektu</w:t>
      </w:r>
      <w:r w:rsidR="00A8477B" w:rsidRPr="00F43E79">
        <w:rPr>
          <w:color w:val="000000" w:themeColor="text1"/>
          <w:sz w:val="22"/>
        </w:rPr>
        <w:t xml:space="preserve"> badawczego</w:t>
      </w:r>
      <w:r w:rsidRPr="00F43E79">
        <w:rPr>
          <w:color w:val="000000" w:themeColor="text1"/>
          <w:sz w:val="22"/>
        </w:rPr>
        <w:t>, w</w:t>
      </w:r>
      <w:r w:rsidRPr="001E2E10">
        <w:rPr>
          <w:color w:val="000000" w:themeColor="text1"/>
          <w:sz w:val="22"/>
        </w:rPr>
        <w:t xml:space="preserve"> tym kwalifikowalności poniesionych wydatków; </w:t>
      </w:r>
    </w:p>
    <w:p w14:paraId="4135A2AC" w14:textId="0477E289" w:rsidR="00F72C52" w:rsidRPr="001E2E10" w:rsidRDefault="00F72C52" w:rsidP="00897DCF">
      <w:pPr>
        <w:pStyle w:val="Akapitzlist3"/>
        <w:widowControl w:val="0"/>
        <w:numPr>
          <w:ilvl w:val="0"/>
          <w:numId w:val="83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poprawności księgowania wydatków poniesionych w ramach realizowanego </w:t>
      </w:r>
      <w:r w:rsidR="002C5F27">
        <w:rPr>
          <w:color w:val="000000" w:themeColor="text1"/>
          <w:sz w:val="22"/>
        </w:rPr>
        <w:t>p</w:t>
      </w:r>
      <w:r w:rsidRPr="001E2E10">
        <w:rPr>
          <w:color w:val="000000" w:themeColor="text1"/>
          <w:sz w:val="22"/>
        </w:rPr>
        <w:t>rojektu, ich zasadności, sposobu udokumentowania i wyodrębnienia w ewidencji księgowej;</w:t>
      </w:r>
    </w:p>
    <w:p w14:paraId="41AE7EE5" w14:textId="063A61B0" w:rsidR="00F72C52" w:rsidRPr="001E2E10" w:rsidRDefault="00F72C52" w:rsidP="00897DCF">
      <w:pPr>
        <w:pStyle w:val="Akapitzlist3"/>
        <w:widowControl w:val="0"/>
        <w:numPr>
          <w:ilvl w:val="0"/>
          <w:numId w:val="83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płatności wydatków związanych z </w:t>
      </w:r>
      <w:r w:rsidR="002C5F27">
        <w:rPr>
          <w:color w:val="000000" w:themeColor="text1"/>
          <w:sz w:val="22"/>
        </w:rPr>
        <w:t>p</w:t>
      </w:r>
      <w:r w:rsidR="002C5F27" w:rsidRPr="001E2E10">
        <w:rPr>
          <w:color w:val="000000" w:themeColor="text1"/>
          <w:sz w:val="22"/>
        </w:rPr>
        <w:t>rojektem</w:t>
      </w:r>
      <w:r w:rsidRPr="001E2E10">
        <w:rPr>
          <w:color w:val="000000" w:themeColor="text1"/>
          <w:sz w:val="22"/>
        </w:rPr>
        <w:t>;</w:t>
      </w:r>
    </w:p>
    <w:p w14:paraId="5E46EBEF" w14:textId="08C24E18" w:rsidR="00F72C52" w:rsidRPr="001E2E10" w:rsidRDefault="00F72C52" w:rsidP="00897DCF">
      <w:pPr>
        <w:pStyle w:val="Akapitzlist3"/>
        <w:widowControl w:val="0"/>
        <w:numPr>
          <w:ilvl w:val="0"/>
          <w:numId w:val="83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wiarygodności i terminowości sprawozdań z realizacji </w:t>
      </w:r>
      <w:r w:rsidR="002C5F27">
        <w:rPr>
          <w:color w:val="000000" w:themeColor="text1"/>
          <w:sz w:val="22"/>
        </w:rPr>
        <w:t>p</w:t>
      </w:r>
      <w:r w:rsidR="002C5F27" w:rsidRPr="001E2E10">
        <w:rPr>
          <w:color w:val="000000" w:themeColor="text1"/>
          <w:sz w:val="22"/>
        </w:rPr>
        <w:t>rojektu</w:t>
      </w:r>
      <w:r w:rsidRPr="001E2E10">
        <w:rPr>
          <w:color w:val="000000" w:themeColor="text1"/>
          <w:sz w:val="22"/>
        </w:rPr>
        <w:t>;</w:t>
      </w:r>
    </w:p>
    <w:p w14:paraId="61D61A5F" w14:textId="213AA831" w:rsidR="00F72C52" w:rsidRPr="001E2E10" w:rsidRDefault="00F72C52" w:rsidP="00897DCF">
      <w:pPr>
        <w:pStyle w:val="Akapitzlist3"/>
        <w:widowControl w:val="0"/>
        <w:numPr>
          <w:ilvl w:val="0"/>
          <w:numId w:val="83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lastRenderedPageBreak/>
        <w:t xml:space="preserve">sposobu przechowywania i zabezpieczania dokumentacji dotyczącej </w:t>
      </w:r>
      <w:r w:rsidR="002C5F27">
        <w:rPr>
          <w:color w:val="000000" w:themeColor="text1"/>
          <w:sz w:val="22"/>
        </w:rPr>
        <w:t>p</w:t>
      </w:r>
      <w:r w:rsidR="002C5F27" w:rsidRPr="001E2E10">
        <w:rPr>
          <w:color w:val="000000" w:themeColor="text1"/>
          <w:sz w:val="22"/>
        </w:rPr>
        <w:t>rojektu</w:t>
      </w:r>
      <w:r w:rsidRPr="001E2E10">
        <w:rPr>
          <w:color w:val="000000" w:themeColor="text1"/>
          <w:sz w:val="22"/>
        </w:rPr>
        <w:t xml:space="preserve">; </w:t>
      </w:r>
    </w:p>
    <w:p w14:paraId="6DBE9396" w14:textId="743CD44F" w:rsidR="00F72C52" w:rsidRPr="001E2E10" w:rsidRDefault="00F72C52" w:rsidP="00897DCF">
      <w:pPr>
        <w:pStyle w:val="Akapitzlist3"/>
        <w:widowControl w:val="0"/>
        <w:numPr>
          <w:ilvl w:val="0"/>
          <w:numId w:val="83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przestrzegania przepisów o rachunkowości, zamówieniach publicznych i finansach publicznych, w tym w zakresie przestrzegania dyscypliny finansów publicznych;</w:t>
      </w:r>
    </w:p>
    <w:p w14:paraId="4330E2F8" w14:textId="5A1886CC" w:rsidR="00F72C52" w:rsidRPr="001E2E10" w:rsidRDefault="00F72C52" w:rsidP="00897DCF">
      <w:pPr>
        <w:pStyle w:val="Akapitzlist3"/>
        <w:widowControl w:val="0"/>
        <w:numPr>
          <w:ilvl w:val="0"/>
          <w:numId w:val="83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funkcjonowania systemu kontroli wewnętrznej w odniesieniu do realizacji </w:t>
      </w:r>
      <w:r w:rsidR="002C5F27">
        <w:rPr>
          <w:color w:val="000000" w:themeColor="text1"/>
          <w:sz w:val="22"/>
        </w:rPr>
        <w:t>p</w:t>
      </w:r>
      <w:r w:rsidR="002C5F27" w:rsidRPr="001E2E10">
        <w:rPr>
          <w:color w:val="000000" w:themeColor="text1"/>
          <w:sz w:val="22"/>
        </w:rPr>
        <w:t>rojektu</w:t>
      </w:r>
      <w:r w:rsidR="00B15C29">
        <w:rPr>
          <w:color w:val="000000" w:themeColor="text1"/>
          <w:sz w:val="22"/>
        </w:rPr>
        <w:t>,</w:t>
      </w:r>
      <w:r w:rsidR="00B15C29" w:rsidRPr="001E2E10">
        <w:rPr>
          <w:color w:val="000000" w:themeColor="text1"/>
          <w:sz w:val="22"/>
        </w:rPr>
        <w:t xml:space="preserve"> </w:t>
      </w:r>
      <w:r w:rsidRPr="001E2E10">
        <w:rPr>
          <w:color w:val="000000" w:themeColor="text1"/>
          <w:sz w:val="22"/>
        </w:rPr>
        <w:t xml:space="preserve">w tym sposobu monitorowania realizacji </w:t>
      </w:r>
      <w:r w:rsidR="002C5F27">
        <w:rPr>
          <w:color w:val="000000" w:themeColor="text1"/>
          <w:sz w:val="22"/>
        </w:rPr>
        <w:t>p</w:t>
      </w:r>
      <w:r w:rsidR="002C5F27" w:rsidRPr="001E2E10">
        <w:rPr>
          <w:color w:val="000000" w:themeColor="text1"/>
          <w:sz w:val="22"/>
        </w:rPr>
        <w:t>rojektu</w:t>
      </w:r>
      <w:r w:rsidRPr="001E2E10">
        <w:rPr>
          <w:color w:val="000000" w:themeColor="text1"/>
          <w:sz w:val="22"/>
        </w:rPr>
        <w:t>;</w:t>
      </w:r>
    </w:p>
    <w:p w14:paraId="45801923" w14:textId="77777777" w:rsidR="00F72C52" w:rsidRPr="001E2E10" w:rsidRDefault="00F72C52" w:rsidP="00897DCF">
      <w:pPr>
        <w:pStyle w:val="Akapitzlist3"/>
        <w:widowControl w:val="0"/>
        <w:numPr>
          <w:ilvl w:val="0"/>
          <w:numId w:val="83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realizacji wniosków i zaleceń z wcześniejszych kontroli i audytów.</w:t>
      </w:r>
    </w:p>
    <w:p w14:paraId="41F9B95F" w14:textId="3FB1BDCF" w:rsidR="002C5F27" w:rsidRPr="00F43E79" w:rsidRDefault="00F72C52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Na podstawie zebranych dowodów audytor powinien sporządzić pisemne sprawozdanie z audytu zewnętrznego, zwane dalej „sprawozdaniem”, zawierające </w:t>
      </w:r>
      <w:r w:rsidR="008014E5">
        <w:rPr>
          <w:color w:val="000000" w:themeColor="text1"/>
          <w:sz w:val="22"/>
        </w:rPr>
        <w:t>zaświadczenie</w:t>
      </w:r>
      <w:r w:rsidRPr="001E2E10">
        <w:rPr>
          <w:color w:val="000000" w:themeColor="text1"/>
          <w:sz w:val="22"/>
        </w:rPr>
        <w:t>, o któr</w:t>
      </w:r>
      <w:r w:rsidR="008014E5">
        <w:rPr>
          <w:color w:val="000000" w:themeColor="text1"/>
          <w:sz w:val="22"/>
        </w:rPr>
        <w:t>ym</w:t>
      </w:r>
      <w:r w:rsidRPr="001E2E10">
        <w:rPr>
          <w:color w:val="000000" w:themeColor="text1"/>
          <w:sz w:val="22"/>
        </w:rPr>
        <w:t xml:space="preserve"> mowa w ust. 1 powyżej.</w:t>
      </w:r>
      <w:r w:rsidR="002C5F27">
        <w:rPr>
          <w:color w:val="000000" w:themeColor="text1"/>
          <w:sz w:val="22"/>
        </w:rPr>
        <w:t xml:space="preserve"> </w:t>
      </w:r>
      <w:r w:rsidR="002C5F27" w:rsidRPr="00F43E79">
        <w:rPr>
          <w:bCs/>
          <w:color w:val="000000" w:themeColor="text1"/>
          <w:sz w:val="22"/>
        </w:rPr>
        <w:t>Sprawozdanie powinno zostać sporządzone osobno dla każdego projektu.</w:t>
      </w:r>
    </w:p>
    <w:p w14:paraId="18C9618A" w14:textId="34E01FEA" w:rsidR="00FF5AE0" w:rsidRDefault="00FF5AE0" w:rsidP="00897DCF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Osobą bezpośrednio realizującą zamówienie będzie p.</w:t>
      </w:r>
      <w:r w:rsidR="004469FE">
        <w:rPr>
          <w:color w:val="000000" w:themeColor="text1"/>
          <w:sz w:val="22"/>
        </w:rPr>
        <w:t xml:space="preserve"> </w:t>
      </w:r>
      <w:r w:rsidRPr="001E2E10">
        <w:rPr>
          <w:color w:val="000000" w:themeColor="text1"/>
          <w:sz w:val="22"/>
        </w:rPr>
        <w:t>…</w:t>
      </w:r>
      <w:r w:rsidR="00D52388">
        <w:rPr>
          <w:color w:val="000000" w:themeColor="text1"/>
          <w:sz w:val="22"/>
        </w:rPr>
        <w:t>…..</w:t>
      </w:r>
      <w:r w:rsidRPr="001E2E10">
        <w:rPr>
          <w:color w:val="000000" w:themeColor="text1"/>
          <w:sz w:val="22"/>
        </w:rPr>
        <w:t>…</w:t>
      </w:r>
      <w:r w:rsidR="00D52388">
        <w:rPr>
          <w:color w:val="000000" w:themeColor="text1"/>
          <w:sz w:val="22"/>
        </w:rPr>
        <w:t>……..</w:t>
      </w:r>
      <w:r w:rsidRPr="001E2E10">
        <w:rPr>
          <w:color w:val="000000" w:themeColor="text1"/>
          <w:sz w:val="22"/>
        </w:rPr>
        <w:t>…………………………….., (posiadająca/</w:t>
      </w:r>
      <w:proofErr w:type="spellStart"/>
      <w:r w:rsidRPr="001E2E10">
        <w:rPr>
          <w:color w:val="000000" w:themeColor="text1"/>
          <w:sz w:val="22"/>
        </w:rPr>
        <w:t>jący</w:t>
      </w:r>
      <w:proofErr w:type="spellEnd"/>
      <w:r w:rsidRPr="001E2E10">
        <w:rPr>
          <w:color w:val="000000" w:themeColor="text1"/>
          <w:sz w:val="22"/>
        </w:rPr>
        <w:t xml:space="preserve"> uprawnienia: ……………………………………………..).</w:t>
      </w:r>
    </w:p>
    <w:p w14:paraId="2B268364" w14:textId="7AA69BC3" w:rsidR="00935B59" w:rsidRPr="00503E26" w:rsidRDefault="00935B59" w:rsidP="00897DCF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 w:rsidRPr="008014E5">
        <w:rPr>
          <w:color w:val="000000" w:themeColor="text1"/>
          <w:sz w:val="22"/>
        </w:rPr>
        <w:t xml:space="preserve">Zamawiający przewiduje możliwość zmiany </w:t>
      </w:r>
      <w:r w:rsidRPr="00F43E79">
        <w:rPr>
          <w:color w:val="000000" w:themeColor="text1"/>
          <w:sz w:val="22"/>
        </w:rPr>
        <w:t xml:space="preserve">osoby bezpośrednio realizującej zamówienie </w:t>
      </w:r>
      <w:r w:rsidRPr="008014E5">
        <w:rPr>
          <w:color w:val="000000" w:themeColor="text1"/>
          <w:sz w:val="22"/>
        </w:rPr>
        <w:t>pod warunkiem przedstawienia Zamawiającemu przez Wykonawcę dokumentów potwierdzających spełnianie warunków, o których mowa w art. 286 ustawy z dnia 27 sierpnia 2009 r. o finansach publicznych (</w:t>
      </w:r>
      <w:proofErr w:type="spellStart"/>
      <w:r w:rsidRPr="00F43E79">
        <w:rPr>
          <w:color w:val="000000" w:themeColor="text1"/>
          <w:sz w:val="22"/>
        </w:rPr>
        <w:t>t.j</w:t>
      </w:r>
      <w:proofErr w:type="spellEnd"/>
      <w:r w:rsidRPr="00F43E79">
        <w:rPr>
          <w:color w:val="000000" w:themeColor="text1"/>
          <w:sz w:val="22"/>
        </w:rPr>
        <w:t xml:space="preserve">. </w:t>
      </w:r>
      <w:r w:rsidRPr="008014E5">
        <w:rPr>
          <w:color w:val="000000" w:themeColor="text1"/>
          <w:sz w:val="22"/>
        </w:rPr>
        <w:t xml:space="preserve">Dz. U. </w:t>
      </w:r>
      <w:r w:rsidRPr="00F43E79">
        <w:rPr>
          <w:color w:val="000000" w:themeColor="text1"/>
          <w:sz w:val="22"/>
        </w:rPr>
        <w:t xml:space="preserve">z </w:t>
      </w:r>
      <w:r w:rsidRPr="008014E5">
        <w:rPr>
          <w:color w:val="000000" w:themeColor="text1"/>
          <w:sz w:val="22"/>
        </w:rPr>
        <w:t>20</w:t>
      </w:r>
      <w:r w:rsidRPr="00F43E79">
        <w:rPr>
          <w:color w:val="000000" w:themeColor="text1"/>
          <w:sz w:val="22"/>
        </w:rPr>
        <w:t>23 r.</w:t>
      </w:r>
      <w:r w:rsidRPr="008014E5">
        <w:rPr>
          <w:color w:val="000000" w:themeColor="text1"/>
          <w:sz w:val="22"/>
        </w:rPr>
        <w:t xml:space="preserve"> poz. 12</w:t>
      </w:r>
      <w:r w:rsidRPr="00F43E79">
        <w:rPr>
          <w:color w:val="000000" w:themeColor="text1"/>
          <w:sz w:val="22"/>
        </w:rPr>
        <w:t>70</w:t>
      </w:r>
      <w:r w:rsidRPr="008014E5">
        <w:rPr>
          <w:color w:val="000000" w:themeColor="text1"/>
          <w:sz w:val="22"/>
        </w:rPr>
        <w:t xml:space="preserve"> </w:t>
      </w:r>
      <w:r w:rsidRPr="00F43E79">
        <w:rPr>
          <w:color w:val="000000" w:themeColor="text1"/>
          <w:sz w:val="22"/>
        </w:rPr>
        <w:t>ze</w:t>
      </w:r>
      <w:r w:rsidRPr="008014E5">
        <w:rPr>
          <w:color w:val="000000" w:themeColor="text1"/>
          <w:sz w:val="22"/>
        </w:rPr>
        <w:t xml:space="preserve"> zm.) przez now</w:t>
      </w:r>
      <w:r w:rsidR="008F25F3" w:rsidRPr="00F43E79">
        <w:rPr>
          <w:color w:val="000000" w:themeColor="text1"/>
          <w:sz w:val="22"/>
        </w:rPr>
        <w:t xml:space="preserve">ą osobę bezpośrednio realizującą zamówienie. </w:t>
      </w:r>
      <w:r w:rsidRPr="008014E5">
        <w:rPr>
          <w:color w:val="000000" w:themeColor="text1"/>
          <w:sz w:val="22"/>
        </w:rPr>
        <w:t>Zmiana następuje w formie pisemnego powiadomienia Zamawiającego z jednoczesnym załączeniem kopii dokumentów potwierdzając</w:t>
      </w:r>
      <w:r w:rsidR="008F25F3" w:rsidRPr="00F43E79">
        <w:rPr>
          <w:color w:val="000000" w:themeColor="text1"/>
          <w:sz w:val="22"/>
        </w:rPr>
        <w:t>ych</w:t>
      </w:r>
      <w:r w:rsidRPr="008014E5">
        <w:rPr>
          <w:color w:val="000000" w:themeColor="text1"/>
          <w:sz w:val="22"/>
        </w:rPr>
        <w:t xml:space="preserve"> posiadane kwalifikacje, zaakceptowanego przez Zamawiającego.</w:t>
      </w:r>
    </w:p>
    <w:p w14:paraId="0D26B125" w14:textId="3BB8B319" w:rsidR="00F72C52" w:rsidRPr="001E2E10" w:rsidRDefault="00503E26" w:rsidP="00897DCF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Każdy z audytów </w:t>
      </w:r>
      <w:r w:rsidR="00073383" w:rsidRPr="001E2E10">
        <w:rPr>
          <w:color w:val="000000" w:themeColor="text1"/>
          <w:sz w:val="22"/>
        </w:rPr>
        <w:t>zostanie przeprowadzony zgodnie z krajowymi i międzynarodowymi standardami audytu.</w:t>
      </w:r>
    </w:p>
    <w:p w14:paraId="23043245" w14:textId="5C5F6EB4" w:rsidR="00D52388" w:rsidRPr="00F43E79" w:rsidRDefault="00073383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Audytor zobowiązany jest przeprowadzić audyt</w:t>
      </w:r>
      <w:r w:rsidR="00503E26">
        <w:rPr>
          <w:color w:val="000000" w:themeColor="text1"/>
          <w:sz w:val="22"/>
          <w:szCs w:val="22"/>
        </w:rPr>
        <w:t>y</w:t>
      </w:r>
      <w:r w:rsidRPr="001E2E10">
        <w:rPr>
          <w:color w:val="000000" w:themeColor="text1"/>
          <w:sz w:val="22"/>
          <w:szCs w:val="22"/>
        </w:rPr>
        <w:t xml:space="preserve"> zgodnie z aktualnie obowiązującymi przepisami prawa</w:t>
      </w:r>
      <w:r w:rsidR="00F72C52" w:rsidRPr="001E2E10">
        <w:rPr>
          <w:color w:val="000000" w:themeColor="text1"/>
          <w:sz w:val="22"/>
          <w:szCs w:val="22"/>
        </w:rPr>
        <w:t xml:space="preserve"> oraz </w:t>
      </w:r>
      <w:r w:rsidR="00863F2D" w:rsidRPr="00FD15AE">
        <w:rPr>
          <w:b/>
          <w:color w:val="000000" w:themeColor="text1"/>
          <w:sz w:val="22"/>
          <w:szCs w:val="22"/>
        </w:rPr>
        <w:t>Wytycznymi dla podmiotów audytujących wykonanie projektów badawczych finansowanych przez Narodowe Centrum Nauki oraz w ramach programu Badania podstawowe finansowanego z Mechanizmu Finansowego EOG na lata 2014-2021 i Norweskiego Mechanizmu Finansowego na lata 2014-2021 z dnia 18 czerwca 2020 r.</w:t>
      </w:r>
      <w:r w:rsidR="00863F2D" w:rsidRPr="00FD15AE">
        <w:rPr>
          <w:color w:val="000000" w:themeColor="text1"/>
          <w:sz w:val="22"/>
          <w:szCs w:val="22"/>
        </w:rPr>
        <w:t xml:space="preserve"> stanowiącymi załącznik nr 1 do Zarządzenia Dyrektora Narodowego Centrum Nauki nr 51/2020 w sprawie zmiany Zarządzenia nr 13/2020 dot. wprowadzenia wytycznych dla podmiotów audytujących wykonanie projektów badawczych finansowanych przez Narodowe Centrum Nauki oraz w ramach programu Badania podstawowe finansowanego z Mechanizmu Finansowego EOG na lata 2014-2021</w:t>
      </w:r>
      <w:r w:rsidR="00863F2D" w:rsidRPr="00F43E79">
        <w:rPr>
          <w:color w:val="000000" w:themeColor="text1"/>
          <w:sz w:val="22"/>
          <w:szCs w:val="22"/>
        </w:rPr>
        <w:t xml:space="preserve"> </w:t>
      </w:r>
      <w:r w:rsidR="00863F2D" w:rsidRPr="00FD15AE">
        <w:rPr>
          <w:color w:val="000000" w:themeColor="text1"/>
          <w:sz w:val="22"/>
          <w:szCs w:val="22"/>
        </w:rPr>
        <w:t>i Norweskiego Mechanizmu Finansowego na lata 2014-2021.</w:t>
      </w:r>
    </w:p>
    <w:p w14:paraId="79DA05E2" w14:textId="2DF31AC1" w:rsidR="00D52388" w:rsidRPr="00F43E79" w:rsidRDefault="00D52388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  <w:szCs w:val="22"/>
        </w:rPr>
      </w:pPr>
      <w:r w:rsidRPr="00F43E79">
        <w:rPr>
          <w:color w:val="000000" w:themeColor="text1"/>
          <w:sz w:val="22"/>
          <w:szCs w:val="22"/>
        </w:rPr>
        <w:t>W przypadku zmiany przepisów prawnych lub Wytycznych odnoszących się do przedmiotowego zamówienia w trakcie jego realizacji, audytor zobowiązany jest przeprowadzić audyt</w:t>
      </w:r>
      <w:r w:rsidR="00A32E91">
        <w:rPr>
          <w:color w:val="000000" w:themeColor="text1"/>
          <w:sz w:val="22"/>
          <w:szCs w:val="22"/>
        </w:rPr>
        <w:t>y</w:t>
      </w:r>
      <w:r w:rsidRPr="00F43E79">
        <w:rPr>
          <w:color w:val="000000" w:themeColor="text1"/>
          <w:sz w:val="22"/>
          <w:szCs w:val="22"/>
        </w:rPr>
        <w:t xml:space="preserve"> zgodnie z tymi przepisami, a w razie potrzeby zaktualizować sporządzane przez siebie sprawozdanie lub sprawozdania.</w:t>
      </w:r>
    </w:p>
    <w:p w14:paraId="63B82F79" w14:textId="3EDA4889" w:rsidR="000F5865" w:rsidRDefault="00A32E91" w:rsidP="000F5865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Każdy a</w:t>
      </w:r>
      <w:r w:rsidR="000725B8" w:rsidRPr="001E2E10">
        <w:rPr>
          <w:color w:val="000000" w:themeColor="text1"/>
          <w:sz w:val="22"/>
        </w:rPr>
        <w:t xml:space="preserve">udyt zewnętrzny obejmuje przede wszystkim analizę dokumentacji oraz stosowanych procedur kontroli wewnętrznej w odniesieniu do przekazywania i rozliczania otrzymanych środków, procedur akceptacji wydatków kwalifikowalnych w zakresie ich zasadności i odpowiedniego udokumentowania oraz sprawozdawczości z projektu ze szczególnym uwzględnieniem realizacji postanowień umowy o realizację i finansowanie projektu badawczego. Podczas </w:t>
      </w:r>
      <w:r>
        <w:rPr>
          <w:color w:val="000000" w:themeColor="text1"/>
          <w:sz w:val="22"/>
        </w:rPr>
        <w:t xml:space="preserve">każdego z </w:t>
      </w:r>
      <w:r w:rsidR="000725B8" w:rsidRPr="001E2E10">
        <w:rPr>
          <w:color w:val="000000" w:themeColor="text1"/>
          <w:sz w:val="22"/>
        </w:rPr>
        <w:t>audyt</w:t>
      </w:r>
      <w:r>
        <w:rPr>
          <w:color w:val="000000" w:themeColor="text1"/>
          <w:sz w:val="22"/>
        </w:rPr>
        <w:t>ów</w:t>
      </w:r>
      <w:r w:rsidR="000725B8" w:rsidRPr="001E2E10">
        <w:rPr>
          <w:color w:val="000000" w:themeColor="text1"/>
          <w:sz w:val="22"/>
        </w:rPr>
        <w:t xml:space="preserve"> powinny zostać zweryfikowane poniesione wydatki według doboru próby ustalonej w oparciu o profesjonalny osąd audytora, pozwalającej wydać wykonawcy audytu zewnętrznego wiążąc</w:t>
      </w:r>
      <w:r>
        <w:rPr>
          <w:color w:val="000000" w:themeColor="text1"/>
          <w:sz w:val="22"/>
        </w:rPr>
        <w:t>e zaświadczenie</w:t>
      </w:r>
      <w:r w:rsidR="000725B8" w:rsidRPr="001E2E10">
        <w:rPr>
          <w:color w:val="000000" w:themeColor="text1"/>
          <w:sz w:val="22"/>
        </w:rPr>
        <w:t xml:space="preserve"> i sporządzić sprawozdanie w tym zakresie.</w:t>
      </w:r>
    </w:p>
    <w:p w14:paraId="78758DE3" w14:textId="0D052E3C" w:rsidR="000F5865" w:rsidRDefault="000F5865" w:rsidP="008014E5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 w:rsidRPr="00F43E79">
        <w:rPr>
          <w:color w:val="000000" w:themeColor="text1"/>
          <w:sz w:val="22"/>
        </w:rPr>
        <w:t>Audyt każdego z projektów przeprowadzony będzie w oparciu o próbę wybraną ze 100% poniesionych kosztów kwalifikowalnych.</w:t>
      </w:r>
    </w:p>
    <w:p w14:paraId="6D7D945A" w14:textId="5C932450" w:rsidR="001B378C" w:rsidRPr="00603454" w:rsidRDefault="001B378C" w:rsidP="001B378C">
      <w:pPr>
        <w:pStyle w:val="Akapitzlist3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 w:rsidRPr="00603454">
        <w:rPr>
          <w:color w:val="000000" w:themeColor="text1"/>
          <w:sz w:val="22"/>
        </w:rPr>
        <w:t xml:space="preserve">Audyt każdego z projektów </w:t>
      </w:r>
      <w:r>
        <w:rPr>
          <w:color w:val="000000" w:themeColor="text1"/>
          <w:sz w:val="22"/>
        </w:rPr>
        <w:t>obejmuje</w:t>
      </w:r>
      <w:r w:rsidRPr="00603454">
        <w:rPr>
          <w:color w:val="000000" w:themeColor="text1"/>
          <w:sz w:val="22"/>
        </w:rPr>
        <w:t xml:space="preserve"> okres od dnia uprawomocnienia się decyzji o przyznaniu finansowania do dnia zakończenia realizacji projektu badawczego, z uwzględnieniem zapisów określonych w umowie o finansowanie i realizację projektu badawczego.</w:t>
      </w:r>
    </w:p>
    <w:p w14:paraId="110E3E19" w14:textId="571D7839" w:rsidR="00072E51" w:rsidRPr="001E2E10" w:rsidRDefault="00072E51" w:rsidP="00897DCF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Zamawiający zobowiązany jest zapewnić osobom audytującym warunki niezbędne do sprawnego przeprowadzenia audyt</w:t>
      </w:r>
      <w:r w:rsidR="00A32E91">
        <w:rPr>
          <w:color w:val="000000" w:themeColor="text1"/>
          <w:sz w:val="22"/>
        </w:rPr>
        <w:t>ów</w:t>
      </w:r>
      <w:r w:rsidRPr="001E2E10">
        <w:rPr>
          <w:color w:val="000000" w:themeColor="text1"/>
          <w:sz w:val="22"/>
        </w:rPr>
        <w:t>, w szczególności do:</w:t>
      </w:r>
    </w:p>
    <w:p w14:paraId="05A24379" w14:textId="5231CDB9" w:rsidR="00072E51" w:rsidRPr="001E2E10" w:rsidRDefault="00072E51" w:rsidP="00897DCF">
      <w:pPr>
        <w:pStyle w:val="Akapitzlist"/>
        <w:numPr>
          <w:ilvl w:val="1"/>
          <w:numId w:val="34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niezwłocznego przedstawiania żądanych dokumentów, potwierdzania „za zgodność z oryginałem” ich kopii oraz sporządzania z nich wyciągów, zestawień i wydruków w zakresie niezbędnym do realizacji celu audyt</w:t>
      </w:r>
      <w:r w:rsidR="00A32E91">
        <w:rPr>
          <w:color w:val="000000" w:themeColor="text1"/>
          <w:sz w:val="22"/>
        </w:rPr>
        <w:t>ów</w:t>
      </w:r>
      <w:r w:rsidRPr="001E2E10">
        <w:rPr>
          <w:color w:val="000000" w:themeColor="text1"/>
          <w:sz w:val="22"/>
        </w:rPr>
        <w:t>,</w:t>
      </w:r>
    </w:p>
    <w:p w14:paraId="3CD25B3F" w14:textId="5BAE1C9B" w:rsidR="00072E51" w:rsidRPr="001E2E10" w:rsidRDefault="00072E51" w:rsidP="00897DCF">
      <w:pPr>
        <w:pStyle w:val="Akapitzlist"/>
        <w:numPr>
          <w:ilvl w:val="1"/>
          <w:numId w:val="34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terminowego udzielania ustnych i pisemnych wyjaśnień w sprawach objętych audyt</w:t>
      </w:r>
      <w:r w:rsidR="00A32E91">
        <w:rPr>
          <w:color w:val="000000" w:themeColor="text1"/>
          <w:sz w:val="22"/>
        </w:rPr>
        <w:t>ami</w:t>
      </w:r>
      <w:r w:rsidRPr="001E2E10">
        <w:rPr>
          <w:color w:val="000000" w:themeColor="text1"/>
          <w:sz w:val="22"/>
        </w:rPr>
        <w:t>,</w:t>
      </w:r>
    </w:p>
    <w:p w14:paraId="5226DA36" w14:textId="6B013458" w:rsidR="00072E51" w:rsidRPr="001E2E10" w:rsidRDefault="00072E51" w:rsidP="00897DCF">
      <w:pPr>
        <w:pStyle w:val="Akapitzlist"/>
        <w:numPr>
          <w:ilvl w:val="1"/>
          <w:numId w:val="34"/>
        </w:numPr>
        <w:ind w:left="851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udostępnienia niezbędnych urządzeń technicznych, zapewnienia dostępu do Internetu oraz, w miarę możliwości, oddzielnego pomieszczenia do pracy z odpowiednim wyposażeniem.</w:t>
      </w:r>
    </w:p>
    <w:p w14:paraId="19F51231" w14:textId="378E1BBD" w:rsidR="00073383" w:rsidRPr="001E2E10" w:rsidRDefault="00073383" w:rsidP="00897DCF">
      <w:pPr>
        <w:pStyle w:val="Akapitzlist"/>
        <w:numPr>
          <w:ilvl w:val="3"/>
          <w:numId w:val="1"/>
        </w:numPr>
        <w:ind w:left="426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</w:t>
      </w:r>
      <w:r w:rsidRPr="001E2E10">
        <w:rPr>
          <w:color w:val="000000" w:themeColor="text1"/>
          <w:sz w:val="22"/>
        </w:rPr>
        <w:lastRenderedPageBreak/>
        <w:t>pośrednio pozyskał w celu podpisania i realizacji niniejszej umowy. Wykonawca oświadcza dodatkowo, iż każdorazowo przekazując Zamawiającemu dane osobowe, będzie wypełniał obowiązek, o którym mowa w zdaniu pierwszym.</w:t>
      </w:r>
    </w:p>
    <w:p w14:paraId="2B1DBACA" w14:textId="61B81892" w:rsidR="00073383" w:rsidRPr="0047655B" w:rsidRDefault="00073383" w:rsidP="0047655B">
      <w:pPr>
        <w:keepNext/>
        <w:tabs>
          <w:tab w:val="left" w:pos="568"/>
        </w:tabs>
        <w:ind w:left="142" w:right="142" w:hanging="284"/>
        <w:jc w:val="center"/>
        <w:rPr>
          <w:b/>
          <w:bCs/>
          <w:color w:val="000000" w:themeColor="text1"/>
          <w:sz w:val="22"/>
          <w:szCs w:val="22"/>
        </w:rPr>
      </w:pPr>
      <w:r w:rsidRPr="0047655B">
        <w:rPr>
          <w:b/>
          <w:bCs/>
          <w:color w:val="000000" w:themeColor="text1"/>
          <w:sz w:val="22"/>
          <w:szCs w:val="22"/>
        </w:rPr>
        <w:t>§</w:t>
      </w:r>
      <w:r w:rsidR="003D70FD" w:rsidRPr="0047655B">
        <w:rPr>
          <w:b/>
          <w:bCs/>
          <w:color w:val="000000" w:themeColor="text1"/>
          <w:sz w:val="22"/>
          <w:szCs w:val="22"/>
        </w:rPr>
        <w:t xml:space="preserve"> </w:t>
      </w:r>
      <w:r w:rsidRPr="0047655B">
        <w:rPr>
          <w:b/>
          <w:bCs/>
          <w:color w:val="000000" w:themeColor="text1"/>
          <w:sz w:val="22"/>
          <w:szCs w:val="22"/>
        </w:rPr>
        <w:t>4</w:t>
      </w:r>
    </w:p>
    <w:p w14:paraId="2E93B139" w14:textId="2695F034" w:rsidR="00073383" w:rsidRPr="001E2E10" w:rsidRDefault="00073383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Z przeprowadzon</w:t>
      </w:r>
      <w:r w:rsidR="00A32E91">
        <w:rPr>
          <w:color w:val="000000" w:themeColor="text1"/>
          <w:sz w:val="22"/>
          <w:szCs w:val="22"/>
        </w:rPr>
        <w:t>ych</w:t>
      </w:r>
      <w:r w:rsidRPr="001E2E10">
        <w:rPr>
          <w:color w:val="000000" w:themeColor="text1"/>
          <w:sz w:val="22"/>
          <w:szCs w:val="22"/>
        </w:rPr>
        <w:t xml:space="preserve"> audyt</w:t>
      </w:r>
      <w:r w:rsidR="00A32E91">
        <w:rPr>
          <w:color w:val="000000" w:themeColor="text1"/>
          <w:sz w:val="22"/>
          <w:szCs w:val="22"/>
        </w:rPr>
        <w:t>ów</w:t>
      </w:r>
      <w:r w:rsidRPr="001E2E10">
        <w:rPr>
          <w:color w:val="000000" w:themeColor="text1"/>
          <w:sz w:val="22"/>
          <w:szCs w:val="22"/>
        </w:rPr>
        <w:t xml:space="preserve"> Wykonawca sporządzi pisemne </w:t>
      </w:r>
      <w:r w:rsidR="00A32E91" w:rsidRPr="001E2E10">
        <w:rPr>
          <w:color w:val="000000" w:themeColor="text1"/>
          <w:sz w:val="22"/>
          <w:szCs w:val="22"/>
        </w:rPr>
        <w:t>sprawozdani</w:t>
      </w:r>
      <w:r w:rsidR="00A32E91">
        <w:rPr>
          <w:color w:val="000000" w:themeColor="text1"/>
          <w:sz w:val="22"/>
          <w:szCs w:val="22"/>
        </w:rPr>
        <w:t>a, osobno dla każdego projektu.</w:t>
      </w:r>
    </w:p>
    <w:p w14:paraId="7302A960" w14:textId="612CCC90" w:rsidR="00073383" w:rsidRPr="001E2E10" w:rsidRDefault="00A32E91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Każde s</w:t>
      </w:r>
      <w:r w:rsidR="00073383" w:rsidRPr="001E2E10">
        <w:rPr>
          <w:color w:val="000000" w:themeColor="text1"/>
          <w:sz w:val="22"/>
          <w:szCs w:val="22"/>
        </w:rPr>
        <w:t xml:space="preserve">prawozdanie z audytu </w:t>
      </w:r>
      <w:r w:rsidR="00D00677" w:rsidRPr="001E2E10">
        <w:rPr>
          <w:color w:val="000000" w:themeColor="text1"/>
          <w:sz w:val="22"/>
          <w:szCs w:val="22"/>
        </w:rPr>
        <w:t xml:space="preserve">zewnętrznego </w:t>
      </w:r>
      <w:r w:rsidR="00073383" w:rsidRPr="001E2E10">
        <w:rPr>
          <w:color w:val="000000" w:themeColor="text1"/>
          <w:sz w:val="22"/>
          <w:szCs w:val="22"/>
        </w:rPr>
        <w:t>będzie zawierać w szczególności</w:t>
      </w:r>
      <w:r w:rsidR="00D00677" w:rsidRPr="001E2E10">
        <w:rPr>
          <w:color w:val="000000" w:themeColor="text1"/>
          <w:sz w:val="22"/>
          <w:szCs w:val="22"/>
        </w:rPr>
        <w:t xml:space="preserve"> następujące elementy</w:t>
      </w:r>
      <w:r w:rsidR="00073383" w:rsidRPr="001E2E10">
        <w:rPr>
          <w:color w:val="000000" w:themeColor="text1"/>
          <w:sz w:val="22"/>
          <w:szCs w:val="22"/>
        </w:rPr>
        <w:t>:</w:t>
      </w:r>
    </w:p>
    <w:p w14:paraId="0492FDF4" w14:textId="77777777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datę sporządzenia;</w:t>
      </w:r>
    </w:p>
    <w:p w14:paraId="16252E9E" w14:textId="59F3F2F7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nazwę i adres audytowanego podmiotu;</w:t>
      </w:r>
    </w:p>
    <w:p w14:paraId="2B7A26FC" w14:textId="0EB089B5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nazwę i tytuł </w:t>
      </w:r>
      <w:r w:rsidR="00A32E91">
        <w:rPr>
          <w:color w:val="000000" w:themeColor="text1"/>
          <w:sz w:val="22"/>
        </w:rPr>
        <w:t>p</w:t>
      </w:r>
      <w:r w:rsidR="00A32E91" w:rsidRPr="001E2E10">
        <w:rPr>
          <w:color w:val="000000" w:themeColor="text1"/>
          <w:sz w:val="22"/>
        </w:rPr>
        <w:t>rojektu</w:t>
      </w:r>
      <w:r w:rsidRPr="001E2E10">
        <w:rPr>
          <w:color w:val="000000" w:themeColor="text1"/>
          <w:sz w:val="22"/>
        </w:rPr>
        <w:t>;</w:t>
      </w:r>
    </w:p>
    <w:p w14:paraId="0836653F" w14:textId="0B2FC9FA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oświadczenie wykonawcy audytu zewnętrznego, jak i osób przeprowadzających audyt zewnętrzny o niezależności od audytowanego podmiotu;</w:t>
      </w:r>
    </w:p>
    <w:p w14:paraId="29D6D13E" w14:textId="77777777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imiona, nazwiska i określenie uprawnień audytorów; </w:t>
      </w:r>
    </w:p>
    <w:p w14:paraId="31260992" w14:textId="77777777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cele audytu;</w:t>
      </w:r>
    </w:p>
    <w:p w14:paraId="1B49FBE9" w14:textId="77777777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podmiotowy i przedmiotowy zakres audytu;</w:t>
      </w:r>
    </w:p>
    <w:p w14:paraId="0051D345" w14:textId="77777777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termin, w którym przeprowadzono audyt;</w:t>
      </w:r>
    </w:p>
    <w:p w14:paraId="5E22A554" w14:textId="77777777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zwięzły opis działań audytowanego podmiotu w obszarze objętym audytem;</w:t>
      </w:r>
    </w:p>
    <w:p w14:paraId="722D683F" w14:textId="5F02DB0C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ocenę adekwatności i skuteczności systemu zarządzania i kontroli w obszarze działalności audytowanego podmiotu objętym audytem;</w:t>
      </w:r>
    </w:p>
    <w:p w14:paraId="53053438" w14:textId="77777777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informację o metodzie doboru i wielkości próby do badania;</w:t>
      </w:r>
    </w:p>
    <w:p w14:paraId="09B12196" w14:textId="4ACEE70E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zaprezentowanie ustaleń audytora w obszarach, o których mowa w </w:t>
      </w:r>
      <w:r w:rsidR="00267939" w:rsidRPr="001E2E10">
        <w:rPr>
          <w:color w:val="000000" w:themeColor="text1"/>
          <w:sz w:val="22"/>
        </w:rPr>
        <w:t>§</w:t>
      </w:r>
      <w:r w:rsidR="00E31E15">
        <w:rPr>
          <w:color w:val="000000" w:themeColor="text1"/>
          <w:sz w:val="22"/>
        </w:rPr>
        <w:t xml:space="preserve"> </w:t>
      </w:r>
      <w:r w:rsidR="00E21A48" w:rsidRPr="001E2E10">
        <w:rPr>
          <w:color w:val="000000" w:themeColor="text1"/>
          <w:sz w:val="22"/>
        </w:rPr>
        <w:t>3 ust. 2 niniejszej umowy</w:t>
      </w:r>
      <w:r w:rsidRPr="001E2E10">
        <w:rPr>
          <w:color w:val="000000" w:themeColor="text1"/>
          <w:sz w:val="22"/>
        </w:rPr>
        <w:t>;</w:t>
      </w:r>
    </w:p>
    <w:p w14:paraId="6B6237C7" w14:textId="259F8C9E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określenie nieprawidłowości i uchybień w realizacji audytowanego </w:t>
      </w:r>
      <w:r w:rsidR="00A32E91">
        <w:rPr>
          <w:color w:val="000000" w:themeColor="text1"/>
          <w:sz w:val="22"/>
        </w:rPr>
        <w:t>p</w:t>
      </w:r>
      <w:r w:rsidR="00A32E91" w:rsidRPr="001E2E10">
        <w:rPr>
          <w:color w:val="000000" w:themeColor="text1"/>
          <w:sz w:val="22"/>
        </w:rPr>
        <w:t xml:space="preserve">rojektu </w:t>
      </w:r>
      <w:r w:rsidRPr="001E2E10">
        <w:rPr>
          <w:color w:val="000000" w:themeColor="text1"/>
          <w:sz w:val="22"/>
        </w:rPr>
        <w:t>oraz analizę ich przyczyn i skutków;</w:t>
      </w:r>
    </w:p>
    <w:p w14:paraId="55DC8F18" w14:textId="74E25526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 xml:space="preserve">zalecenia w sprawie usunięcia stwierdzonych nieprawidłowości i uchybień w realizacji audytowanego </w:t>
      </w:r>
      <w:r w:rsidR="00A32E91">
        <w:rPr>
          <w:color w:val="000000" w:themeColor="text1"/>
          <w:sz w:val="22"/>
        </w:rPr>
        <w:t>p</w:t>
      </w:r>
      <w:r w:rsidR="00A32E91" w:rsidRPr="001E2E10">
        <w:rPr>
          <w:color w:val="000000" w:themeColor="text1"/>
          <w:sz w:val="22"/>
        </w:rPr>
        <w:t>rojektu</w:t>
      </w:r>
      <w:r w:rsidRPr="001E2E10">
        <w:rPr>
          <w:color w:val="000000" w:themeColor="text1"/>
          <w:sz w:val="22"/>
        </w:rPr>
        <w:t>;</w:t>
      </w:r>
    </w:p>
    <w:p w14:paraId="08F6C99C" w14:textId="096A5FCB" w:rsidR="003E4CA8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  <w:sz w:val="22"/>
        </w:rPr>
      </w:pPr>
      <w:r w:rsidRPr="001E2E10">
        <w:rPr>
          <w:color w:val="000000" w:themeColor="text1"/>
          <w:sz w:val="22"/>
        </w:rPr>
        <w:t>podpisy audytorów, a w przypadku, gdy audytorem jest osoba prawna albo jednostka organizacyjna nieposiadająca osobowości prawnej – nazwę jednostki;</w:t>
      </w:r>
    </w:p>
    <w:p w14:paraId="53B047D6" w14:textId="1BC7849D" w:rsidR="00073383" w:rsidRPr="001E2E10" w:rsidRDefault="003E4CA8" w:rsidP="00897DCF">
      <w:pPr>
        <w:pStyle w:val="Akapitzlist"/>
        <w:numPr>
          <w:ilvl w:val="0"/>
          <w:numId w:val="90"/>
        </w:numPr>
        <w:ind w:left="993"/>
        <w:jc w:val="both"/>
        <w:rPr>
          <w:color w:val="000000" w:themeColor="text1"/>
        </w:rPr>
      </w:pPr>
      <w:r w:rsidRPr="001E2E10">
        <w:rPr>
          <w:color w:val="000000" w:themeColor="text1"/>
          <w:sz w:val="22"/>
        </w:rPr>
        <w:t>podpisy reprezentantów audytora, jeśli audytorem jest osoba prawna albo jednostka organizacyjna nieposiadająca osobowości prawnej.</w:t>
      </w:r>
    </w:p>
    <w:p w14:paraId="38535727" w14:textId="37D2AEAF" w:rsidR="003E4CA8" w:rsidRPr="001E2E10" w:rsidRDefault="00B8319D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Sprawozdani</w:t>
      </w:r>
      <w:r>
        <w:rPr>
          <w:color w:val="000000" w:themeColor="text1"/>
          <w:sz w:val="22"/>
          <w:szCs w:val="22"/>
        </w:rPr>
        <w:t>a</w:t>
      </w:r>
      <w:r w:rsidRPr="001E2E10">
        <w:rPr>
          <w:color w:val="000000" w:themeColor="text1"/>
          <w:sz w:val="22"/>
          <w:szCs w:val="22"/>
        </w:rPr>
        <w:t xml:space="preserve"> powinn</w:t>
      </w:r>
      <w:r>
        <w:rPr>
          <w:color w:val="000000" w:themeColor="text1"/>
          <w:sz w:val="22"/>
          <w:szCs w:val="22"/>
        </w:rPr>
        <w:t>y</w:t>
      </w:r>
      <w:r w:rsidRPr="001E2E10">
        <w:rPr>
          <w:color w:val="000000" w:themeColor="text1"/>
          <w:sz w:val="22"/>
          <w:szCs w:val="22"/>
        </w:rPr>
        <w:t xml:space="preserve"> </w:t>
      </w:r>
      <w:r w:rsidR="003E4CA8" w:rsidRPr="001E2E10">
        <w:rPr>
          <w:color w:val="000000" w:themeColor="text1"/>
          <w:sz w:val="22"/>
          <w:szCs w:val="22"/>
        </w:rPr>
        <w:t>zostać sporządzone w języku polskim.</w:t>
      </w:r>
    </w:p>
    <w:p w14:paraId="2D15B29C" w14:textId="28844D16" w:rsidR="003E4CA8" w:rsidRPr="00011948" w:rsidRDefault="003E4CA8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B86552">
        <w:rPr>
          <w:color w:val="000000" w:themeColor="text1"/>
          <w:sz w:val="22"/>
          <w:szCs w:val="22"/>
        </w:rPr>
        <w:t xml:space="preserve">Wszystkie strony </w:t>
      </w:r>
      <w:r w:rsidR="00B8319D" w:rsidRPr="00A150F4">
        <w:rPr>
          <w:color w:val="000000" w:themeColor="text1"/>
          <w:sz w:val="22"/>
          <w:szCs w:val="22"/>
        </w:rPr>
        <w:t>sprawozdań</w:t>
      </w:r>
      <w:r w:rsidR="00B8319D" w:rsidRPr="00011948">
        <w:rPr>
          <w:color w:val="000000" w:themeColor="text1"/>
          <w:sz w:val="22"/>
          <w:szCs w:val="22"/>
        </w:rPr>
        <w:t xml:space="preserve"> </w:t>
      </w:r>
      <w:r w:rsidRPr="00011948">
        <w:rPr>
          <w:color w:val="000000" w:themeColor="text1"/>
          <w:sz w:val="22"/>
          <w:szCs w:val="22"/>
        </w:rPr>
        <w:t>powinny być ponumerowane i parafowane.</w:t>
      </w:r>
    </w:p>
    <w:p w14:paraId="711E99B4" w14:textId="768E12D7" w:rsidR="003E4CA8" w:rsidRPr="001E2E10" w:rsidRDefault="003E4CA8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011948">
        <w:rPr>
          <w:color w:val="000000" w:themeColor="text1"/>
          <w:sz w:val="22"/>
          <w:szCs w:val="22"/>
        </w:rPr>
        <w:t>Wnioski i opinie zawarte</w:t>
      </w:r>
      <w:r w:rsidRPr="001E2E10">
        <w:rPr>
          <w:color w:val="000000" w:themeColor="text1"/>
          <w:sz w:val="22"/>
          <w:szCs w:val="22"/>
        </w:rPr>
        <w:t xml:space="preserve"> w </w:t>
      </w:r>
      <w:r w:rsidR="00B8319D" w:rsidRPr="001E2E10">
        <w:rPr>
          <w:color w:val="000000" w:themeColor="text1"/>
          <w:sz w:val="22"/>
          <w:szCs w:val="22"/>
        </w:rPr>
        <w:t>sprawozdani</w:t>
      </w:r>
      <w:r w:rsidR="00B8319D">
        <w:rPr>
          <w:color w:val="000000" w:themeColor="text1"/>
          <w:sz w:val="22"/>
          <w:szCs w:val="22"/>
        </w:rPr>
        <w:t>ach</w:t>
      </w:r>
      <w:r w:rsidR="00B8319D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powinny wynikać z dokumentacji audytu.</w:t>
      </w:r>
    </w:p>
    <w:p w14:paraId="35AE2890" w14:textId="3FA78DAC" w:rsidR="003E4CA8" w:rsidRPr="001E2E10" w:rsidRDefault="003E4CA8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Wykonawca </w:t>
      </w:r>
      <w:r w:rsidR="00E21A48" w:rsidRPr="001E2E10">
        <w:rPr>
          <w:color w:val="000000" w:themeColor="text1"/>
          <w:sz w:val="22"/>
          <w:szCs w:val="22"/>
        </w:rPr>
        <w:t xml:space="preserve">zobowiązany jest </w:t>
      </w:r>
      <w:r w:rsidRPr="001E2E10">
        <w:rPr>
          <w:color w:val="000000" w:themeColor="text1"/>
          <w:sz w:val="22"/>
          <w:szCs w:val="22"/>
        </w:rPr>
        <w:t>sporządzi</w:t>
      </w:r>
      <w:r w:rsidR="00E21A48" w:rsidRPr="001E2E10">
        <w:rPr>
          <w:color w:val="000000" w:themeColor="text1"/>
          <w:sz w:val="22"/>
          <w:szCs w:val="22"/>
        </w:rPr>
        <w:t>ć</w:t>
      </w:r>
      <w:r w:rsidRPr="001E2E10">
        <w:rPr>
          <w:color w:val="000000" w:themeColor="text1"/>
          <w:sz w:val="22"/>
          <w:szCs w:val="22"/>
        </w:rPr>
        <w:t xml:space="preserve"> </w:t>
      </w:r>
      <w:r w:rsidR="00B8319D" w:rsidRPr="001E2E10">
        <w:rPr>
          <w:color w:val="000000" w:themeColor="text1"/>
          <w:sz w:val="22"/>
          <w:szCs w:val="22"/>
        </w:rPr>
        <w:t>sprawozdani</w:t>
      </w:r>
      <w:r w:rsidR="00B8319D">
        <w:rPr>
          <w:color w:val="000000" w:themeColor="text1"/>
          <w:sz w:val="22"/>
          <w:szCs w:val="22"/>
        </w:rPr>
        <w:t>a</w:t>
      </w:r>
      <w:r w:rsidR="00B8319D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 xml:space="preserve">w 4 podpisanych jednobrzmiących egzemplarzach oraz 1 egzemplarzu w wersji elektronicznej </w:t>
      </w:r>
      <w:r w:rsidR="00E21A48" w:rsidRPr="001E2E10">
        <w:rPr>
          <w:color w:val="000000" w:themeColor="text1"/>
          <w:sz w:val="22"/>
          <w:szCs w:val="22"/>
        </w:rPr>
        <w:t>(</w:t>
      </w:r>
      <w:r w:rsidRPr="001E2E10">
        <w:rPr>
          <w:color w:val="000000" w:themeColor="text1"/>
          <w:sz w:val="22"/>
          <w:szCs w:val="22"/>
        </w:rPr>
        <w:t>w formacie PDF</w:t>
      </w:r>
      <w:r w:rsidR="00E21A48" w:rsidRPr="001E2E10">
        <w:rPr>
          <w:color w:val="000000" w:themeColor="text1"/>
          <w:sz w:val="22"/>
          <w:szCs w:val="22"/>
        </w:rPr>
        <w:t>) oraz</w:t>
      </w:r>
      <w:r w:rsidRPr="001E2E10">
        <w:rPr>
          <w:color w:val="000000" w:themeColor="text1"/>
          <w:sz w:val="22"/>
          <w:szCs w:val="22"/>
        </w:rPr>
        <w:t xml:space="preserve"> </w:t>
      </w:r>
      <w:r w:rsidR="00E21A48" w:rsidRPr="001E2E10">
        <w:rPr>
          <w:color w:val="000000" w:themeColor="text1"/>
          <w:sz w:val="22"/>
          <w:szCs w:val="22"/>
        </w:rPr>
        <w:t>przekazać</w:t>
      </w:r>
      <w:r w:rsidRPr="001E2E10">
        <w:rPr>
          <w:color w:val="000000" w:themeColor="text1"/>
          <w:sz w:val="22"/>
          <w:szCs w:val="22"/>
        </w:rPr>
        <w:t xml:space="preserve"> je Zamawiającemu w wersji papierowej </w:t>
      </w:r>
      <w:bookmarkStart w:id="1" w:name="_Hlk156820885"/>
      <w:r w:rsidR="00E21A48" w:rsidRPr="001E2E10">
        <w:rPr>
          <w:color w:val="000000" w:themeColor="text1"/>
          <w:sz w:val="22"/>
          <w:szCs w:val="22"/>
        </w:rPr>
        <w:t>–</w:t>
      </w:r>
      <w:bookmarkEnd w:id="1"/>
      <w:r w:rsidR="00E21A48" w:rsidRPr="001E2E10">
        <w:rPr>
          <w:color w:val="000000" w:themeColor="text1"/>
          <w:sz w:val="22"/>
          <w:szCs w:val="22"/>
        </w:rPr>
        <w:t xml:space="preserve"> w siedzibie Zamawiającego oraz w wersji elektronicznej </w:t>
      </w:r>
      <w:r w:rsidR="00A8477B" w:rsidRPr="001E2E10">
        <w:rPr>
          <w:color w:val="000000" w:themeColor="text1"/>
          <w:sz w:val="22"/>
          <w:szCs w:val="22"/>
        </w:rPr>
        <w:t>–</w:t>
      </w:r>
      <w:r w:rsidR="00E21A48" w:rsidRPr="001E2E10">
        <w:rPr>
          <w:color w:val="000000" w:themeColor="text1"/>
          <w:sz w:val="22"/>
          <w:szCs w:val="22"/>
        </w:rPr>
        <w:t xml:space="preserve"> drogą elektroniczną na adres poczty elektronicznej wskazany </w:t>
      </w:r>
      <w:r w:rsidRPr="001E2E10">
        <w:rPr>
          <w:color w:val="000000" w:themeColor="text1"/>
          <w:sz w:val="22"/>
          <w:szCs w:val="22"/>
        </w:rPr>
        <w:t xml:space="preserve">w </w:t>
      </w:r>
      <w:r w:rsidR="00072E51" w:rsidRPr="001E2E10">
        <w:rPr>
          <w:color w:val="000000" w:themeColor="text1"/>
          <w:sz w:val="22"/>
          <w:szCs w:val="22"/>
        </w:rPr>
        <w:t>§</w:t>
      </w:r>
      <w:r w:rsidR="00E31E15">
        <w:rPr>
          <w:color w:val="000000" w:themeColor="text1"/>
          <w:sz w:val="22"/>
          <w:szCs w:val="22"/>
        </w:rPr>
        <w:t xml:space="preserve"> </w:t>
      </w:r>
      <w:r w:rsidR="00072E51" w:rsidRPr="001E2E10">
        <w:rPr>
          <w:color w:val="000000" w:themeColor="text1"/>
          <w:sz w:val="22"/>
          <w:szCs w:val="22"/>
        </w:rPr>
        <w:t>7 ust. 1 umowy</w:t>
      </w:r>
      <w:r w:rsidRPr="001E2E10">
        <w:rPr>
          <w:color w:val="000000" w:themeColor="text1"/>
          <w:sz w:val="22"/>
          <w:szCs w:val="22"/>
        </w:rPr>
        <w:t xml:space="preserve">. </w:t>
      </w:r>
    </w:p>
    <w:p w14:paraId="23A9C492" w14:textId="559A0C26" w:rsidR="00A9770F" w:rsidRPr="001E2E10" w:rsidRDefault="00A9770F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Zamawiający uprawniony jest do sprawdzenia kompletności </w:t>
      </w:r>
      <w:r w:rsidR="00B8319D" w:rsidRPr="001E2E10">
        <w:rPr>
          <w:color w:val="000000" w:themeColor="text1"/>
          <w:sz w:val="22"/>
          <w:szCs w:val="22"/>
        </w:rPr>
        <w:t>przekazan</w:t>
      </w:r>
      <w:r w:rsidR="00B8319D">
        <w:rPr>
          <w:color w:val="000000" w:themeColor="text1"/>
          <w:sz w:val="22"/>
          <w:szCs w:val="22"/>
        </w:rPr>
        <w:t>ych</w:t>
      </w:r>
      <w:r w:rsidR="00B8319D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mu sprawozda</w:t>
      </w:r>
      <w:r w:rsidR="00B8319D">
        <w:rPr>
          <w:color w:val="000000" w:themeColor="text1"/>
          <w:sz w:val="22"/>
          <w:szCs w:val="22"/>
        </w:rPr>
        <w:t>ń</w:t>
      </w:r>
      <w:r w:rsidRPr="001E2E10">
        <w:rPr>
          <w:color w:val="000000" w:themeColor="text1"/>
          <w:sz w:val="22"/>
          <w:szCs w:val="22"/>
        </w:rPr>
        <w:t xml:space="preserve"> oraz</w:t>
      </w:r>
      <w:r w:rsidR="00815488" w:rsidRPr="001E2E10">
        <w:rPr>
          <w:color w:val="000000" w:themeColor="text1"/>
          <w:sz w:val="22"/>
          <w:szCs w:val="22"/>
        </w:rPr>
        <w:t>,</w:t>
      </w:r>
      <w:r w:rsidRPr="001E2E10">
        <w:rPr>
          <w:color w:val="000000" w:themeColor="text1"/>
          <w:sz w:val="22"/>
          <w:szCs w:val="22"/>
        </w:rPr>
        <w:t xml:space="preserve"> w razie stwierdzenia braków, do zgłoszenia uwag</w:t>
      </w:r>
      <w:r w:rsidR="00815488" w:rsidRPr="001E2E10">
        <w:rPr>
          <w:color w:val="000000" w:themeColor="text1"/>
          <w:sz w:val="22"/>
          <w:szCs w:val="22"/>
        </w:rPr>
        <w:t>, w terminie 3 dni roboczych od dnia przekazania mu sprawozda</w:t>
      </w:r>
      <w:r w:rsidR="00B8319D">
        <w:rPr>
          <w:color w:val="000000" w:themeColor="text1"/>
          <w:sz w:val="22"/>
          <w:szCs w:val="22"/>
        </w:rPr>
        <w:t>ń</w:t>
      </w:r>
      <w:r w:rsidRPr="001E2E10">
        <w:rPr>
          <w:color w:val="000000" w:themeColor="text1"/>
          <w:sz w:val="22"/>
          <w:szCs w:val="22"/>
        </w:rPr>
        <w:t>. Wykonawca zobowiązany jest uzupełnić sprawozdanie w wymaganym zakresie w terminie 7 dni od dnia zgłoszenia uwag.</w:t>
      </w:r>
      <w:r w:rsidR="00D46EBE">
        <w:rPr>
          <w:color w:val="000000" w:themeColor="text1"/>
          <w:sz w:val="22"/>
          <w:szCs w:val="22"/>
        </w:rPr>
        <w:t xml:space="preserve"> </w:t>
      </w:r>
    </w:p>
    <w:p w14:paraId="6F705706" w14:textId="11D10206" w:rsidR="009A36DC" w:rsidRPr="001E2E10" w:rsidRDefault="009A36DC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Wykonawca oraz osoby uczestniczące w przeprowadzeniu audyt</w:t>
      </w:r>
      <w:r w:rsidR="0068620E">
        <w:rPr>
          <w:color w:val="000000" w:themeColor="text1"/>
          <w:sz w:val="22"/>
          <w:szCs w:val="22"/>
        </w:rPr>
        <w:t>ów</w:t>
      </w:r>
      <w:r w:rsidRPr="001E2E10">
        <w:rPr>
          <w:color w:val="000000" w:themeColor="text1"/>
          <w:sz w:val="22"/>
          <w:szCs w:val="22"/>
        </w:rPr>
        <w:t xml:space="preserve"> muszą spełniać wymóg bezstronności i niezależności od badanego podmiotu (Instytutu Oceanologii Polskiej Akademii Nauk). Wykonawca oraz osoby przeprowadzające audyt</w:t>
      </w:r>
      <w:r w:rsidR="0068620E">
        <w:rPr>
          <w:color w:val="000000" w:themeColor="text1"/>
          <w:sz w:val="22"/>
          <w:szCs w:val="22"/>
        </w:rPr>
        <w:t>y</w:t>
      </w:r>
      <w:r w:rsidRPr="001E2E10">
        <w:rPr>
          <w:color w:val="000000" w:themeColor="text1"/>
          <w:sz w:val="22"/>
          <w:szCs w:val="22"/>
        </w:rPr>
        <w:t xml:space="preserve"> w jego imieniu zobowiązane są do złożenia pisemnego oświadczenia o braku lub istnieniu okoliczności dot. bezstronności. </w:t>
      </w:r>
    </w:p>
    <w:p w14:paraId="63390CC5" w14:textId="1A474918" w:rsidR="003727AB" w:rsidRPr="001E2E10" w:rsidRDefault="003727AB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Audytor jest zobowiązany do udzielania wyjaśnień w zakresie objętym </w:t>
      </w:r>
      <w:r w:rsidR="0068620E" w:rsidRPr="001E2E10">
        <w:rPr>
          <w:color w:val="000000" w:themeColor="text1"/>
          <w:sz w:val="22"/>
          <w:szCs w:val="22"/>
        </w:rPr>
        <w:t>audyt</w:t>
      </w:r>
      <w:r w:rsidR="0068620E">
        <w:rPr>
          <w:color w:val="000000" w:themeColor="text1"/>
          <w:sz w:val="22"/>
          <w:szCs w:val="22"/>
        </w:rPr>
        <w:t>ami</w:t>
      </w:r>
      <w:r w:rsidR="0068620E" w:rsidRPr="001E2E10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Dyrektorowi Narodowego Centrum Nauki oraz upoważnionym przez niego osobom.</w:t>
      </w:r>
    </w:p>
    <w:p w14:paraId="4EA4ECDF" w14:textId="0F71CC4B" w:rsidR="00BF7F60" w:rsidRPr="001E2E10" w:rsidRDefault="00BF7F60" w:rsidP="00897DCF">
      <w:pPr>
        <w:numPr>
          <w:ilvl w:val="0"/>
          <w:numId w:val="55"/>
        </w:numPr>
        <w:suppressAutoHyphens/>
        <w:autoSpaceDE w:val="0"/>
        <w:ind w:left="426" w:right="142"/>
        <w:jc w:val="both"/>
        <w:rPr>
          <w:b/>
          <w:color w:val="000000" w:themeColor="text1"/>
          <w:sz w:val="22"/>
          <w:szCs w:val="22"/>
        </w:rPr>
      </w:pPr>
      <w:r w:rsidRPr="001E2E10">
        <w:rPr>
          <w:b/>
          <w:color w:val="000000" w:themeColor="text1"/>
          <w:sz w:val="22"/>
          <w:szCs w:val="22"/>
        </w:rPr>
        <w:t>Audyt</w:t>
      </w:r>
      <w:r w:rsidR="0068620E">
        <w:rPr>
          <w:b/>
          <w:color w:val="000000" w:themeColor="text1"/>
          <w:sz w:val="22"/>
          <w:szCs w:val="22"/>
        </w:rPr>
        <w:t>y</w:t>
      </w:r>
      <w:r w:rsidRPr="001E2E10">
        <w:rPr>
          <w:b/>
          <w:color w:val="000000" w:themeColor="text1"/>
          <w:sz w:val="22"/>
          <w:szCs w:val="22"/>
        </w:rPr>
        <w:t xml:space="preserve"> projekt</w:t>
      </w:r>
      <w:r w:rsidR="0068620E">
        <w:rPr>
          <w:b/>
          <w:color w:val="000000" w:themeColor="text1"/>
          <w:sz w:val="22"/>
          <w:szCs w:val="22"/>
        </w:rPr>
        <w:t>ów</w:t>
      </w:r>
      <w:r w:rsidRPr="001E2E10">
        <w:rPr>
          <w:b/>
          <w:color w:val="000000" w:themeColor="text1"/>
          <w:sz w:val="22"/>
          <w:szCs w:val="22"/>
        </w:rPr>
        <w:t xml:space="preserve"> </w:t>
      </w:r>
      <w:r w:rsidR="0068620E" w:rsidRPr="001E2E10">
        <w:rPr>
          <w:b/>
          <w:color w:val="000000" w:themeColor="text1"/>
          <w:sz w:val="22"/>
          <w:szCs w:val="22"/>
        </w:rPr>
        <w:t>powin</w:t>
      </w:r>
      <w:r w:rsidR="0068620E">
        <w:rPr>
          <w:b/>
          <w:color w:val="000000" w:themeColor="text1"/>
          <w:sz w:val="22"/>
          <w:szCs w:val="22"/>
        </w:rPr>
        <w:t>ny</w:t>
      </w:r>
      <w:r w:rsidR="0068620E" w:rsidRPr="001E2E10">
        <w:rPr>
          <w:b/>
          <w:color w:val="000000" w:themeColor="text1"/>
          <w:sz w:val="22"/>
          <w:szCs w:val="22"/>
        </w:rPr>
        <w:t xml:space="preserve"> </w:t>
      </w:r>
      <w:r w:rsidRPr="001E2E10">
        <w:rPr>
          <w:b/>
          <w:color w:val="000000" w:themeColor="text1"/>
          <w:sz w:val="22"/>
          <w:szCs w:val="22"/>
        </w:rPr>
        <w:t>odbyć się w siedzibie Instytutu Oceanologii PAN, ul. Powstańców Warszawy 55, 81-712 Sopot. Niedopuszczalne jest przeprowadzenie audyt</w:t>
      </w:r>
      <w:r w:rsidR="0068620E">
        <w:rPr>
          <w:b/>
          <w:color w:val="000000" w:themeColor="text1"/>
          <w:sz w:val="22"/>
          <w:szCs w:val="22"/>
        </w:rPr>
        <w:t>ów</w:t>
      </w:r>
      <w:r w:rsidRPr="001E2E10">
        <w:rPr>
          <w:b/>
          <w:color w:val="000000" w:themeColor="text1"/>
          <w:sz w:val="22"/>
          <w:szCs w:val="22"/>
        </w:rPr>
        <w:t xml:space="preserve"> w całości zdalnie (Wykonawca powinien prowadzić czynności w siedzibie Zamawiającego w terminie i zakresie niezbędnym do przeprowadzenia </w:t>
      </w:r>
      <w:r w:rsidR="0068620E" w:rsidRPr="001E2E10">
        <w:rPr>
          <w:b/>
          <w:color w:val="000000" w:themeColor="text1"/>
          <w:sz w:val="22"/>
          <w:szCs w:val="22"/>
        </w:rPr>
        <w:t>audyt</w:t>
      </w:r>
      <w:r w:rsidR="0068620E">
        <w:rPr>
          <w:b/>
          <w:color w:val="000000" w:themeColor="text1"/>
          <w:sz w:val="22"/>
          <w:szCs w:val="22"/>
        </w:rPr>
        <w:t>ów</w:t>
      </w:r>
      <w:r w:rsidRPr="001E2E10">
        <w:rPr>
          <w:b/>
          <w:color w:val="000000" w:themeColor="text1"/>
          <w:sz w:val="22"/>
          <w:szCs w:val="22"/>
        </w:rPr>
        <w:t>, nie krócej jednak niż jeden dzień. Dopuszczalne jest jedynie uzupełniające zdalne otrzymanie informacji lub dokumentów, w niewielkim zakresie). Wynagrodzenie Wykonawcy określone w §</w:t>
      </w:r>
      <w:r w:rsidR="000B3C88">
        <w:rPr>
          <w:b/>
          <w:color w:val="000000" w:themeColor="text1"/>
          <w:sz w:val="22"/>
          <w:szCs w:val="22"/>
        </w:rPr>
        <w:t xml:space="preserve"> </w:t>
      </w:r>
      <w:r w:rsidRPr="001E2E10">
        <w:rPr>
          <w:b/>
          <w:color w:val="000000" w:themeColor="text1"/>
          <w:sz w:val="22"/>
          <w:szCs w:val="22"/>
        </w:rPr>
        <w:t>6 ust. 1 niniejszej umowy obejmuje koszty związane z koniecznością przyjazdu do siedziby Zamawiającego audytora, celem odbycia audyt</w:t>
      </w:r>
      <w:r w:rsidR="0068620E">
        <w:rPr>
          <w:b/>
          <w:color w:val="000000" w:themeColor="text1"/>
          <w:sz w:val="22"/>
          <w:szCs w:val="22"/>
        </w:rPr>
        <w:t>ów</w:t>
      </w:r>
      <w:r w:rsidRPr="001E2E10">
        <w:rPr>
          <w:b/>
          <w:color w:val="000000" w:themeColor="text1"/>
          <w:sz w:val="22"/>
          <w:szCs w:val="22"/>
        </w:rPr>
        <w:t>.</w:t>
      </w:r>
    </w:p>
    <w:p w14:paraId="5A6835C5" w14:textId="77777777" w:rsidR="00073383" w:rsidRPr="001E2E10" w:rsidRDefault="00073383" w:rsidP="00897DCF">
      <w:pPr>
        <w:tabs>
          <w:tab w:val="left" w:pos="568"/>
        </w:tabs>
        <w:ind w:left="142" w:right="142" w:hanging="284"/>
        <w:jc w:val="center"/>
        <w:rPr>
          <w:color w:val="000000" w:themeColor="text1"/>
          <w:sz w:val="22"/>
          <w:szCs w:val="22"/>
        </w:rPr>
      </w:pPr>
    </w:p>
    <w:p w14:paraId="6AE3BB74" w14:textId="2618219A" w:rsidR="00073383" w:rsidRPr="0047655B" w:rsidRDefault="00073383" w:rsidP="00897DCF">
      <w:pPr>
        <w:ind w:left="142" w:right="142"/>
        <w:jc w:val="center"/>
        <w:rPr>
          <w:b/>
          <w:bCs/>
          <w:color w:val="000000" w:themeColor="text1"/>
          <w:sz w:val="22"/>
          <w:szCs w:val="22"/>
        </w:rPr>
      </w:pPr>
      <w:r w:rsidRPr="0047655B">
        <w:rPr>
          <w:b/>
          <w:bCs/>
          <w:color w:val="000000" w:themeColor="text1"/>
          <w:sz w:val="22"/>
          <w:szCs w:val="22"/>
        </w:rPr>
        <w:t>§</w:t>
      </w:r>
      <w:r w:rsidR="00E31E15" w:rsidRPr="0047655B">
        <w:rPr>
          <w:b/>
          <w:bCs/>
          <w:color w:val="000000" w:themeColor="text1"/>
          <w:sz w:val="22"/>
          <w:szCs w:val="22"/>
        </w:rPr>
        <w:t xml:space="preserve"> </w:t>
      </w:r>
      <w:r w:rsidRPr="0047655B">
        <w:rPr>
          <w:b/>
          <w:bCs/>
          <w:color w:val="000000" w:themeColor="text1"/>
          <w:sz w:val="22"/>
          <w:szCs w:val="22"/>
        </w:rPr>
        <w:t>5</w:t>
      </w:r>
    </w:p>
    <w:p w14:paraId="20C7EBFB" w14:textId="7627EFFD" w:rsidR="003727AB" w:rsidRPr="001E2E10" w:rsidRDefault="003727AB" w:rsidP="002C44A4">
      <w:pPr>
        <w:numPr>
          <w:ilvl w:val="0"/>
          <w:numId w:val="57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Usługę </w:t>
      </w:r>
      <w:r w:rsidR="00A8477B">
        <w:rPr>
          <w:color w:val="000000" w:themeColor="text1"/>
          <w:sz w:val="22"/>
          <w:szCs w:val="22"/>
        </w:rPr>
        <w:t xml:space="preserve">przeprowadzenia </w:t>
      </w:r>
      <w:r w:rsidRPr="001E2E10">
        <w:rPr>
          <w:color w:val="000000" w:themeColor="text1"/>
          <w:sz w:val="22"/>
          <w:szCs w:val="22"/>
        </w:rPr>
        <w:t>audyt</w:t>
      </w:r>
      <w:r w:rsidR="00A8477B">
        <w:rPr>
          <w:color w:val="000000" w:themeColor="text1"/>
          <w:sz w:val="22"/>
          <w:szCs w:val="22"/>
        </w:rPr>
        <w:t>ów</w:t>
      </w:r>
      <w:r w:rsidRPr="001E2E10">
        <w:rPr>
          <w:color w:val="000000" w:themeColor="text1"/>
          <w:sz w:val="22"/>
          <w:szCs w:val="22"/>
        </w:rPr>
        <w:t xml:space="preserve"> należy wykonać w </w:t>
      </w:r>
      <w:r w:rsidR="002C44A4">
        <w:rPr>
          <w:color w:val="000000" w:themeColor="text1"/>
          <w:sz w:val="22"/>
          <w:szCs w:val="22"/>
        </w:rPr>
        <w:t>okresie</w:t>
      </w:r>
      <w:r w:rsidR="002C44A4" w:rsidRPr="001E2E10">
        <w:rPr>
          <w:color w:val="000000" w:themeColor="text1"/>
          <w:sz w:val="22"/>
          <w:szCs w:val="22"/>
        </w:rPr>
        <w:t xml:space="preserve"> </w:t>
      </w:r>
      <w:r w:rsidR="0047655B">
        <w:rPr>
          <w:color w:val="000000" w:themeColor="text1"/>
          <w:sz w:val="22"/>
          <w:szCs w:val="22"/>
        </w:rPr>
        <w:t xml:space="preserve">od dnia </w:t>
      </w:r>
      <w:r w:rsidR="001B378C" w:rsidRPr="002C44A4">
        <w:rPr>
          <w:b/>
          <w:color w:val="000000" w:themeColor="text1"/>
          <w:sz w:val="22"/>
          <w:szCs w:val="22"/>
        </w:rPr>
        <w:t>8</w:t>
      </w:r>
      <w:r w:rsidR="0047655B" w:rsidRPr="002C44A4">
        <w:rPr>
          <w:b/>
          <w:color w:val="000000" w:themeColor="text1"/>
          <w:sz w:val="22"/>
          <w:szCs w:val="22"/>
        </w:rPr>
        <w:t xml:space="preserve"> kwietnia 2024 r.</w:t>
      </w:r>
      <w:r w:rsidR="001B378C" w:rsidRPr="002C44A4">
        <w:rPr>
          <w:b/>
          <w:color w:val="000000" w:themeColor="text1"/>
          <w:sz w:val="22"/>
          <w:szCs w:val="22"/>
        </w:rPr>
        <w:t xml:space="preserve"> </w:t>
      </w:r>
      <w:r w:rsidR="0047655B" w:rsidRPr="00C14082">
        <w:rPr>
          <w:b/>
          <w:color w:val="000000" w:themeColor="text1"/>
          <w:sz w:val="22"/>
          <w:szCs w:val="22"/>
        </w:rPr>
        <w:t>do dnia</w:t>
      </w:r>
      <w:r w:rsidRPr="00C14082">
        <w:rPr>
          <w:b/>
          <w:color w:val="000000" w:themeColor="text1"/>
          <w:sz w:val="22"/>
          <w:szCs w:val="22"/>
        </w:rPr>
        <w:t xml:space="preserve"> </w:t>
      </w:r>
      <w:r w:rsidR="001B378C" w:rsidRPr="00C14082">
        <w:rPr>
          <w:b/>
          <w:color w:val="000000" w:themeColor="text1"/>
          <w:sz w:val="22"/>
          <w:szCs w:val="22"/>
        </w:rPr>
        <w:t>19</w:t>
      </w:r>
      <w:r w:rsidR="0047655B" w:rsidRPr="00C14082">
        <w:rPr>
          <w:b/>
          <w:color w:val="000000" w:themeColor="text1"/>
          <w:sz w:val="22"/>
          <w:szCs w:val="22"/>
        </w:rPr>
        <w:t xml:space="preserve"> kwietnia</w:t>
      </w:r>
      <w:r w:rsidRPr="00C14082">
        <w:rPr>
          <w:b/>
          <w:color w:val="000000" w:themeColor="text1"/>
          <w:sz w:val="22"/>
          <w:szCs w:val="22"/>
        </w:rPr>
        <w:t xml:space="preserve"> </w:t>
      </w:r>
      <w:r w:rsidR="00E31E15" w:rsidRPr="00C14082">
        <w:rPr>
          <w:b/>
          <w:color w:val="000000" w:themeColor="text1"/>
          <w:sz w:val="22"/>
          <w:szCs w:val="22"/>
        </w:rPr>
        <w:t>2024 r</w:t>
      </w:r>
      <w:r w:rsidRPr="002C44A4">
        <w:rPr>
          <w:b/>
          <w:color w:val="000000" w:themeColor="text1"/>
          <w:sz w:val="22"/>
          <w:szCs w:val="22"/>
        </w:rPr>
        <w:t>.</w:t>
      </w:r>
      <w:r w:rsidR="00BF7F60" w:rsidRPr="001E2E10">
        <w:rPr>
          <w:color w:val="000000" w:themeColor="text1"/>
          <w:sz w:val="22"/>
          <w:szCs w:val="22"/>
        </w:rPr>
        <w:t xml:space="preserve"> </w:t>
      </w:r>
      <w:r w:rsidR="002C44A4" w:rsidRPr="002C44A4">
        <w:rPr>
          <w:color w:val="000000" w:themeColor="text1"/>
          <w:sz w:val="22"/>
          <w:szCs w:val="22"/>
        </w:rPr>
        <w:t xml:space="preserve">Dokładny termin przeprowadzenia audytów musi zostać uzgodniony z Zamawiającym z minimum 14 dniowym wyprzedzeniem. </w:t>
      </w:r>
    </w:p>
    <w:p w14:paraId="64221720" w14:textId="72D4E7D8" w:rsidR="003727AB" w:rsidRPr="001E2E10" w:rsidRDefault="003727AB" w:rsidP="00897DCF">
      <w:pPr>
        <w:numPr>
          <w:ilvl w:val="0"/>
          <w:numId w:val="57"/>
        </w:numPr>
        <w:suppressAutoHyphens/>
        <w:autoSpaceDE w:val="0"/>
        <w:ind w:left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lastRenderedPageBreak/>
        <w:t>Dokumentacja oraz sprawozdani</w:t>
      </w:r>
      <w:r w:rsidR="00A8477B">
        <w:rPr>
          <w:color w:val="000000" w:themeColor="text1"/>
          <w:sz w:val="22"/>
          <w:szCs w:val="22"/>
        </w:rPr>
        <w:t>a</w:t>
      </w:r>
      <w:r w:rsidRPr="001E2E10">
        <w:rPr>
          <w:color w:val="000000" w:themeColor="text1"/>
          <w:sz w:val="22"/>
          <w:szCs w:val="22"/>
        </w:rPr>
        <w:t xml:space="preserve"> z audyt</w:t>
      </w:r>
      <w:r w:rsidR="00A8477B">
        <w:rPr>
          <w:color w:val="000000" w:themeColor="text1"/>
          <w:sz w:val="22"/>
          <w:szCs w:val="22"/>
        </w:rPr>
        <w:t>ów</w:t>
      </w:r>
      <w:r w:rsidRPr="001E2E10">
        <w:rPr>
          <w:color w:val="000000" w:themeColor="text1"/>
          <w:sz w:val="22"/>
          <w:szCs w:val="22"/>
        </w:rPr>
        <w:t xml:space="preserve"> zostaną przekazane Zamawiającemu przez audytora w terminie 7 dni od dnia zakończenia </w:t>
      </w:r>
      <w:r w:rsidR="00A8477B" w:rsidRPr="001E2E10">
        <w:rPr>
          <w:color w:val="000000" w:themeColor="text1"/>
          <w:sz w:val="22"/>
          <w:szCs w:val="22"/>
        </w:rPr>
        <w:t>audyt</w:t>
      </w:r>
      <w:r w:rsidR="00A8477B">
        <w:rPr>
          <w:color w:val="000000" w:themeColor="text1"/>
          <w:sz w:val="22"/>
          <w:szCs w:val="22"/>
        </w:rPr>
        <w:t>ów</w:t>
      </w:r>
      <w:r w:rsidRPr="001E2E10">
        <w:rPr>
          <w:color w:val="000000" w:themeColor="text1"/>
          <w:sz w:val="22"/>
          <w:szCs w:val="22"/>
        </w:rPr>
        <w:t xml:space="preserve">. </w:t>
      </w:r>
    </w:p>
    <w:p w14:paraId="41CA39B4" w14:textId="01C9D062" w:rsidR="00073383" w:rsidRPr="001E2E10" w:rsidRDefault="00073383" w:rsidP="00897DCF">
      <w:pPr>
        <w:numPr>
          <w:ilvl w:val="0"/>
          <w:numId w:val="57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Usługa świadczona będzie w siedzibie Zamawiającego </w:t>
      </w:r>
      <w:r w:rsidR="00BB44EB" w:rsidRPr="001E2E10">
        <w:rPr>
          <w:color w:val="000000" w:themeColor="text1"/>
          <w:sz w:val="22"/>
          <w:szCs w:val="22"/>
        </w:rPr>
        <w:t xml:space="preserve">- </w:t>
      </w:r>
      <w:r w:rsidRPr="001E2E10">
        <w:rPr>
          <w:color w:val="000000" w:themeColor="text1"/>
          <w:sz w:val="22"/>
          <w:szCs w:val="22"/>
        </w:rPr>
        <w:t>Instytut Oceanologii PAN, ul. Powstańców Warszawy 55, 81-712 Sopot.</w:t>
      </w:r>
    </w:p>
    <w:p w14:paraId="06147ECB" w14:textId="45B8D6B8" w:rsidR="00073383" w:rsidRPr="002C44A4" w:rsidRDefault="00073383" w:rsidP="00897DCF">
      <w:pPr>
        <w:keepNext/>
        <w:ind w:left="142" w:right="142"/>
        <w:jc w:val="center"/>
        <w:rPr>
          <w:b/>
          <w:bCs/>
          <w:color w:val="000000" w:themeColor="text1"/>
          <w:sz w:val="22"/>
          <w:szCs w:val="22"/>
        </w:rPr>
      </w:pPr>
      <w:r w:rsidRPr="002C44A4">
        <w:rPr>
          <w:b/>
          <w:bCs/>
          <w:color w:val="000000" w:themeColor="text1"/>
          <w:sz w:val="22"/>
          <w:szCs w:val="22"/>
        </w:rPr>
        <w:t>§</w:t>
      </w:r>
      <w:r w:rsidR="00E31E15" w:rsidRPr="002C44A4">
        <w:rPr>
          <w:b/>
          <w:bCs/>
          <w:color w:val="000000" w:themeColor="text1"/>
          <w:sz w:val="22"/>
          <w:szCs w:val="22"/>
        </w:rPr>
        <w:t xml:space="preserve"> </w:t>
      </w:r>
      <w:r w:rsidRPr="002C44A4">
        <w:rPr>
          <w:b/>
          <w:bCs/>
          <w:color w:val="000000" w:themeColor="text1"/>
          <w:sz w:val="22"/>
          <w:szCs w:val="22"/>
        </w:rPr>
        <w:t>6</w:t>
      </w:r>
    </w:p>
    <w:p w14:paraId="478CE74D" w14:textId="4FAEB527" w:rsidR="00B86552" w:rsidRPr="002C44A4" w:rsidRDefault="00B86552" w:rsidP="002C44A4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2C44A4">
        <w:rPr>
          <w:color w:val="000000" w:themeColor="text1"/>
          <w:sz w:val="22"/>
          <w:szCs w:val="22"/>
        </w:rPr>
        <w:t>Wartość przedmiotu umowy określonego w §</w:t>
      </w:r>
      <w:r w:rsidR="00CF0B65">
        <w:rPr>
          <w:color w:val="000000" w:themeColor="text1"/>
          <w:sz w:val="22"/>
          <w:szCs w:val="22"/>
        </w:rPr>
        <w:t xml:space="preserve"> </w:t>
      </w:r>
      <w:r w:rsidRPr="002C44A4">
        <w:rPr>
          <w:color w:val="000000" w:themeColor="text1"/>
          <w:sz w:val="22"/>
          <w:szCs w:val="22"/>
        </w:rPr>
        <w:t xml:space="preserve">1 strony ustalają na </w:t>
      </w:r>
      <w:r w:rsidRPr="00B86552">
        <w:rPr>
          <w:color w:val="000000" w:themeColor="text1"/>
          <w:sz w:val="22"/>
          <w:szCs w:val="22"/>
        </w:rPr>
        <w:t xml:space="preserve">kwotę …….. zł </w:t>
      </w:r>
      <w:r w:rsidRPr="00A150F4">
        <w:rPr>
          <w:color w:val="000000" w:themeColor="text1"/>
          <w:sz w:val="22"/>
          <w:szCs w:val="22"/>
        </w:rPr>
        <w:t>brutto (słownie: ……........</w:t>
      </w:r>
      <w:r w:rsidRPr="00B86552">
        <w:rPr>
          <w:color w:val="000000" w:themeColor="text1"/>
          <w:sz w:val="22"/>
          <w:szCs w:val="22"/>
        </w:rPr>
        <w:t>), w tym VAT………., wartość netto ……….. zł (słownie: …………………).</w:t>
      </w:r>
    </w:p>
    <w:p w14:paraId="7A776549" w14:textId="77777777" w:rsidR="00B86552" w:rsidRPr="002C44A4" w:rsidRDefault="00B86552" w:rsidP="002C44A4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2C44A4">
        <w:rPr>
          <w:color w:val="000000" w:themeColor="text1"/>
          <w:sz w:val="22"/>
          <w:szCs w:val="22"/>
        </w:rPr>
        <w:t>Cena przeprowadzenia audytu jednego projektu wynosi …………….. zł brutto (słownie: ………….), w tym VAT………., wartość netto ……….. zł (słownie: …………………).</w:t>
      </w:r>
    </w:p>
    <w:p w14:paraId="48E3F3F9" w14:textId="6C2C888D" w:rsidR="00073383" w:rsidRPr="001E2E10" w:rsidRDefault="00073383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Wynagrodzenie Wykonawcy, o którym mowa w ust. 1</w:t>
      </w:r>
      <w:r w:rsidR="002C44A4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powyżej</w:t>
      </w:r>
      <w:r w:rsidR="00A25DFA">
        <w:rPr>
          <w:color w:val="000000" w:themeColor="text1"/>
          <w:sz w:val="22"/>
          <w:szCs w:val="22"/>
        </w:rPr>
        <w:t>,</w:t>
      </w:r>
      <w:r w:rsidRPr="001E2E10">
        <w:rPr>
          <w:color w:val="000000" w:themeColor="text1"/>
          <w:sz w:val="22"/>
          <w:szCs w:val="22"/>
        </w:rPr>
        <w:t xml:space="preserve"> zawiera wszelkie koszty związane z realizacją usługi objętej niniejszą </w:t>
      </w:r>
      <w:r w:rsidR="009D014A" w:rsidRPr="001E2E10">
        <w:rPr>
          <w:color w:val="000000" w:themeColor="text1"/>
          <w:sz w:val="22"/>
          <w:szCs w:val="22"/>
        </w:rPr>
        <w:t>umową przez Wykonawcę, w tym w szczególności</w:t>
      </w:r>
      <w:r w:rsidR="00A25DFA">
        <w:rPr>
          <w:color w:val="000000" w:themeColor="text1"/>
          <w:sz w:val="22"/>
          <w:szCs w:val="22"/>
        </w:rPr>
        <w:t>:</w:t>
      </w:r>
      <w:r w:rsidR="009D014A" w:rsidRPr="001E2E10">
        <w:rPr>
          <w:color w:val="000000" w:themeColor="text1"/>
          <w:sz w:val="22"/>
          <w:szCs w:val="22"/>
        </w:rPr>
        <w:t xml:space="preserve"> koszt przeprowadzenia audyt</w:t>
      </w:r>
      <w:r w:rsidR="004B54B0">
        <w:rPr>
          <w:color w:val="000000" w:themeColor="text1"/>
          <w:sz w:val="22"/>
          <w:szCs w:val="22"/>
        </w:rPr>
        <w:t>ów</w:t>
      </w:r>
      <w:r w:rsidR="009D014A" w:rsidRPr="001E2E10">
        <w:rPr>
          <w:color w:val="000000" w:themeColor="text1"/>
          <w:sz w:val="22"/>
          <w:szCs w:val="22"/>
        </w:rPr>
        <w:t>, koszt sporządzenia i przekazania Zamawiającemu sprawozda</w:t>
      </w:r>
      <w:r w:rsidR="004B54B0">
        <w:rPr>
          <w:color w:val="000000" w:themeColor="text1"/>
          <w:sz w:val="22"/>
          <w:szCs w:val="22"/>
        </w:rPr>
        <w:t>ń</w:t>
      </w:r>
      <w:r w:rsidR="009D014A" w:rsidRPr="001E2E10">
        <w:rPr>
          <w:color w:val="000000" w:themeColor="text1"/>
          <w:sz w:val="22"/>
          <w:szCs w:val="22"/>
        </w:rPr>
        <w:t>, koszt przyjazdu audytora do siedziby Zamawiającego celem odbycia audyt</w:t>
      </w:r>
      <w:r w:rsidR="004B54B0">
        <w:rPr>
          <w:color w:val="000000" w:themeColor="text1"/>
          <w:sz w:val="22"/>
          <w:szCs w:val="22"/>
        </w:rPr>
        <w:t>ów</w:t>
      </w:r>
      <w:r w:rsidRPr="001E2E10">
        <w:rPr>
          <w:color w:val="000000" w:themeColor="text1"/>
          <w:sz w:val="22"/>
          <w:szCs w:val="22"/>
        </w:rPr>
        <w:t>.</w:t>
      </w:r>
    </w:p>
    <w:p w14:paraId="032E797E" w14:textId="5C92C9A4" w:rsidR="00073383" w:rsidRPr="001E2E10" w:rsidRDefault="00073383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usługi, w zakresie której na Zamawiającym ciążyć będzie obowiązek podatkowy.</w:t>
      </w:r>
    </w:p>
    <w:p w14:paraId="5242F533" w14:textId="5436A6ED" w:rsidR="003727AB" w:rsidRPr="001E2E10" w:rsidRDefault="003727AB" w:rsidP="00897DCF">
      <w:pPr>
        <w:numPr>
          <w:ilvl w:val="0"/>
          <w:numId w:val="58"/>
        </w:numPr>
        <w:suppressAutoHyphens/>
        <w:autoSpaceDE w:val="0"/>
        <w:ind w:left="426"/>
        <w:jc w:val="both"/>
        <w:rPr>
          <w:color w:val="000000" w:themeColor="text1"/>
          <w:sz w:val="22"/>
          <w:szCs w:val="22"/>
        </w:rPr>
      </w:pPr>
      <w:r w:rsidRPr="002C44A4">
        <w:rPr>
          <w:color w:val="000000" w:themeColor="text1"/>
          <w:sz w:val="22"/>
          <w:szCs w:val="22"/>
          <w:u w:val="single"/>
        </w:rPr>
        <w:t>Rozliczenie za przedmiot umowy nastąpi</w:t>
      </w:r>
      <w:r w:rsidR="002C44A4" w:rsidRPr="002C44A4">
        <w:rPr>
          <w:color w:val="000000" w:themeColor="text1"/>
          <w:sz w:val="22"/>
          <w:szCs w:val="22"/>
          <w:u w:val="single"/>
        </w:rPr>
        <w:t xml:space="preserve"> </w:t>
      </w:r>
      <w:r w:rsidR="003B512A" w:rsidRPr="002C44A4">
        <w:rPr>
          <w:color w:val="000000" w:themeColor="text1"/>
          <w:sz w:val="22"/>
          <w:szCs w:val="22"/>
          <w:u w:val="single"/>
        </w:rPr>
        <w:t>osobno dla każdego projektu</w:t>
      </w:r>
      <w:r w:rsidR="003B512A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w terminie 14 dni od dnia otrzymania faktury przez Zamawiającego, po zakończeniu wykonania usługi</w:t>
      </w:r>
      <w:r w:rsidR="002C44A4">
        <w:rPr>
          <w:color w:val="000000" w:themeColor="text1"/>
          <w:sz w:val="22"/>
          <w:szCs w:val="22"/>
        </w:rPr>
        <w:t xml:space="preserve"> w zakresie danego </w:t>
      </w:r>
      <w:r w:rsidR="00891AFF">
        <w:rPr>
          <w:color w:val="000000" w:themeColor="text1"/>
          <w:sz w:val="22"/>
          <w:szCs w:val="22"/>
        </w:rPr>
        <w:t>p</w:t>
      </w:r>
      <w:r w:rsidR="002C44A4">
        <w:rPr>
          <w:color w:val="000000" w:themeColor="text1"/>
          <w:sz w:val="22"/>
          <w:szCs w:val="22"/>
        </w:rPr>
        <w:t>rojektu</w:t>
      </w:r>
      <w:r w:rsidRPr="001E2E10">
        <w:rPr>
          <w:color w:val="000000" w:themeColor="text1"/>
          <w:sz w:val="22"/>
          <w:szCs w:val="22"/>
        </w:rPr>
        <w:t xml:space="preserve"> i dostarczeniu </w:t>
      </w:r>
      <w:r w:rsidR="00E21A48" w:rsidRPr="001E2E10">
        <w:rPr>
          <w:color w:val="000000" w:themeColor="text1"/>
          <w:sz w:val="22"/>
          <w:szCs w:val="22"/>
        </w:rPr>
        <w:t>Zamawiającemu</w:t>
      </w:r>
      <w:r w:rsidRPr="001E2E10">
        <w:rPr>
          <w:color w:val="000000" w:themeColor="text1"/>
          <w:sz w:val="22"/>
          <w:szCs w:val="22"/>
        </w:rPr>
        <w:t xml:space="preserve"> wszystkich egzemplarzy sprawozdania</w:t>
      </w:r>
      <w:r w:rsidR="00815488" w:rsidRPr="001E2E10">
        <w:rPr>
          <w:color w:val="000000" w:themeColor="text1"/>
          <w:sz w:val="22"/>
          <w:szCs w:val="22"/>
        </w:rPr>
        <w:t>, a w przypadku zgłoszenia uwag przez Zamawiającego, o których mowa w §</w:t>
      </w:r>
      <w:r w:rsidR="00CF0B65">
        <w:rPr>
          <w:color w:val="000000" w:themeColor="text1"/>
          <w:sz w:val="22"/>
          <w:szCs w:val="22"/>
        </w:rPr>
        <w:t xml:space="preserve"> </w:t>
      </w:r>
      <w:r w:rsidR="00265682" w:rsidRPr="002C44A4">
        <w:rPr>
          <w:color w:val="000000" w:themeColor="text1"/>
          <w:sz w:val="22"/>
          <w:szCs w:val="22"/>
        </w:rPr>
        <w:t>4</w:t>
      </w:r>
      <w:r w:rsidR="00815488" w:rsidRPr="002C44A4">
        <w:rPr>
          <w:color w:val="000000" w:themeColor="text1"/>
          <w:sz w:val="22"/>
          <w:szCs w:val="22"/>
        </w:rPr>
        <w:t xml:space="preserve"> ust. </w:t>
      </w:r>
      <w:r w:rsidR="004B54B0" w:rsidRPr="002C44A4">
        <w:rPr>
          <w:color w:val="000000" w:themeColor="text1"/>
          <w:sz w:val="22"/>
          <w:szCs w:val="22"/>
        </w:rPr>
        <w:t xml:space="preserve">7 </w:t>
      </w:r>
      <w:r w:rsidR="00815488" w:rsidRPr="002C44A4">
        <w:rPr>
          <w:color w:val="000000" w:themeColor="text1"/>
          <w:sz w:val="22"/>
          <w:szCs w:val="22"/>
        </w:rPr>
        <w:t>niniejszej umowy, po dostarczeniu Zamawiającemu wszystkich egzemplarzy sprawozdania zawierających</w:t>
      </w:r>
      <w:r w:rsidR="00815488" w:rsidRPr="001E2E10">
        <w:rPr>
          <w:color w:val="000000" w:themeColor="text1"/>
          <w:sz w:val="22"/>
          <w:szCs w:val="22"/>
        </w:rPr>
        <w:t xml:space="preserve"> uzupełnienie braków w wymaganym zakresie</w:t>
      </w:r>
      <w:r w:rsidR="00265682" w:rsidRPr="001E2E10">
        <w:rPr>
          <w:color w:val="000000" w:themeColor="text1"/>
          <w:sz w:val="22"/>
          <w:szCs w:val="22"/>
        </w:rPr>
        <w:t>, potwierdzonym podpisaniem przez Zamawiającego protokołu odbioru</w:t>
      </w:r>
      <w:r w:rsidRPr="001E2E10">
        <w:rPr>
          <w:color w:val="000000" w:themeColor="text1"/>
          <w:sz w:val="22"/>
          <w:szCs w:val="22"/>
        </w:rPr>
        <w:t>.</w:t>
      </w:r>
    </w:p>
    <w:p w14:paraId="7A671AB4" w14:textId="436223E2" w:rsidR="00D46EBE" w:rsidRPr="002C44A4" w:rsidRDefault="00D46EBE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sz w:val="22"/>
          <w:szCs w:val="22"/>
        </w:rPr>
      </w:pPr>
      <w:r w:rsidRPr="002C44A4">
        <w:rPr>
          <w:sz w:val="22"/>
          <w:szCs w:val="22"/>
        </w:rPr>
        <w:t>Wykonawca zobowiązany jest dostarczyć Zamawiającemu fakturę za przeprowadzenie audytu zewnętrznego (osobn</w:t>
      </w:r>
      <w:r w:rsidR="00776F21" w:rsidRPr="002C44A4">
        <w:rPr>
          <w:sz w:val="22"/>
          <w:szCs w:val="22"/>
        </w:rPr>
        <w:t>ą</w:t>
      </w:r>
      <w:r w:rsidRPr="002C44A4">
        <w:rPr>
          <w:sz w:val="22"/>
          <w:szCs w:val="22"/>
        </w:rPr>
        <w:t xml:space="preserve"> za każdy audyt) w terminie </w:t>
      </w:r>
      <w:r w:rsidR="002C44A4">
        <w:rPr>
          <w:sz w:val="22"/>
          <w:szCs w:val="22"/>
        </w:rPr>
        <w:t>2</w:t>
      </w:r>
      <w:r w:rsidR="002C44A4" w:rsidRPr="002C44A4">
        <w:rPr>
          <w:sz w:val="22"/>
          <w:szCs w:val="22"/>
        </w:rPr>
        <w:t xml:space="preserve"> </w:t>
      </w:r>
      <w:r w:rsidRPr="002C44A4">
        <w:rPr>
          <w:sz w:val="22"/>
          <w:szCs w:val="22"/>
        </w:rPr>
        <w:t xml:space="preserve">dni od dnia </w:t>
      </w:r>
      <w:r w:rsidR="002C44A4" w:rsidRPr="002C44A4">
        <w:rPr>
          <w:sz w:val="22"/>
          <w:szCs w:val="22"/>
        </w:rPr>
        <w:t xml:space="preserve">podpisania protokołu odbioru </w:t>
      </w:r>
      <w:r w:rsidR="002C44A4">
        <w:rPr>
          <w:sz w:val="22"/>
          <w:szCs w:val="22"/>
        </w:rPr>
        <w:t>dotyczącego</w:t>
      </w:r>
      <w:r w:rsidR="002C44A4" w:rsidRPr="002C44A4">
        <w:rPr>
          <w:sz w:val="22"/>
          <w:szCs w:val="22"/>
        </w:rPr>
        <w:t xml:space="preserve"> danego projektu.</w:t>
      </w:r>
    </w:p>
    <w:p w14:paraId="05228804" w14:textId="78AC05CA" w:rsidR="00B341FA" w:rsidRPr="001E2E10" w:rsidRDefault="00B341FA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Należność regulowana będzie przelewem z rachunku Zamawiającego na rachunek Wykonawcy wskazany na fakturze. </w:t>
      </w:r>
    </w:p>
    <w:p w14:paraId="64B12988" w14:textId="45CF339C" w:rsidR="009E5D9C" w:rsidRPr="001E2E10" w:rsidRDefault="009E5D9C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Za dzień dokonania płatności uważa się dzień obciążenia rachunku Zamawiającego.</w:t>
      </w:r>
    </w:p>
    <w:p w14:paraId="18C8AFD6" w14:textId="77777777" w:rsidR="00B341FA" w:rsidRPr="001E2E10" w:rsidRDefault="00B341FA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Wykonawca ma prawo do naliczania odsetek ustawowych za nieterminową zapłatę.</w:t>
      </w:r>
    </w:p>
    <w:p w14:paraId="660E68ED" w14:textId="77777777" w:rsidR="00B341FA" w:rsidRPr="001E2E10" w:rsidRDefault="00B341FA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Wykonawca oświadcza, że </w:t>
      </w:r>
      <w:r w:rsidRPr="001E2E10">
        <w:rPr>
          <w:b/>
          <w:color w:val="000000" w:themeColor="text1"/>
          <w:sz w:val="22"/>
          <w:szCs w:val="22"/>
        </w:rPr>
        <w:t>jest / nie jest</w:t>
      </w:r>
      <w:r w:rsidRPr="001E2E10">
        <w:rPr>
          <w:color w:val="000000" w:themeColor="text1"/>
          <w:sz w:val="22"/>
          <w:szCs w:val="22"/>
        </w:rPr>
        <w:t xml:space="preserve"> zarejestrowany jako czynny podatnik podatku VAT.</w:t>
      </w:r>
    </w:p>
    <w:p w14:paraId="51DC312D" w14:textId="7AB1AF56" w:rsidR="00B341FA" w:rsidRPr="001E2E10" w:rsidRDefault="00B341FA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14:paraId="07576677" w14:textId="77777777" w:rsidR="00B341FA" w:rsidRPr="001E2E10" w:rsidRDefault="00B341FA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3F0291E9" w14:textId="77777777" w:rsidR="00B341FA" w:rsidRPr="001E2E10" w:rsidRDefault="00B341FA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14:paraId="60A477B3" w14:textId="15777A23" w:rsidR="00B341FA" w:rsidRPr="001E2E10" w:rsidRDefault="00B341FA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</w:t>
      </w:r>
      <w:r w:rsidR="00863F2D">
        <w:rPr>
          <w:color w:val="000000" w:themeColor="text1"/>
          <w:sz w:val="22"/>
          <w:szCs w:val="22"/>
        </w:rPr>
        <w:t>,</w:t>
      </w:r>
      <w:r w:rsidRPr="001E2E10">
        <w:rPr>
          <w:color w:val="000000" w:themeColor="text1"/>
          <w:sz w:val="22"/>
          <w:szCs w:val="22"/>
        </w:rPr>
        <w:t xml:space="preserve"> w stosunku do której Zamawiający utracił prawo do odliczenia, powiększonej o odsetki zapłacone w Urzędzie Skarbowym.</w:t>
      </w:r>
    </w:p>
    <w:p w14:paraId="209108FD" w14:textId="32E0EDCC" w:rsidR="00B341FA" w:rsidRPr="001E2E10" w:rsidRDefault="00B341FA" w:rsidP="00897DCF">
      <w:pPr>
        <w:numPr>
          <w:ilvl w:val="0"/>
          <w:numId w:val="58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Zamawiający może dokonać płatności stosując mechanizm podzielonej płatności, o którym mowa w </w:t>
      </w:r>
      <w:r w:rsidR="00E21A48" w:rsidRPr="001E2E10">
        <w:rPr>
          <w:color w:val="000000" w:themeColor="text1"/>
          <w:sz w:val="22"/>
          <w:szCs w:val="22"/>
        </w:rPr>
        <w:t>R</w:t>
      </w:r>
      <w:r w:rsidRPr="001E2E10">
        <w:rPr>
          <w:color w:val="000000" w:themeColor="text1"/>
          <w:sz w:val="22"/>
          <w:szCs w:val="22"/>
        </w:rPr>
        <w:t>ozdziale 1a</w:t>
      </w:r>
      <w:r w:rsidR="00E21A48" w:rsidRPr="001E2E10">
        <w:rPr>
          <w:color w:val="000000" w:themeColor="text1"/>
          <w:sz w:val="22"/>
          <w:szCs w:val="22"/>
        </w:rPr>
        <w:t xml:space="preserve"> Działu XI</w:t>
      </w:r>
      <w:r w:rsidRPr="001E2E10">
        <w:rPr>
          <w:color w:val="000000" w:themeColor="text1"/>
          <w:sz w:val="22"/>
          <w:szCs w:val="22"/>
        </w:rPr>
        <w:t xml:space="preserve"> ustawy o podatku od towarów i usług.</w:t>
      </w:r>
    </w:p>
    <w:p w14:paraId="1AFC8636" w14:textId="002AFE3F" w:rsidR="00073383" w:rsidRPr="001E2E10" w:rsidRDefault="00073383" w:rsidP="00897DCF">
      <w:pPr>
        <w:suppressAutoHyphens/>
        <w:autoSpaceDE w:val="0"/>
        <w:ind w:left="567" w:right="142"/>
        <w:jc w:val="both"/>
        <w:rPr>
          <w:color w:val="000000" w:themeColor="text1"/>
          <w:sz w:val="22"/>
          <w:szCs w:val="22"/>
        </w:rPr>
      </w:pPr>
    </w:p>
    <w:p w14:paraId="64B58D3F" w14:textId="7793521F" w:rsidR="00073383" w:rsidRPr="00C14082" w:rsidRDefault="00073383" w:rsidP="00897DCF">
      <w:pPr>
        <w:ind w:left="142" w:right="142"/>
        <w:jc w:val="center"/>
        <w:rPr>
          <w:b/>
          <w:bCs/>
          <w:color w:val="000000" w:themeColor="text1"/>
          <w:sz w:val="22"/>
          <w:szCs w:val="22"/>
        </w:rPr>
      </w:pPr>
      <w:r w:rsidRPr="00C14082">
        <w:rPr>
          <w:b/>
          <w:bCs/>
          <w:color w:val="000000" w:themeColor="text1"/>
          <w:sz w:val="22"/>
          <w:szCs w:val="22"/>
        </w:rPr>
        <w:t>§</w:t>
      </w:r>
      <w:r w:rsidR="00010C8F" w:rsidRPr="00C14082">
        <w:rPr>
          <w:b/>
          <w:bCs/>
          <w:color w:val="000000" w:themeColor="text1"/>
          <w:sz w:val="22"/>
          <w:szCs w:val="22"/>
        </w:rPr>
        <w:t xml:space="preserve"> </w:t>
      </w:r>
      <w:r w:rsidRPr="00C14082">
        <w:rPr>
          <w:b/>
          <w:bCs/>
          <w:color w:val="000000" w:themeColor="text1"/>
          <w:sz w:val="22"/>
          <w:szCs w:val="22"/>
        </w:rPr>
        <w:t>7</w:t>
      </w:r>
    </w:p>
    <w:p w14:paraId="0C07E8F9" w14:textId="239551C1" w:rsidR="00072E51" w:rsidRPr="001E2E10" w:rsidRDefault="00072E51" w:rsidP="00897DCF">
      <w:pPr>
        <w:numPr>
          <w:ilvl w:val="0"/>
          <w:numId w:val="59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Osobą </w:t>
      </w:r>
      <w:r w:rsidR="00E21A48" w:rsidRPr="001E2E10">
        <w:rPr>
          <w:color w:val="000000" w:themeColor="text1"/>
          <w:sz w:val="22"/>
          <w:szCs w:val="22"/>
        </w:rPr>
        <w:t xml:space="preserve">wyznaczoną </w:t>
      </w:r>
      <w:r w:rsidRPr="001E2E10">
        <w:rPr>
          <w:color w:val="000000" w:themeColor="text1"/>
          <w:sz w:val="22"/>
          <w:szCs w:val="22"/>
        </w:rPr>
        <w:t>do kontaktu ze strony Zamawiającego jest: p. ………</w:t>
      </w:r>
      <w:r w:rsidR="00010C8F">
        <w:rPr>
          <w:color w:val="000000" w:themeColor="text1"/>
          <w:sz w:val="22"/>
          <w:szCs w:val="22"/>
        </w:rPr>
        <w:t>……</w:t>
      </w:r>
      <w:r w:rsidRPr="001E2E10">
        <w:rPr>
          <w:color w:val="000000" w:themeColor="text1"/>
          <w:sz w:val="22"/>
          <w:szCs w:val="22"/>
        </w:rPr>
        <w:t>……, tel.:</w:t>
      </w:r>
      <w:r w:rsidR="00706BE6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……</w:t>
      </w:r>
      <w:r w:rsidR="00706BE6">
        <w:rPr>
          <w:color w:val="000000" w:themeColor="text1"/>
          <w:sz w:val="22"/>
          <w:szCs w:val="22"/>
        </w:rPr>
        <w:t>..</w:t>
      </w:r>
      <w:r w:rsidRPr="001E2E10">
        <w:rPr>
          <w:color w:val="000000" w:themeColor="text1"/>
          <w:sz w:val="22"/>
          <w:szCs w:val="22"/>
        </w:rPr>
        <w:t>………, e-mail: ………………  </w:t>
      </w:r>
    </w:p>
    <w:p w14:paraId="26815AEC" w14:textId="326E2611" w:rsidR="00072E51" w:rsidRPr="001E2E10" w:rsidRDefault="00072E51" w:rsidP="00897DCF">
      <w:pPr>
        <w:numPr>
          <w:ilvl w:val="0"/>
          <w:numId w:val="59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Osobą </w:t>
      </w:r>
      <w:r w:rsidR="00E21A48" w:rsidRPr="001E2E10">
        <w:rPr>
          <w:color w:val="000000" w:themeColor="text1"/>
          <w:sz w:val="22"/>
          <w:szCs w:val="22"/>
        </w:rPr>
        <w:t xml:space="preserve">wyznaczoną </w:t>
      </w:r>
      <w:r w:rsidRPr="001E2E10">
        <w:rPr>
          <w:color w:val="000000" w:themeColor="text1"/>
          <w:sz w:val="22"/>
          <w:szCs w:val="22"/>
        </w:rPr>
        <w:t>do kontaktu ze strony Wykonawcy jest: p. ………</w:t>
      </w:r>
      <w:r w:rsidR="00010C8F">
        <w:rPr>
          <w:color w:val="000000" w:themeColor="text1"/>
          <w:sz w:val="22"/>
          <w:szCs w:val="22"/>
        </w:rPr>
        <w:t>……</w:t>
      </w:r>
      <w:r w:rsidRPr="001E2E10">
        <w:rPr>
          <w:color w:val="000000" w:themeColor="text1"/>
          <w:sz w:val="22"/>
          <w:szCs w:val="22"/>
        </w:rPr>
        <w:t>…….</w:t>
      </w:r>
      <w:r w:rsidR="00C62136">
        <w:rPr>
          <w:color w:val="000000" w:themeColor="text1"/>
          <w:sz w:val="22"/>
          <w:szCs w:val="22"/>
        </w:rPr>
        <w:t>,</w:t>
      </w:r>
      <w:r w:rsidRPr="001E2E10">
        <w:rPr>
          <w:color w:val="000000" w:themeColor="text1"/>
          <w:sz w:val="22"/>
          <w:szCs w:val="22"/>
        </w:rPr>
        <w:t xml:space="preserve"> tel.:</w:t>
      </w:r>
      <w:r w:rsidR="00706BE6">
        <w:rPr>
          <w:color w:val="000000" w:themeColor="text1"/>
          <w:sz w:val="22"/>
          <w:szCs w:val="22"/>
        </w:rPr>
        <w:t xml:space="preserve"> </w:t>
      </w:r>
      <w:r w:rsidRPr="001E2E10">
        <w:rPr>
          <w:color w:val="000000" w:themeColor="text1"/>
          <w:sz w:val="22"/>
          <w:szCs w:val="22"/>
        </w:rPr>
        <w:t>………………., e-mail: ………………..</w:t>
      </w:r>
    </w:p>
    <w:p w14:paraId="65774C0F" w14:textId="560C2C6E" w:rsidR="009D014A" w:rsidRDefault="009D014A" w:rsidP="00897DCF">
      <w:pPr>
        <w:numPr>
          <w:ilvl w:val="0"/>
          <w:numId w:val="59"/>
        </w:num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lastRenderedPageBreak/>
        <w:t xml:space="preserve">Zmiana osób, o których mowa w ust. 1 i 2, następuje poprzez powiadomienie drugiej </w:t>
      </w:r>
      <w:r w:rsidR="004B54B0">
        <w:rPr>
          <w:color w:val="000000" w:themeColor="text1"/>
          <w:sz w:val="22"/>
          <w:szCs w:val="22"/>
        </w:rPr>
        <w:t>s</w:t>
      </w:r>
      <w:r w:rsidR="004B54B0" w:rsidRPr="001E2E10">
        <w:rPr>
          <w:color w:val="000000" w:themeColor="text1"/>
          <w:sz w:val="22"/>
          <w:szCs w:val="22"/>
        </w:rPr>
        <w:t xml:space="preserve">trony </w:t>
      </w:r>
      <w:r w:rsidRPr="001E2E10">
        <w:rPr>
          <w:color w:val="000000" w:themeColor="text1"/>
          <w:sz w:val="22"/>
          <w:szCs w:val="22"/>
        </w:rPr>
        <w:t>w formie elektronicznej (e-mail) i nie wymaga zawarcia aneksu do umowy.</w:t>
      </w:r>
    </w:p>
    <w:p w14:paraId="2C116715" w14:textId="77777777" w:rsidR="00C14082" w:rsidRPr="001E2E10" w:rsidRDefault="00C14082" w:rsidP="00C14082">
      <w:pPr>
        <w:suppressAutoHyphens/>
        <w:autoSpaceDE w:val="0"/>
        <w:ind w:left="426" w:right="142"/>
        <w:jc w:val="both"/>
        <w:rPr>
          <w:color w:val="000000" w:themeColor="text1"/>
          <w:sz w:val="22"/>
          <w:szCs w:val="22"/>
        </w:rPr>
      </w:pPr>
    </w:p>
    <w:p w14:paraId="4237218D" w14:textId="2EC2F648" w:rsidR="00073383" w:rsidRPr="00C14082" w:rsidRDefault="00073383" w:rsidP="00897DCF">
      <w:pPr>
        <w:keepNext/>
        <w:ind w:left="142" w:right="142"/>
        <w:jc w:val="center"/>
        <w:rPr>
          <w:b/>
          <w:bCs/>
          <w:color w:val="000000" w:themeColor="text1"/>
          <w:sz w:val="22"/>
          <w:szCs w:val="22"/>
        </w:rPr>
      </w:pPr>
      <w:r w:rsidRPr="00C14082">
        <w:rPr>
          <w:b/>
          <w:bCs/>
          <w:color w:val="000000" w:themeColor="text1"/>
          <w:sz w:val="22"/>
          <w:szCs w:val="22"/>
        </w:rPr>
        <w:t>§</w:t>
      </w:r>
      <w:r w:rsidR="006B2C35" w:rsidRPr="00C14082">
        <w:rPr>
          <w:b/>
          <w:bCs/>
          <w:color w:val="000000" w:themeColor="text1"/>
          <w:sz w:val="22"/>
          <w:szCs w:val="22"/>
        </w:rPr>
        <w:t xml:space="preserve"> </w:t>
      </w:r>
      <w:r w:rsidRPr="00C14082">
        <w:rPr>
          <w:b/>
          <w:bCs/>
          <w:color w:val="000000" w:themeColor="text1"/>
          <w:sz w:val="22"/>
          <w:szCs w:val="22"/>
        </w:rPr>
        <w:t>8</w:t>
      </w:r>
    </w:p>
    <w:p w14:paraId="580EFE0E" w14:textId="77777777" w:rsidR="00073383" w:rsidRPr="001E2E10" w:rsidRDefault="00073383" w:rsidP="00897DCF">
      <w:pPr>
        <w:numPr>
          <w:ilvl w:val="0"/>
          <w:numId w:val="60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Wykonawca wypełni zobowiązania wynikające z niniejszej umowy z należytą starannością zawodową, zobowiązując się do zachowania w tajemnicy wszystkich informacji finansowych i innych uzyskanych w trakcie wykonywania usługi. </w:t>
      </w:r>
    </w:p>
    <w:p w14:paraId="52354523" w14:textId="77777777" w:rsidR="00073383" w:rsidRPr="001E2E10" w:rsidRDefault="00073383" w:rsidP="00897DCF">
      <w:pPr>
        <w:numPr>
          <w:ilvl w:val="0"/>
          <w:numId w:val="60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Ustalenie metody badania należy do audytorów.</w:t>
      </w:r>
    </w:p>
    <w:p w14:paraId="60AA38B0" w14:textId="5D4E3310" w:rsidR="00073383" w:rsidRPr="001E2E10" w:rsidRDefault="00073383" w:rsidP="00897DCF">
      <w:pPr>
        <w:numPr>
          <w:ilvl w:val="0"/>
          <w:numId w:val="60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Uregulowanie przez Zamawiającego zobowiązań za wykonaną usługę nie zwalnia Wykonawcy z obowiązku udzielenia Zamawiającemu dalszych ewentualnych wyjaśnień i wykonania w związku tym niezbędnych czynności w zakresie przewidzianym niniejszą umową.  </w:t>
      </w:r>
    </w:p>
    <w:p w14:paraId="3AAB98AC" w14:textId="77777777" w:rsidR="007F3BBF" w:rsidRPr="001E2E10" w:rsidRDefault="007F3BBF" w:rsidP="00897DCF">
      <w:pPr>
        <w:numPr>
          <w:ilvl w:val="0"/>
          <w:numId w:val="60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Wykonawca zobowiązany jest zachować poufność i nie naruszać tajemnic audytowanego podmiotu (Instytutu Oceanologii PAN) w rozumieniu przepisów o zwalczaniu nieuczciwej konkurencji.</w:t>
      </w:r>
    </w:p>
    <w:p w14:paraId="7D4DA421" w14:textId="0CB754D1" w:rsidR="00073383" w:rsidRPr="001E2E10" w:rsidRDefault="00073383" w:rsidP="00897DCF">
      <w:pPr>
        <w:numPr>
          <w:ilvl w:val="0"/>
          <w:numId w:val="60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Wykonawca ograniczy dostęp do informacji poufnych, w tym do dokumentacji i materiałów przekazanych przez Zamawiającego wyłącznie do osób bezpośrednio zaangażowanych w realizację usługi i zapewni zachowanie przez te osoby poufności. </w:t>
      </w:r>
    </w:p>
    <w:p w14:paraId="269E9148" w14:textId="665943BE" w:rsidR="00073383" w:rsidRPr="001E2E10" w:rsidRDefault="00073383" w:rsidP="00897DCF">
      <w:pPr>
        <w:numPr>
          <w:ilvl w:val="0"/>
          <w:numId w:val="60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Wykonawca zobowiązany jest do przechowywania i zabezpieczenia dokumentów, danych i informacji objętych poufnością, w szczególności plików umieszczonych w pamięci komputera lub na innych nośnikach, w taki sposób, aby uniemożliwić dostęp do nich osobom nieuprawnionym i uchronić je przed zniszczeniem, utratą bądź kradzieżą.</w:t>
      </w:r>
    </w:p>
    <w:p w14:paraId="7FC9F688" w14:textId="7AB58D41" w:rsidR="007F3BBF" w:rsidRPr="001E2E10" w:rsidRDefault="007F3BBF" w:rsidP="00897DCF">
      <w:pPr>
        <w:numPr>
          <w:ilvl w:val="0"/>
          <w:numId w:val="60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Wykonawca zobowiązany jest przechowywać dokumentację</w:t>
      </w:r>
      <w:r w:rsidR="00153A3F">
        <w:rPr>
          <w:color w:val="000000" w:themeColor="text1"/>
          <w:sz w:val="22"/>
          <w:szCs w:val="22"/>
        </w:rPr>
        <w:t xml:space="preserve"> każdego</w:t>
      </w:r>
      <w:r w:rsidRPr="001E2E10">
        <w:rPr>
          <w:color w:val="000000" w:themeColor="text1"/>
          <w:sz w:val="22"/>
          <w:szCs w:val="22"/>
        </w:rPr>
        <w:t xml:space="preserve"> audyt</w:t>
      </w:r>
      <w:r w:rsidR="00153A3F">
        <w:rPr>
          <w:color w:val="000000" w:themeColor="text1"/>
          <w:sz w:val="22"/>
          <w:szCs w:val="22"/>
        </w:rPr>
        <w:t>u</w:t>
      </w:r>
      <w:r w:rsidRPr="001E2E10">
        <w:rPr>
          <w:color w:val="000000" w:themeColor="text1"/>
          <w:sz w:val="22"/>
          <w:szCs w:val="22"/>
        </w:rPr>
        <w:t xml:space="preserve"> zewnętrznego przez okres nie krótszy niż 5 lat począwszy od końca roku, w którym audyt został przeprowadzony.</w:t>
      </w:r>
    </w:p>
    <w:p w14:paraId="6AD4C8CF" w14:textId="6CBABFC6" w:rsidR="003C331D" w:rsidRPr="001E2E10" w:rsidRDefault="003C331D" w:rsidP="00897DCF">
      <w:pPr>
        <w:numPr>
          <w:ilvl w:val="0"/>
          <w:numId w:val="60"/>
        </w:numPr>
        <w:suppressAutoHyphens/>
        <w:autoSpaceDE w:val="0"/>
        <w:ind w:left="426" w:right="-1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Wykonawca ponosi odpowiedzialność za działania, uchybienia i zaniedbania osób i podmiotów, którymi się posługuje przy wykonaniu niniejszej umowy</w:t>
      </w:r>
      <w:r w:rsidR="00C62136">
        <w:rPr>
          <w:color w:val="000000" w:themeColor="text1"/>
          <w:sz w:val="22"/>
          <w:szCs w:val="22"/>
        </w:rPr>
        <w:t>,</w:t>
      </w:r>
      <w:r w:rsidRPr="001E2E10">
        <w:rPr>
          <w:color w:val="000000" w:themeColor="text1"/>
          <w:sz w:val="22"/>
          <w:szCs w:val="22"/>
        </w:rPr>
        <w:t xml:space="preserve"> w takim samym stopniu, jakby to były działania, uchybienia i zaniedbania Wykonawcy.</w:t>
      </w:r>
    </w:p>
    <w:p w14:paraId="2C384469" w14:textId="5AB05C40" w:rsidR="00073383" w:rsidRPr="00C14082" w:rsidRDefault="00073383" w:rsidP="00897DCF">
      <w:pPr>
        <w:jc w:val="center"/>
        <w:rPr>
          <w:b/>
          <w:color w:val="000000" w:themeColor="text1"/>
          <w:sz w:val="22"/>
          <w:szCs w:val="22"/>
        </w:rPr>
      </w:pPr>
      <w:r w:rsidRPr="00C14082">
        <w:rPr>
          <w:b/>
          <w:color w:val="000000" w:themeColor="text1"/>
          <w:sz w:val="22"/>
          <w:szCs w:val="22"/>
        </w:rPr>
        <w:t>§</w:t>
      </w:r>
      <w:r w:rsidR="00E20460">
        <w:rPr>
          <w:b/>
          <w:color w:val="000000" w:themeColor="text1"/>
          <w:sz w:val="22"/>
          <w:szCs w:val="22"/>
        </w:rPr>
        <w:t xml:space="preserve"> </w:t>
      </w:r>
      <w:r w:rsidRPr="00C14082">
        <w:rPr>
          <w:b/>
          <w:color w:val="000000" w:themeColor="text1"/>
          <w:sz w:val="22"/>
          <w:szCs w:val="22"/>
        </w:rPr>
        <w:t>9</w:t>
      </w:r>
    </w:p>
    <w:p w14:paraId="05A52E0A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 celu realizacji niniejszej umowy oraz w okresie jej obowiązywania Zamawiający (będący administratorem danych osobowych) powierza Wykonawcy (będącemu podmiotem przetwarzającym) dane osobowe do przetwarzania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zwane w dalszej treści „Rozporządzeniem”).</w:t>
      </w:r>
    </w:p>
    <w:p w14:paraId="2CE3EA75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Powierzone przez administratora dane osobowe będą przetwarzane przez Wykonawcę wyłącznie w celu wykonania przedmiotu umowy, w tym w celu realizacji obowiązków i praw wiążących się z zawartą umową, przez okres realizacji tych celów.</w:t>
      </w:r>
    </w:p>
    <w:p w14:paraId="3EA66684" w14:textId="6C8E4D90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Powierzenie, o którym mowa w ust. 1</w:t>
      </w:r>
      <w:r w:rsidR="00424AAC" w:rsidRPr="001E2E10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następuje w zakresie niezbędnym do wykonania umowy i dotyczy zwykłych danych osobowych, w szczególności takich jak: imię i nazwisko, datę urodzenia, PESEL, adres zamieszkania, nr dowodu, imiona rodziców, wysokość wynagrodzenia, numer konta bankowego</w:t>
      </w:r>
      <w:r w:rsidR="007F3BBF" w:rsidRPr="001E2E10">
        <w:rPr>
          <w:rFonts w:eastAsia="Arial"/>
          <w:color w:val="000000" w:themeColor="text1"/>
          <w:sz w:val="22"/>
          <w:szCs w:val="22"/>
        </w:rPr>
        <w:t>.</w:t>
      </w:r>
      <w:r w:rsidRPr="001E2E10">
        <w:rPr>
          <w:rFonts w:eastAsia="Arial"/>
          <w:color w:val="000000" w:themeColor="text1"/>
          <w:sz w:val="22"/>
          <w:szCs w:val="22"/>
        </w:rPr>
        <w:t xml:space="preserve"> </w:t>
      </w:r>
    </w:p>
    <w:p w14:paraId="10B7B1E5" w14:textId="58CF2782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right="-1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Na podstawie niniejszej umowy Zamawiający powierza przetwarzanie danych osobowych dotyczących pracowników i doktorantów Zamawiającego</w:t>
      </w:r>
      <w:r w:rsidR="00424AAC" w:rsidRPr="001E2E10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zaangażowanych w realizację </w:t>
      </w:r>
      <w:r w:rsidR="002908C6" w:rsidRPr="002B60C3">
        <w:rPr>
          <w:rFonts w:eastAsia="Arial"/>
          <w:color w:val="000000" w:themeColor="text1"/>
          <w:sz w:val="22"/>
          <w:szCs w:val="22"/>
        </w:rPr>
        <w:t>P</w:t>
      </w:r>
      <w:r w:rsidRPr="002B60C3">
        <w:rPr>
          <w:rFonts w:eastAsia="Arial"/>
          <w:color w:val="000000" w:themeColor="text1"/>
          <w:sz w:val="22"/>
          <w:szCs w:val="22"/>
        </w:rPr>
        <w:t xml:space="preserve">rojektu </w:t>
      </w:r>
      <w:r w:rsidR="00005DB5" w:rsidRPr="00C14082">
        <w:rPr>
          <w:rFonts w:eastAsia="Arial"/>
          <w:color w:val="000000" w:themeColor="text1"/>
          <w:sz w:val="22"/>
          <w:szCs w:val="22"/>
        </w:rPr>
        <w:t>A</w:t>
      </w:r>
      <w:r w:rsidR="002B60C3" w:rsidRPr="00C14082">
        <w:rPr>
          <w:rFonts w:eastAsia="Arial"/>
          <w:color w:val="000000" w:themeColor="text1"/>
          <w:sz w:val="22"/>
          <w:szCs w:val="22"/>
        </w:rPr>
        <w:t>rctic</w:t>
      </w:r>
      <w:r w:rsidR="00005DB5" w:rsidRPr="00C14082">
        <w:rPr>
          <w:rFonts w:eastAsia="Arial"/>
          <w:color w:val="000000" w:themeColor="text1"/>
          <w:sz w:val="22"/>
          <w:szCs w:val="22"/>
        </w:rPr>
        <w:t>SGD oraz Projektu NEEDED</w:t>
      </w:r>
      <w:r w:rsidR="002908C6" w:rsidRPr="001E2E10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a także osób realizujących umowę zlecenia lub umowę o dzieło w ramach ww. </w:t>
      </w:r>
      <w:r w:rsidR="00153A3F">
        <w:rPr>
          <w:rFonts w:eastAsia="Arial"/>
          <w:color w:val="000000" w:themeColor="text1"/>
          <w:sz w:val="22"/>
          <w:szCs w:val="22"/>
        </w:rPr>
        <w:t>p</w:t>
      </w:r>
      <w:r w:rsidR="00153A3F" w:rsidRPr="001E2E10">
        <w:rPr>
          <w:rFonts w:eastAsia="Arial"/>
          <w:color w:val="000000" w:themeColor="text1"/>
          <w:sz w:val="22"/>
          <w:szCs w:val="22"/>
        </w:rPr>
        <w:t>rojektu</w:t>
      </w:r>
      <w:r w:rsidRPr="001E2E10">
        <w:rPr>
          <w:rFonts w:eastAsia="Arial"/>
          <w:color w:val="000000" w:themeColor="text1"/>
          <w:sz w:val="22"/>
          <w:szCs w:val="22"/>
        </w:rPr>
        <w:t>.</w:t>
      </w:r>
    </w:p>
    <w:p w14:paraId="72304CCB" w14:textId="56F69AC6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right="-1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Przekazane dane osobowe będą przetwarzane w szczególności za pomocą systemów informatycznych, w formie papierowej, elektronicznej, faks</w:t>
      </w:r>
      <w:r w:rsidR="00E20460">
        <w:rPr>
          <w:rFonts w:eastAsia="Arial"/>
          <w:color w:val="000000" w:themeColor="text1"/>
          <w:sz w:val="22"/>
          <w:szCs w:val="22"/>
        </w:rPr>
        <w:t>em</w:t>
      </w:r>
      <w:r w:rsidRPr="001E2E10">
        <w:rPr>
          <w:rFonts w:eastAsia="Arial"/>
          <w:color w:val="000000" w:themeColor="text1"/>
          <w:sz w:val="22"/>
          <w:szCs w:val="22"/>
        </w:rPr>
        <w:t>.</w:t>
      </w:r>
    </w:p>
    <w:p w14:paraId="41FF0733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right="-1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zobowiązuje się przetwarzać powierzone mu dane osobowe zgodnie z niniejszą umową,  Rozporządzeniem oraz z innymi przepisami prawa powszechnie obowiązującego, które chronią prawa osób, których dane dotyczą.</w:t>
      </w:r>
    </w:p>
    <w:p w14:paraId="6FC40851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right="-1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zapewnia, iż wdrożył odpowiednie środki techniczne i organizacyjne, by przetwarzanie powierzonych mu danych osobowych spełniało wymogi Rozporządzenia i chroniło prawa osób, których dane dotyczą.</w:t>
      </w:r>
    </w:p>
    <w:p w14:paraId="4E7FEEA1" w14:textId="2A76F3FF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right="-1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Calibri"/>
          <w:color w:val="000000" w:themeColor="text1"/>
          <w:sz w:val="22"/>
          <w:szCs w:val="22"/>
          <w:lang w:eastAsia="en-US"/>
        </w:rPr>
        <w:t>Wykonawca zobowiązuje się w szczególności, przy przetwarzaniu powierzonych danych osobowych, do ich zabezpieczenia poprzez stosowanie wszelkich odpowiednich środków technicznych i organizacyjnych, o których mowa w art. 32 Rozporządzenia, zapewniających odpowiedni stopień bezpieczeństwa odpowiadający ryzyku związanemu z przetwarzaniem tych danych osobowych.</w:t>
      </w:r>
    </w:p>
    <w:p w14:paraId="1CF28336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odpowiedzialny jest za zapewnienie zachowania w tajemnicy sposobów zabezpieczenia danych osobowych, o ile nie są one jawne.</w:t>
      </w:r>
    </w:p>
    <w:p w14:paraId="1EA0779A" w14:textId="0631DDB0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 xml:space="preserve">Wykonawca zobowiązuje się do zachowania w tajemnicy wszelkich informacji uzyskanych w związku z przetwarzaniem danych osobowych przez okres realizacji umowy oraz bezterminowo po jej ustaniu </w:t>
      </w:r>
      <w:r w:rsidRPr="001E2E10">
        <w:rPr>
          <w:rFonts w:eastAsia="Arial"/>
          <w:color w:val="000000" w:themeColor="text1"/>
          <w:sz w:val="22"/>
          <w:szCs w:val="22"/>
        </w:rPr>
        <w:lastRenderedPageBreak/>
        <w:t xml:space="preserve">(wygaśnięciu, wypowiedzeniu). </w:t>
      </w:r>
    </w:p>
    <w:p w14:paraId="0D18FF47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zobowiązuje się zabezpieczyć dane przed ich udostępnieniem osobom nieupoważnionym, zabraniem przez osobę nieuprawnioną, przetwarzaniem z naruszeniem przepisów, nieuprawnioną zmianą, utratą, uszkodzeniem lub zniszczeniem.</w:t>
      </w:r>
    </w:p>
    <w:p w14:paraId="13060057" w14:textId="19F359B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 xml:space="preserve">Zamawiający zobowiązuje Wykonawcę do natychmiastowego powiadomienia Zamawiającego (nie później niż w ciągu 24 </w:t>
      </w:r>
      <w:r w:rsidR="009D014A" w:rsidRPr="001E2E10">
        <w:rPr>
          <w:rFonts w:eastAsia="Arial"/>
          <w:color w:val="000000" w:themeColor="text1"/>
          <w:sz w:val="22"/>
          <w:szCs w:val="22"/>
        </w:rPr>
        <w:t>godzin</w:t>
      </w:r>
      <w:r w:rsidRPr="001E2E10">
        <w:rPr>
          <w:rFonts w:eastAsia="Arial"/>
          <w:color w:val="000000" w:themeColor="text1"/>
          <w:sz w:val="22"/>
          <w:szCs w:val="22"/>
        </w:rPr>
        <w:t>) o stwierdzeniu prób lub faktu naruszenia ochrony danych osobowych.</w:t>
      </w:r>
    </w:p>
    <w:p w14:paraId="6847D043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 xml:space="preserve">Wykonawca zobowiązuje się do nadania upoważnień do przetwarzania danych osobowych wszystkim osobom, które będą przetwarzały powierzone dane w celu realizacji niniejszej umowy.  </w:t>
      </w:r>
    </w:p>
    <w:p w14:paraId="260D7F32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zobowiązuje się dopuścić do przetwarzania powierzonych mu danych osobowych jedynie osoby przeszkolone z zakresu ochrony danych osobowych.</w:t>
      </w:r>
    </w:p>
    <w:p w14:paraId="6ED5675F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zobowiązany jest zapewnić, aby każda osoba przetwarzająca dane osobowe w ramach realizacji niniejszej umowy, stosowała stosowne uwierzytelnienia.</w:t>
      </w:r>
    </w:p>
    <w:p w14:paraId="0BEB88EC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zobowiązany jest zapewnić, aby, w przypadku wykorzystania sieci publicznej przez osoby, którymi się posługuje przy przetwarzaniu danych, osoby te stosowały zabezpieczone przed podsłuchem połączenie zdalne (VPN, SSL, itp.).</w:t>
      </w:r>
    </w:p>
    <w:p w14:paraId="65F07E4E" w14:textId="52DDF0CA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zobowiązany jest do zapewnienia, aby osoby</w:t>
      </w:r>
      <w:r w:rsidR="00E20460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którymi się posługuje</w:t>
      </w:r>
      <w:r w:rsidR="00E20460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nie dokonywały jakiegokolwiek kopiowania i utrwalania danych osobowych poza stosowane systemy informatyczne.</w:t>
      </w:r>
    </w:p>
    <w:p w14:paraId="562A557E" w14:textId="66F59093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odpowiedzialny jest za zobowiązanie oraz zapewnienie przestrzegania przez osoby, którymi się posługuje</w:t>
      </w:r>
      <w:r w:rsidR="00C62136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zachowania w tajemnicy danych osobowych przetwarzanych w związku z wykonywaniem niniejszej umowy, zarówno w trakcie zatrudnienia ich u Wykonawcy</w:t>
      </w:r>
      <w:r w:rsidR="004B54B0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jak i po jego ustaniu, w tym w szczególności do nieprzekazywania, nieujawniania i nieudostępniania tych danych osobowych osobom nieuprawnionym.</w:t>
      </w:r>
    </w:p>
    <w:p w14:paraId="311EB6D7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 xml:space="preserve">Wykonawca zobowiązany jest do przechowywania pisemnego zobowiązania osób przetwarzających dane osobowe do zachowania w tajemnicy przetwarzanych danych osobowych oraz pisemnego oświadczenia tych osób o zapoznaniu się z przepisami w zakresie ochrony danych osobowych. </w:t>
      </w:r>
    </w:p>
    <w:p w14:paraId="02591772" w14:textId="4A6A9A2F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Biorąc pod uwagę charakter przetwarzania, w miarę możliwości</w:t>
      </w:r>
      <w:r w:rsidR="00424AAC" w:rsidRPr="001E2E10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Wykonawca pomaga Zamawiającemu poprzez odpowiednie środki techniczne i organizacyjne wywiązywać się z obowiązku odpowiadania na żądania osoby, której dane dotyczą</w:t>
      </w:r>
      <w:r w:rsidR="00C62136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w zakresie wykonywania jej praw określonych w rozdziale III Rozporządzenia oraz w zakresie wywiązywania się z obowiązków określonych w art. 32-36 Rozporządzenia.</w:t>
      </w:r>
    </w:p>
    <w:p w14:paraId="2EE532E0" w14:textId="1E2B78BA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po zakończeniu świadczenia usług związanych z przetwarzaniem usuwa wszelkie dane osobowe oraz usuwa wszelkie ich istniejące kopie, chyba że prawo Unii lub państwa członkowskiego nakazują przechowywanie danych osobowych.</w:t>
      </w:r>
    </w:p>
    <w:p w14:paraId="29DD99A4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 xml:space="preserve">Zamawiający w każdym czasie ma prawo dokonać kontroli przestrzegania przez Wykonawcę przepisów, o których mowa w ust. 1, w szczególności zażądać dokumentacji potwierdzającej wykonanie obowiązków z nich wynikających, w tym poświadczoną przez Wykonawcę kopię ewidencji osób uprawnionych do przetwarzania powierzonych w wykonaniu niniejszej umowy danych osobowych. </w:t>
      </w:r>
    </w:p>
    <w:p w14:paraId="355BE007" w14:textId="550E6493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 xml:space="preserve">Zamawiający ma prawo kontroli, czy środki zastosowane przez Wykonawcę przy przetwarzaniu i zabezpieczeniu powierzonych danych osobowych spełniają postanowienia umowy. </w:t>
      </w:r>
    </w:p>
    <w:p w14:paraId="20AE2FE8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 xml:space="preserve">Wykonawca jest zobowiązany do prowadzenia dokumentacji opisującej sposób przetwarzania danych osobowych, w tym rejestru czynności przetwarzania danych osobowych. Wykonawca zobowiązany jest do udostępnienia Zamawiającemu na jego żądanie, w terminie 5 dni od złożenia żądania, prowadzonego rejestru czynności przetwarzania danych (z wyłączeniem informacji stanowiących tajemnicę handlową innych klientów Wykonawcy). </w:t>
      </w:r>
    </w:p>
    <w:p w14:paraId="55709612" w14:textId="2BF732C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Zamawiający może realizować prawo kontroli zapewnienia ochrony danych osobowych również w formie inspekcji w siedzibie lub miejscu pracy Wykonawcy, w godzinach jego pracy, za uprzednim 5-dniowym powiadomieniem.</w:t>
      </w:r>
    </w:p>
    <w:p w14:paraId="5B3A129E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udostępnia Zamawiającemu wszelkie informacje niezbędne do wykazania spełnienia obowiązków określonych w art. 28 Rozporządzenia oraz umożliwia dokonanie kontroli Zamawiającemu lub audytorowi upoważnionemu do jej przeprowadzenia, w tym do dokonania inspekcji.</w:t>
      </w:r>
    </w:p>
    <w:p w14:paraId="5DE92EAF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zobowiązuje się do usunięcia stwierdzonych podczas kontroli uchybień w terminie wskazanym przez Zamawiającego.</w:t>
      </w:r>
    </w:p>
    <w:p w14:paraId="55B0D002" w14:textId="76A9D76F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odpowiada za szkody spowodowane swoim działaniem w związku z niedopełnieniem obowiązków, które Rozporządzenie nakłada bezpośrednio na Przetwarzającego</w:t>
      </w:r>
      <w:r w:rsidR="00C62136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lub gdy działał poza zgodnymi z prawem instrukcjami Zamawiającego lub wbrew tym instrukcjom. Wykonawca odpowiada za szkody spowodowane zastosowaniem lub niezastosowaniem właściwych środków bezpieczeństwa.</w:t>
      </w:r>
    </w:p>
    <w:p w14:paraId="7B28ADCC" w14:textId="035A2745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Na podstawie niniejszej umowy Wykonawca może powierzyć dane osobowe przekazane Wykonawcy do przetwarzania, do dalszego przetwarzania podwykonawcom jedynie w celu wykonania niniejszej umowy.</w:t>
      </w:r>
    </w:p>
    <w:p w14:paraId="62A0597A" w14:textId="7777777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lastRenderedPageBreak/>
        <w:t>W przypadku powierzenia przez Wykonawcę danych osobowych do dalszego przetwarzania podwykonawcy, Wykonawca przestrzega warunków korzystania z usług ustanowionych przez tego podwykonawcę.</w:t>
      </w:r>
    </w:p>
    <w:p w14:paraId="3C958C97" w14:textId="34A13312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 xml:space="preserve">Podwykonawca, o którym mowa w ust. 30, winien spełniać te same gwarancje i obowiązki jakie zostały nałożone na Wykonawcę w niniejszej umowie. </w:t>
      </w:r>
    </w:p>
    <w:p w14:paraId="503F4C94" w14:textId="47A76FF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Wykonawca ponosi pełną odpowiedzialność wobec Zamawiającego za niewywiązanie się ze spoczywających na podwykonawcy obowiązków w zakresie ochrony danych osobowych.</w:t>
      </w:r>
    </w:p>
    <w:p w14:paraId="2769ADCC" w14:textId="60EF7267" w:rsidR="00073383" w:rsidRPr="001E2E10" w:rsidRDefault="00073383" w:rsidP="00897DCF">
      <w:pPr>
        <w:widowControl w:val="0"/>
        <w:numPr>
          <w:ilvl w:val="0"/>
          <w:numId w:val="62"/>
        </w:numPr>
        <w:suppressAutoHyphens/>
        <w:autoSpaceDE w:val="0"/>
        <w:ind w:left="426" w:hanging="426"/>
        <w:jc w:val="both"/>
        <w:rPr>
          <w:rFonts w:eastAsia="Arial"/>
          <w:color w:val="000000" w:themeColor="text1"/>
          <w:sz w:val="22"/>
          <w:szCs w:val="22"/>
        </w:rPr>
      </w:pPr>
      <w:r w:rsidRPr="001E2E10">
        <w:rPr>
          <w:rFonts w:eastAsia="Arial"/>
          <w:color w:val="000000" w:themeColor="text1"/>
          <w:sz w:val="22"/>
          <w:szCs w:val="22"/>
        </w:rPr>
        <w:t>Na podstawie niniejszej umowy Wykonawca może powierzyć dane osobowe przekazane Wykonawcy do przetwarzania, do państwa trzeciego jedynie w celu wykonania niniejszej umowy</w:t>
      </w:r>
      <w:r w:rsidR="000D7895" w:rsidRPr="001E2E10">
        <w:rPr>
          <w:rFonts w:eastAsia="Arial"/>
          <w:color w:val="000000" w:themeColor="text1"/>
          <w:sz w:val="22"/>
          <w:szCs w:val="22"/>
        </w:rPr>
        <w:t>,</w:t>
      </w:r>
      <w:r w:rsidRPr="001E2E10">
        <w:rPr>
          <w:rFonts w:eastAsia="Arial"/>
          <w:color w:val="000000" w:themeColor="text1"/>
          <w:sz w:val="22"/>
          <w:szCs w:val="22"/>
        </w:rPr>
        <w:t xml:space="preserve"> chyba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7C91DD30" w14:textId="464E0888" w:rsidR="00B86552" w:rsidRDefault="00B86552" w:rsidP="00B865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02DF63DE" w14:textId="77777777" w:rsidR="00B86552" w:rsidRDefault="00B86552" w:rsidP="00B86552">
      <w:pPr>
        <w:numPr>
          <w:ilvl w:val="0"/>
          <w:numId w:val="108"/>
        </w:numPr>
        <w:tabs>
          <w:tab w:val="clear" w:pos="81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 w wysokości: </w:t>
      </w:r>
    </w:p>
    <w:p w14:paraId="4F06DEA4" w14:textId="01DC1DBF" w:rsidR="00B86552" w:rsidRDefault="00D46EBE" w:rsidP="00B86552">
      <w:pPr>
        <w:numPr>
          <w:ilvl w:val="0"/>
          <w:numId w:val="109"/>
        </w:num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86552">
        <w:rPr>
          <w:sz w:val="22"/>
          <w:szCs w:val="22"/>
        </w:rPr>
        <w:t xml:space="preserve"> % c</w:t>
      </w:r>
      <w:r w:rsidR="00B86552" w:rsidRPr="00B86552">
        <w:rPr>
          <w:sz w:val="22"/>
          <w:szCs w:val="22"/>
        </w:rPr>
        <w:t>en</w:t>
      </w:r>
      <w:r w:rsidR="002B079D">
        <w:rPr>
          <w:sz w:val="22"/>
          <w:szCs w:val="22"/>
        </w:rPr>
        <w:t>y</w:t>
      </w:r>
      <w:r w:rsidR="00B86552" w:rsidRPr="00B86552">
        <w:rPr>
          <w:sz w:val="22"/>
          <w:szCs w:val="22"/>
        </w:rPr>
        <w:t xml:space="preserve"> </w:t>
      </w:r>
      <w:r w:rsidR="00B86552">
        <w:rPr>
          <w:sz w:val="22"/>
          <w:szCs w:val="22"/>
        </w:rPr>
        <w:t xml:space="preserve">brutto </w:t>
      </w:r>
      <w:r w:rsidR="00B86552" w:rsidRPr="00B86552">
        <w:rPr>
          <w:sz w:val="22"/>
          <w:szCs w:val="22"/>
        </w:rPr>
        <w:t>przeprowadzenia audytu jednego projektu</w:t>
      </w:r>
      <w:r w:rsidR="00B86552">
        <w:rPr>
          <w:sz w:val="22"/>
          <w:szCs w:val="22"/>
        </w:rPr>
        <w:t xml:space="preserve">, o której mowa w </w:t>
      </w:r>
      <w:r>
        <w:rPr>
          <w:sz w:val="22"/>
          <w:szCs w:val="22"/>
        </w:rPr>
        <w:t xml:space="preserve">§ 6 ust. 2 </w:t>
      </w:r>
      <w:r w:rsidR="00362443">
        <w:rPr>
          <w:sz w:val="22"/>
          <w:szCs w:val="22"/>
        </w:rPr>
        <w:t xml:space="preserve">niniejszej </w:t>
      </w:r>
      <w:r>
        <w:rPr>
          <w:sz w:val="22"/>
          <w:szCs w:val="22"/>
        </w:rPr>
        <w:t>umowy,</w:t>
      </w:r>
      <w:r w:rsidR="00B86552">
        <w:rPr>
          <w:sz w:val="22"/>
          <w:szCs w:val="22"/>
        </w:rPr>
        <w:t xml:space="preserve"> za każdy dzień zwłoki w dostarczeniu Zamawiającemu </w:t>
      </w:r>
      <w:r>
        <w:rPr>
          <w:sz w:val="22"/>
          <w:szCs w:val="22"/>
        </w:rPr>
        <w:t>sprawozdania</w:t>
      </w:r>
      <w:r w:rsidR="00B86552">
        <w:rPr>
          <w:sz w:val="22"/>
          <w:szCs w:val="22"/>
        </w:rPr>
        <w:t xml:space="preserve"> zgodnego z ofertą Wykonawcy, w stosunku do terminu określonego w § </w:t>
      </w:r>
      <w:r>
        <w:rPr>
          <w:sz w:val="22"/>
          <w:szCs w:val="22"/>
        </w:rPr>
        <w:t>5</w:t>
      </w:r>
      <w:r w:rsidR="00B86552">
        <w:rPr>
          <w:sz w:val="22"/>
          <w:szCs w:val="22"/>
        </w:rPr>
        <w:t xml:space="preserve"> ust. </w:t>
      </w:r>
      <w:r w:rsidR="00C14082">
        <w:rPr>
          <w:sz w:val="22"/>
          <w:szCs w:val="22"/>
        </w:rPr>
        <w:t xml:space="preserve">2 </w:t>
      </w:r>
      <w:r w:rsidR="00B86552">
        <w:rPr>
          <w:sz w:val="22"/>
          <w:szCs w:val="22"/>
        </w:rPr>
        <w:t xml:space="preserve">niniejszej </w:t>
      </w:r>
      <w:r w:rsidR="004B54B0">
        <w:rPr>
          <w:sz w:val="22"/>
          <w:szCs w:val="22"/>
        </w:rPr>
        <w:t>u</w:t>
      </w:r>
      <w:r w:rsidR="00B86552">
        <w:rPr>
          <w:sz w:val="22"/>
          <w:szCs w:val="22"/>
        </w:rPr>
        <w:t>mowy</w:t>
      </w:r>
      <w:r>
        <w:rPr>
          <w:sz w:val="22"/>
          <w:szCs w:val="22"/>
        </w:rPr>
        <w:t xml:space="preserve">, osobno za każdy </w:t>
      </w:r>
      <w:r w:rsidR="002B079D">
        <w:rPr>
          <w:sz w:val="22"/>
          <w:szCs w:val="22"/>
        </w:rPr>
        <w:t>p</w:t>
      </w:r>
      <w:r>
        <w:rPr>
          <w:sz w:val="22"/>
          <w:szCs w:val="22"/>
        </w:rPr>
        <w:t>rojekt</w:t>
      </w:r>
      <w:r w:rsidR="00B86552">
        <w:rPr>
          <w:sz w:val="22"/>
          <w:szCs w:val="22"/>
        </w:rPr>
        <w:t>;</w:t>
      </w:r>
    </w:p>
    <w:p w14:paraId="196F670A" w14:textId="0E400591" w:rsidR="00D46EBE" w:rsidRPr="00C14082" w:rsidRDefault="00D46EBE" w:rsidP="00D46EBE">
      <w:pPr>
        <w:numPr>
          <w:ilvl w:val="0"/>
          <w:numId w:val="109"/>
        </w:numPr>
        <w:jc w:val="both"/>
        <w:rPr>
          <w:sz w:val="22"/>
          <w:szCs w:val="22"/>
        </w:rPr>
      </w:pPr>
      <w:r>
        <w:rPr>
          <w:sz w:val="22"/>
          <w:szCs w:val="22"/>
        </w:rPr>
        <w:t>2 % c</w:t>
      </w:r>
      <w:r w:rsidRPr="00B86552">
        <w:rPr>
          <w:sz w:val="22"/>
          <w:szCs w:val="22"/>
        </w:rPr>
        <w:t>en</w:t>
      </w:r>
      <w:r w:rsidR="002B079D">
        <w:rPr>
          <w:sz w:val="22"/>
          <w:szCs w:val="22"/>
        </w:rPr>
        <w:t>y</w:t>
      </w:r>
      <w:r w:rsidRPr="00B865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brutto </w:t>
      </w:r>
      <w:r w:rsidRPr="00B86552">
        <w:rPr>
          <w:sz w:val="22"/>
          <w:szCs w:val="22"/>
        </w:rPr>
        <w:t>przeprowadzenia audytu jednego projektu</w:t>
      </w:r>
      <w:r>
        <w:rPr>
          <w:sz w:val="22"/>
          <w:szCs w:val="22"/>
        </w:rPr>
        <w:t xml:space="preserve">, o której mowa w § 6 ust. 2 </w:t>
      </w:r>
      <w:r w:rsidR="00362443">
        <w:rPr>
          <w:sz w:val="22"/>
          <w:szCs w:val="22"/>
        </w:rPr>
        <w:t xml:space="preserve">niniejszej </w:t>
      </w:r>
      <w:r>
        <w:rPr>
          <w:sz w:val="22"/>
          <w:szCs w:val="22"/>
        </w:rPr>
        <w:t xml:space="preserve">umowy, za każdy dzień zwłoki </w:t>
      </w:r>
      <w:r w:rsidR="00362443">
        <w:rPr>
          <w:sz w:val="22"/>
          <w:szCs w:val="22"/>
        </w:rPr>
        <w:t xml:space="preserve">w </w:t>
      </w:r>
      <w:r w:rsidR="00362443">
        <w:rPr>
          <w:color w:val="000000" w:themeColor="text1"/>
          <w:sz w:val="22"/>
          <w:szCs w:val="22"/>
        </w:rPr>
        <w:t>uzupełnieniu</w:t>
      </w:r>
      <w:r w:rsidR="00362443" w:rsidRPr="001E2E10">
        <w:rPr>
          <w:color w:val="000000" w:themeColor="text1"/>
          <w:sz w:val="22"/>
          <w:szCs w:val="22"/>
        </w:rPr>
        <w:t xml:space="preserve"> sprawozdani</w:t>
      </w:r>
      <w:r w:rsidR="00362443">
        <w:rPr>
          <w:color w:val="000000" w:themeColor="text1"/>
          <w:sz w:val="22"/>
          <w:szCs w:val="22"/>
        </w:rPr>
        <w:t>a</w:t>
      </w:r>
      <w:r>
        <w:rPr>
          <w:sz w:val="22"/>
          <w:szCs w:val="22"/>
        </w:rPr>
        <w:t xml:space="preserve">, w stosunku do terminu określonego w </w:t>
      </w:r>
      <w:r w:rsidRPr="00C14082">
        <w:rPr>
          <w:sz w:val="22"/>
          <w:szCs w:val="22"/>
        </w:rPr>
        <w:t xml:space="preserve">§ </w:t>
      </w:r>
      <w:r w:rsidR="00362443" w:rsidRPr="00C14082">
        <w:rPr>
          <w:sz w:val="22"/>
          <w:szCs w:val="22"/>
        </w:rPr>
        <w:t>4</w:t>
      </w:r>
      <w:r w:rsidRPr="00C14082">
        <w:rPr>
          <w:sz w:val="22"/>
          <w:szCs w:val="22"/>
        </w:rPr>
        <w:t xml:space="preserve"> ust. </w:t>
      </w:r>
      <w:r w:rsidR="00C14082" w:rsidRPr="00C14082">
        <w:rPr>
          <w:sz w:val="22"/>
          <w:szCs w:val="22"/>
        </w:rPr>
        <w:t xml:space="preserve">7 </w:t>
      </w:r>
      <w:r w:rsidRPr="00C14082">
        <w:rPr>
          <w:sz w:val="22"/>
          <w:szCs w:val="22"/>
        </w:rPr>
        <w:t xml:space="preserve">niniejszej </w:t>
      </w:r>
      <w:r w:rsidR="004B54B0" w:rsidRPr="00C14082">
        <w:rPr>
          <w:sz w:val="22"/>
          <w:szCs w:val="22"/>
        </w:rPr>
        <w:t>u</w:t>
      </w:r>
      <w:r w:rsidRPr="00C14082">
        <w:rPr>
          <w:sz w:val="22"/>
          <w:szCs w:val="22"/>
        </w:rPr>
        <w:t xml:space="preserve">mowy, osobno za każdy </w:t>
      </w:r>
      <w:r w:rsidR="002B079D" w:rsidRPr="00C14082">
        <w:rPr>
          <w:sz w:val="22"/>
          <w:szCs w:val="22"/>
        </w:rPr>
        <w:t>p</w:t>
      </w:r>
      <w:r w:rsidRPr="00C14082">
        <w:rPr>
          <w:sz w:val="22"/>
          <w:szCs w:val="22"/>
        </w:rPr>
        <w:t>rojekt;</w:t>
      </w:r>
    </w:p>
    <w:p w14:paraId="452E040E" w14:textId="4F714F58" w:rsidR="00B86552" w:rsidRDefault="00B86552" w:rsidP="00B86552">
      <w:pPr>
        <w:numPr>
          <w:ilvl w:val="0"/>
          <w:numId w:val="109"/>
        </w:numPr>
        <w:tabs>
          <w:tab w:val="clear" w:pos="720"/>
        </w:tabs>
        <w:ind w:left="709" w:hanging="283"/>
        <w:jc w:val="both"/>
        <w:rPr>
          <w:sz w:val="22"/>
          <w:szCs w:val="22"/>
        </w:rPr>
      </w:pPr>
      <w:r w:rsidRPr="00C14082">
        <w:rPr>
          <w:sz w:val="22"/>
          <w:szCs w:val="22"/>
        </w:rPr>
        <w:t xml:space="preserve">20% </w:t>
      </w:r>
      <w:r w:rsidR="00362443" w:rsidRPr="00C14082">
        <w:rPr>
          <w:sz w:val="22"/>
          <w:szCs w:val="22"/>
        </w:rPr>
        <w:t>wartości przedmiotu</w:t>
      </w:r>
      <w:r w:rsidR="00362443" w:rsidRPr="00603454">
        <w:rPr>
          <w:sz w:val="22"/>
          <w:szCs w:val="22"/>
        </w:rPr>
        <w:t xml:space="preserve"> umowy brutto</w:t>
      </w:r>
      <w:r w:rsidR="00362443">
        <w:rPr>
          <w:sz w:val="22"/>
          <w:szCs w:val="22"/>
        </w:rPr>
        <w:t>, o której mowa w § 6 ust. 1 niniejszej umowy,</w:t>
      </w:r>
      <w:r>
        <w:rPr>
          <w:sz w:val="22"/>
          <w:szCs w:val="22"/>
        </w:rPr>
        <w:t xml:space="preserve"> z tytułu odstąpienia przez którąkolwiek ze </w:t>
      </w:r>
      <w:r w:rsidR="004B54B0">
        <w:rPr>
          <w:sz w:val="22"/>
          <w:szCs w:val="22"/>
        </w:rPr>
        <w:t>s</w:t>
      </w:r>
      <w:r>
        <w:rPr>
          <w:sz w:val="22"/>
          <w:szCs w:val="22"/>
        </w:rPr>
        <w:t>tron od umowy z przyczyn leżących po stronie Wykonawcy.</w:t>
      </w:r>
    </w:p>
    <w:p w14:paraId="099C63AD" w14:textId="795F9DCA" w:rsidR="00362443" w:rsidRPr="00C14082" w:rsidRDefault="00362443" w:rsidP="00C14082">
      <w:pPr>
        <w:numPr>
          <w:ilvl w:val="0"/>
          <w:numId w:val="108"/>
        </w:numPr>
        <w:tabs>
          <w:tab w:val="clear" w:pos="810"/>
          <w:tab w:val="num" w:pos="426"/>
        </w:tabs>
        <w:ind w:left="426" w:hanging="426"/>
        <w:jc w:val="both"/>
        <w:rPr>
          <w:sz w:val="22"/>
          <w:szCs w:val="22"/>
        </w:rPr>
      </w:pPr>
      <w:r w:rsidRPr="00C14082">
        <w:rPr>
          <w:sz w:val="22"/>
          <w:szCs w:val="22"/>
        </w:rPr>
        <w:t>Maksymalna suma kar umownych, jaką Zamawiający może naliczyć Wykonawcy,</w:t>
      </w:r>
      <w:r w:rsidRPr="00A150F4">
        <w:rPr>
          <w:sz w:val="22"/>
          <w:szCs w:val="22"/>
        </w:rPr>
        <w:t xml:space="preserve"> wynosi 2</w:t>
      </w:r>
      <w:r w:rsidRPr="00C14082">
        <w:rPr>
          <w:sz w:val="22"/>
          <w:szCs w:val="22"/>
        </w:rPr>
        <w:t>0 % wartości przedmiotu umowy brutto, o której mowa w § 6 ust. 1 niniejszej umowy.</w:t>
      </w:r>
    </w:p>
    <w:p w14:paraId="115E72EB" w14:textId="77777777" w:rsidR="00B86552" w:rsidRDefault="00B86552" w:rsidP="00B86552">
      <w:pPr>
        <w:numPr>
          <w:ilvl w:val="0"/>
          <w:numId w:val="108"/>
        </w:numPr>
        <w:tabs>
          <w:tab w:val="clear" w:pos="81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Niniejsze kary umowne płatne są w terminie 7 dni od daty otrzymania przez Wykonawcę wezwania do ich zapłaty.</w:t>
      </w:r>
    </w:p>
    <w:p w14:paraId="6F6B4F13" w14:textId="77777777" w:rsidR="00B86552" w:rsidRDefault="00B86552" w:rsidP="00B86552">
      <w:pPr>
        <w:numPr>
          <w:ilvl w:val="0"/>
          <w:numId w:val="108"/>
        </w:numPr>
        <w:tabs>
          <w:tab w:val="clear" w:pos="81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uprawniony jest do potrącania naliczonych kar umownych z wynagrodzenia należnego Wykonawcy.</w:t>
      </w:r>
    </w:p>
    <w:p w14:paraId="02C58477" w14:textId="77777777" w:rsidR="00B86552" w:rsidRDefault="00B86552" w:rsidP="00B86552">
      <w:pPr>
        <w:numPr>
          <w:ilvl w:val="0"/>
          <w:numId w:val="108"/>
        </w:numPr>
        <w:tabs>
          <w:tab w:val="clear" w:pos="81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14:paraId="31F160AC" w14:textId="77777777" w:rsidR="00B86552" w:rsidRDefault="00B86552" w:rsidP="00897DCF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729CB1B3" w14:textId="48FDC127" w:rsidR="00073383" w:rsidRPr="00C14082" w:rsidRDefault="00073383" w:rsidP="00897DCF">
      <w:pPr>
        <w:jc w:val="center"/>
        <w:rPr>
          <w:b/>
          <w:bCs/>
          <w:color w:val="000000" w:themeColor="text1"/>
          <w:sz w:val="22"/>
          <w:szCs w:val="22"/>
        </w:rPr>
      </w:pPr>
      <w:r w:rsidRPr="00C14082">
        <w:rPr>
          <w:b/>
          <w:bCs/>
          <w:color w:val="000000" w:themeColor="text1"/>
          <w:sz w:val="22"/>
          <w:szCs w:val="22"/>
        </w:rPr>
        <w:t>§ 1</w:t>
      </w:r>
      <w:r w:rsidR="00362443">
        <w:rPr>
          <w:b/>
          <w:bCs/>
          <w:color w:val="000000" w:themeColor="text1"/>
          <w:sz w:val="22"/>
          <w:szCs w:val="22"/>
        </w:rPr>
        <w:t>1</w:t>
      </w:r>
    </w:p>
    <w:p w14:paraId="005A2135" w14:textId="1B2C5C52" w:rsidR="00073383" w:rsidRPr="001E2E10" w:rsidRDefault="00073383" w:rsidP="00897DCF">
      <w:pPr>
        <w:numPr>
          <w:ilvl w:val="1"/>
          <w:numId w:val="63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</w:t>
      </w:r>
      <w:r w:rsidR="007D62FF" w:rsidRPr="001E2E10">
        <w:rPr>
          <w:color w:val="000000" w:themeColor="text1"/>
          <w:sz w:val="22"/>
          <w:szCs w:val="22"/>
        </w:rPr>
        <w:t xml:space="preserve">wykonania </w:t>
      </w:r>
      <w:r w:rsidR="006F4074" w:rsidRPr="001E2E10">
        <w:rPr>
          <w:color w:val="000000" w:themeColor="text1"/>
          <w:sz w:val="22"/>
          <w:szCs w:val="22"/>
        </w:rPr>
        <w:t>części umowy</w:t>
      </w:r>
      <w:r w:rsidR="007D62FF" w:rsidRPr="001E2E10">
        <w:rPr>
          <w:color w:val="000000" w:themeColor="text1"/>
          <w:sz w:val="22"/>
          <w:szCs w:val="22"/>
        </w:rPr>
        <w:t xml:space="preserve">. </w:t>
      </w:r>
    </w:p>
    <w:p w14:paraId="1CB8A76D" w14:textId="354216E9" w:rsidR="00073383" w:rsidRDefault="00073383" w:rsidP="00897DCF">
      <w:pPr>
        <w:numPr>
          <w:ilvl w:val="1"/>
          <w:numId w:val="63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W razie niewykonywania lub nienależytego wykonywania </w:t>
      </w:r>
      <w:r w:rsidR="00A26EAD">
        <w:rPr>
          <w:color w:val="000000" w:themeColor="text1"/>
          <w:sz w:val="22"/>
          <w:szCs w:val="22"/>
        </w:rPr>
        <w:t>u</w:t>
      </w:r>
      <w:r w:rsidR="00A26EAD" w:rsidRPr="001E2E10">
        <w:rPr>
          <w:color w:val="000000" w:themeColor="text1"/>
          <w:sz w:val="22"/>
          <w:szCs w:val="22"/>
        </w:rPr>
        <w:t xml:space="preserve">mowy </w:t>
      </w:r>
      <w:r w:rsidRPr="001E2E10">
        <w:rPr>
          <w:color w:val="000000" w:themeColor="text1"/>
          <w:sz w:val="22"/>
          <w:szCs w:val="22"/>
        </w:rPr>
        <w:t>przez Wykonawcę, Zamawiającemu przysługuje możliwość odstąpienia od umowy po uprzednim wezwaniu Wykonawcy do usunięcia naruszeń, gdy w wyznaczonym terminie naruszenia te nie zostaną usunięte – w terminie 7 dni od dnia</w:t>
      </w:r>
      <w:r w:rsidR="00A26EAD">
        <w:rPr>
          <w:color w:val="000000" w:themeColor="text1"/>
          <w:sz w:val="22"/>
          <w:szCs w:val="22"/>
        </w:rPr>
        <w:t>,</w:t>
      </w:r>
      <w:r w:rsidRPr="001E2E10">
        <w:rPr>
          <w:color w:val="000000" w:themeColor="text1"/>
          <w:sz w:val="22"/>
          <w:szCs w:val="22"/>
        </w:rPr>
        <w:t xml:space="preserve"> w którym upłynął termin na usunięcie naruszeń. </w:t>
      </w:r>
    </w:p>
    <w:p w14:paraId="3F9989F3" w14:textId="77777777" w:rsidR="00A150F4" w:rsidRPr="001E2E10" w:rsidRDefault="00A150F4" w:rsidP="00C14082">
      <w:pPr>
        <w:suppressAutoHyphens/>
        <w:ind w:left="426"/>
        <w:jc w:val="both"/>
        <w:rPr>
          <w:color w:val="000000" w:themeColor="text1"/>
          <w:sz w:val="22"/>
          <w:szCs w:val="22"/>
        </w:rPr>
      </w:pPr>
    </w:p>
    <w:p w14:paraId="72FBCAC6" w14:textId="4375BD9D" w:rsidR="00073383" w:rsidRPr="00C14082" w:rsidRDefault="00073383" w:rsidP="00897DCF">
      <w:pPr>
        <w:ind w:left="142" w:right="142"/>
        <w:jc w:val="center"/>
        <w:rPr>
          <w:b/>
          <w:bCs/>
          <w:color w:val="000000" w:themeColor="text1"/>
          <w:sz w:val="22"/>
          <w:szCs w:val="22"/>
        </w:rPr>
      </w:pPr>
      <w:r w:rsidRPr="00C14082">
        <w:rPr>
          <w:b/>
          <w:bCs/>
          <w:color w:val="000000" w:themeColor="text1"/>
          <w:sz w:val="22"/>
          <w:szCs w:val="22"/>
        </w:rPr>
        <w:t>§</w:t>
      </w:r>
      <w:r w:rsidR="00A26EAD" w:rsidRPr="00C14082">
        <w:rPr>
          <w:b/>
          <w:bCs/>
          <w:color w:val="000000" w:themeColor="text1"/>
          <w:sz w:val="22"/>
          <w:szCs w:val="22"/>
        </w:rPr>
        <w:t xml:space="preserve"> </w:t>
      </w:r>
      <w:r w:rsidRPr="00C14082">
        <w:rPr>
          <w:b/>
          <w:bCs/>
          <w:color w:val="000000" w:themeColor="text1"/>
          <w:sz w:val="22"/>
          <w:szCs w:val="22"/>
        </w:rPr>
        <w:t>1</w:t>
      </w:r>
      <w:r w:rsidR="00362443">
        <w:rPr>
          <w:b/>
          <w:bCs/>
          <w:color w:val="000000" w:themeColor="text1"/>
          <w:sz w:val="22"/>
          <w:szCs w:val="22"/>
        </w:rPr>
        <w:t>2</w:t>
      </w:r>
    </w:p>
    <w:p w14:paraId="409F15C6" w14:textId="6D16DFC3" w:rsidR="00073383" w:rsidRPr="001E2E10" w:rsidRDefault="00073383" w:rsidP="00897DCF">
      <w:pPr>
        <w:pStyle w:val="Akapitzlist"/>
        <w:numPr>
          <w:ilvl w:val="0"/>
          <w:numId w:val="61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Zmiany treści </w:t>
      </w:r>
      <w:r w:rsidR="002238BF" w:rsidRPr="001E2E10">
        <w:rPr>
          <w:color w:val="000000" w:themeColor="text1"/>
          <w:sz w:val="22"/>
          <w:szCs w:val="22"/>
        </w:rPr>
        <w:t>u</w:t>
      </w:r>
      <w:r w:rsidRPr="001E2E10">
        <w:rPr>
          <w:color w:val="000000" w:themeColor="text1"/>
          <w:sz w:val="22"/>
          <w:szCs w:val="22"/>
        </w:rPr>
        <w:t>mowy wymagają formy pisemnej.</w:t>
      </w:r>
    </w:p>
    <w:p w14:paraId="321332E9" w14:textId="60527A93" w:rsidR="00073383" w:rsidRPr="001E2E10" w:rsidRDefault="00073383" w:rsidP="00897DCF">
      <w:pPr>
        <w:pStyle w:val="Akapitzlist"/>
        <w:numPr>
          <w:ilvl w:val="0"/>
          <w:numId w:val="61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00A9C066" w14:textId="53DE6F94" w:rsidR="00E470A5" w:rsidRPr="001E2E10" w:rsidRDefault="00E470A5" w:rsidP="00897DCF">
      <w:pPr>
        <w:pStyle w:val="Akapitzlist"/>
        <w:numPr>
          <w:ilvl w:val="0"/>
          <w:numId w:val="61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Ewentualne spory wynikłe na tle realizacji niniejszej umowy rozstrzygane będą w drodze negocjacji, a w przypadku niemożności osiągnięcia porozumienia, sprawy sporne będą rozstrzygane na drodze sądowej przez </w:t>
      </w:r>
      <w:r w:rsidR="00073383" w:rsidRPr="001E2E10">
        <w:rPr>
          <w:color w:val="000000" w:themeColor="text1"/>
          <w:sz w:val="22"/>
          <w:szCs w:val="22"/>
        </w:rPr>
        <w:t>sąd powszechny właściwy dla siedziby Zamawiającego.</w:t>
      </w:r>
    </w:p>
    <w:p w14:paraId="52A2597E" w14:textId="77777777" w:rsidR="00A47150" w:rsidRPr="001E2E10" w:rsidRDefault="00E470A5" w:rsidP="00897DCF">
      <w:pPr>
        <w:pStyle w:val="Akapitzlist"/>
        <w:numPr>
          <w:ilvl w:val="0"/>
          <w:numId w:val="61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 xml:space="preserve">W sprawach nieuregulowanych postanowieniami niniejszej umowy będą mieć zastosowanie przepisy  Kodeksu Cywilnego. </w:t>
      </w:r>
    </w:p>
    <w:p w14:paraId="57479808" w14:textId="39500C91" w:rsidR="00E470A5" w:rsidRPr="001E2E10" w:rsidRDefault="00073383" w:rsidP="00897DCF">
      <w:pPr>
        <w:pStyle w:val="Akapitzlist"/>
        <w:numPr>
          <w:ilvl w:val="0"/>
          <w:numId w:val="61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Umowę sporządzono w trzech jednobrzmiących egzemplarzach</w:t>
      </w:r>
      <w:r w:rsidR="00E470A5" w:rsidRPr="001E2E10">
        <w:rPr>
          <w:color w:val="000000" w:themeColor="text1"/>
          <w:sz w:val="22"/>
          <w:szCs w:val="22"/>
        </w:rPr>
        <w:t>, z czego</w:t>
      </w:r>
      <w:r w:rsidRPr="001E2E10">
        <w:rPr>
          <w:color w:val="000000" w:themeColor="text1"/>
          <w:sz w:val="22"/>
          <w:szCs w:val="22"/>
        </w:rPr>
        <w:t xml:space="preserve"> dwa dla Zamawiającego oraz jeden </w:t>
      </w:r>
      <w:r w:rsidR="00E470A5" w:rsidRPr="001E2E10">
        <w:rPr>
          <w:color w:val="000000" w:themeColor="text1"/>
          <w:sz w:val="22"/>
          <w:szCs w:val="22"/>
        </w:rPr>
        <w:t xml:space="preserve">egzemplarz </w:t>
      </w:r>
      <w:r w:rsidRPr="001E2E10">
        <w:rPr>
          <w:color w:val="000000" w:themeColor="text1"/>
          <w:sz w:val="22"/>
          <w:szCs w:val="22"/>
        </w:rPr>
        <w:t>dla Wykonawcy.</w:t>
      </w:r>
      <w:r w:rsidR="00E470A5" w:rsidRPr="001E2E10">
        <w:rPr>
          <w:color w:val="000000" w:themeColor="text1"/>
          <w:sz w:val="22"/>
          <w:szCs w:val="22"/>
        </w:rPr>
        <w:t xml:space="preserve">/ Umowę sporządzono w formie elektronicznej opatrzonej przez strony kwalifikowanym podpisem elektronicznym. </w:t>
      </w:r>
      <w:r w:rsidR="00E470A5" w:rsidRPr="001E2E10">
        <w:rPr>
          <w:i/>
          <w:color w:val="000000" w:themeColor="text1"/>
          <w:sz w:val="22"/>
          <w:szCs w:val="22"/>
        </w:rPr>
        <w:t>(niepotrzebne skreślić)</w:t>
      </w:r>
    </w:p>
    <w:p w14:paraId="590770D6" w14:textId="2B2C2301" w:rsidR="00073383" w:rsidRPr="001E2E10" w:rsidRDefault="00073383" w:rsidP="00897DCF">
      <w:pPr>
        <w:suppressAutoHyphens/>
        <w:autoSpaceDE w:val="0"/>
        <w:ind w:left="567" w:right="142"/>
        <w:jc w:val="both"/>
        <w:rPr>
          <w:color w:val="000000" w:themeColor="text1"/>
          <w:sz w:val="22"/>
          <w:szCs w:val="22"/>
        </w:rPr>
      </w:pPr>
    </w:p>
    <w:p w14:paraId="1B78824F" w14:textId="77777777" w:rsidR="00073383" w:rsidRPr="001E2E10" w:rsidRDefault="00073383" w:rsidP="00897DCF">
      <w:pPr>
        <w:ind w:left="142" w:right="142"/>
        <w:rPr>
          <w:color w:val="000000" w:themeColor="text1"/>
          <w:sz w:val="22"/>
          <w:szCs w:val="22"/>
        </w:rPr>
      </w:pPr>
    </w:p>
    <w:p w14:paraId="792BDC39" w14:textId="49CADC7D" w:rsidR="00073383" w:rsidRPr="001E2E10" w:rsidRDefault="00073383" w:rsidP="00897DCF">
      <w:pPr>
        <w:ind w:left="142" w:right="142" w:firstLine="709"/>
        <w:rPr>
          <w:b/>
          <w:color w:val="000000" w:themeColor="text1"/>
          <w:sz w:val="22"/>
          <w:szCs w:val="22"/>
        </w:rPr>
      </w:pPr>
      <w:r w:rsidRPr="001E2E10">
        <w:rPr>
          <w:b/>
          <w:color w:val="000000" w:themeColor="text1"/>
          <w:sz w:val="22"/>
          <w:szCs w:val="22"/>
        </w:rPr>
        <w:t>Zamawiający</w:t>
      </w:r>
      <w:r w:rsidRPr="001E2E10">
        <w:rPr>
          <w:b/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  <w:t xml:space="preserve">           </w:t>
      </w:r>
      <w:r w:rsidRPr="001E2E10">
        <w:rPr>
          <w:color w:val="000000" w:themeColor="text1"/>
          <w:sz w:val="22"/>
          <w:szCs w:val="22"/>
        </w:rPr>
        <w:tab/>
      </w:r>
      <w:r w:rsidR="00A26EAD">
        <w:rPr>
          <w:color w:val="000000" w:themeColor="text1"/>
          <w:sz w:val="22"/>
          <w:szCs w:val="22"/>
        </w:rPr>
        <w:t xml:space="preserve"> </w:t>
      </w:r>
      <w:r w:rsidRPr="001E2E10">
        <w:rPr>
          <w:b/>
          <w:color w:val="000000" w:themeColor="text1"/>
          <w:sz w:val="22"/>
          <w:szCs w:val="22"/>
        </w:rPr>
        <w:t xml:space="preserve">Wykonawca </w:t>
      </w:r>
    </w:p>
    <w:p w14:paraId="22AC7A82" w14:textId="77777777" w:rsidR="00073383" w:rsidRPr="001E2E10" w:rsidRDefault="00073383" w:rsidP="00897DCF">
      <w:pPr>
        <w:ind w:left="142" w:right="142"/>
        <w:rPr>
          <w:b/>
          <w:color w:val="000000" w:themeColor="text1"/>
          <w:sz w:val="22"/>
          <w:szCs w:val="22"/>
        </w:rPr>
      </w:pPr>
    </w:p>
    <w:p w14:paraId="4DE4942F" w14:textId="77777777" w:rsidR="00073383" w:rsidRPr="001E2E10" w:rsidRDefault="00073383" w:rsidP="00897DCF">
      <w:pPr>
        <w:ind w:left="142" w:right="142"/>
        <w:rPr>
          <w:b/>
          <w:color w:val="000000" w:themeColor="text1"/>
          <w:sz w:val="22"/>
          <w:szCs w:val="22"/>
        </w:rPr>
      </w:pPr>
    </w:p>
    <w:p w14:paraId="5515A970" w14:textId="17C67AF0" w:rsidR="00073383" w:rsidRPr="001E2E10" w:rsidRDefault="00073383" w:rsidP="00897DCF">
      <w:pPr>
        <w:ind w:left="142" w:right="142"/>
        <w:rPr>
          <w:color w:val="000000" w:themeColor="text1"/>
          <w:sz w:val="22"/>
          <w:szCs w:val="22"/>
        </w:rPr>
      </w:pPr>
      <w:r w:rsidRPr="001E2E10">
        <w:rPr>
          <w:color w:val="000000" w:themeColor="text1"/>
          <w:sz w:val="22"/>
          <w:szCs w:val="22"/>
        </w:rPr>
        <w:t>….............................................</w:t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</w:r>
      <w:r w:rsidRPr="001E2E10">
        <w:rPr>
          <w:color w:val="000000" w:themeColor="text1"/>
          <w:sz w:val="22"/>
          <w:szCs w:val="22"/>
        </w:rPr>
        <w:tab/>
        <w:t>…..................................................</w:t>
      </w:r>
    </w:p>
    <w:p w14:paraId="3B1209C6" w14:textId="77777777" w:rsidR="00073383" w:rsidRPr="001E2E10" w:rsidRDefault="00073383" w:rsidP="00897DCF">
      <w:pPr>
        <w:ind w:left="142" w:right="142"/>
        <w:rPr>
          <w:b/>
          <w:color w:val="000000" w:themeColor="text1"/>
          <w:sz w:val="22"/>
          <w:szCs w:val="22"/>
        </w:rPr>
      </w:pPr>
    </w:p>
    <w:p w14:paraId="44BF5E09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6FD6F451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37F5B031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10AFE3C0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71B5DF49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6B82D910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211198ED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04821668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27ED459F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66B7AA44" w14:textId="77777777" w:rsidR="009D718E" w:rsidRDefault="009D718E" w:rsidP="00897DCF">
      <w:pPr>
        <w:ind w:left="142" w:right="142"/>
        <w:rPr>
          <w:b/>
          <w:color w:val="000000" w:themeColor="text1"/>
          <w:sz w:val="18"/>
          <w:szCs w:val="18"/>
        </w:rPr>
      </w:pPr>
    </w:p>
    <w:p w14:paraId="7BD4059C" w14:textId="5494ACD8" w:rsidR="00073383" w:rsidRPr="001E2E10" w:rsidRDefault="00073383" w:rsidP="00897DCF">
      <w:pPr>
        <w:ind w:left="142" w:right="142"/>
        <w:rPr>
          <w:b/>
          <w:color w:val="000000" w:themeColor="text1"/>
          <w:sz w:val="18"/>
          <w:szCs w:val="18"/>
        </w:rPr>
      </w:pPr>
      <w:r w:rsidRPr="001E2E10">
        <w:rPr>
          <w:b/>
          <w:color w:val="000000" w:themeColor="text1"/>
          <w:sz w:val="18"/>
          <w:szCs w:val="18"/>
        </w:rPr>
        <w:t>Załączniki do umowy:</w:t>
      </w:r>
    </w:p>
    <w:p w14:paraId="56E5B18B" w14:textId="518EE11A" w:rsidR="00073383" w:rsidRPr="001E2E10" w:rsidRDefault="00073383" w:rsidP="00897DCF">
      <w:pPr>
        <w:ind w:left="142" w:right="142"/>
        <w:jc w:val="both"/>
        <w:rPr>
          <w:color w:val="000000" w:themeColor="text1"/>
        </w:rPr>
      </w:pPr>
      <w:r w:rsidRPr="001E2E10">
        <w:rPr>
          <w:color w:val="000000" w:themeColor="text1"/>
          <w:sz w:val="18"/>
          <w:szCs w:val="18"/>
        </w:rPr>
        <w:t>1. Oferta Wykonawcy z dnia ………….</w:t>
      </w:r>
    </w:p>
    <w:p w14:paraId="5AEDD69E" w14:textId="77777777" w:rsidR="007A4834" w:rsidRPr="00073383" w:rsidRDefault="007A4834" w:rsidP="00897DCF">
      <w:pPr>
        <w:autoSpaceDE w:val="0"/>
        <w:rPr>
          <w:bCs/>
        </w:rPr>
      </w:pPr>
    </w:p>
    <w:sectPr w:rsidR="007A4834" w:rsidRPr="00073383" w:rsidSect="00823B7B">
      <w:footerReference w:type="default" r:id="rId8"/>
      <w:headerReference w:type="first" r:id="rId9"/>
      <w:footerReference w:type="first" r:id="rId10"/>
      <w:pgSz w:w="11906" w:h="16838" w:code="9"/>
      <w:pgMar w:top="1051" w:right="1133" w:bottom="993" w:left="1134" w:header="284" w:footer="5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8F03" w14:textId="77777777" w:rsidR="00D02B33" w:rsidRDefault="00D02B33">
      <w:r>
        <w:separator/>
      </w:r>
    </w:p>
  </w:endnote>
  <w:endnote w:type="continuationSeparator" w:id="0">
    <w:p w14:paraId="7C4F4E85" w14:textId="77777777" w:rsidR="00D02B33" w:rsidRDefault="00D0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811119"/>
      <w:docPartObj>
        <w:docPartGallery w:val="Page Numbers (Bottom of Page)"/>
        <w:docPartUnique/>
      </w:docPartObj>
    </w:sdtPr>
    <w:sdtEndPr/>
    <w:sdtContent>
      <w:p w14:paraId="3369D043" w14:textId="268A5BA4" w:rsidR="00A232A0" w:rsidRDefault="00A232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7C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9C13" w14:textId="055187CA" w:rsidR="00A232A0" w:rsidRPr="00167461" w:rsidRDefault="00A232A0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0CC6" w14:textId="77777777" w:rsidR="00D02B33" w:rsidRDefault="00D02B33">
      <w:r>
        <w:separator/>
      </w:r>
    </w:p>
  </w:footnote>
  <w:footnote w:type="continuationSeparator" w:id="0">
    <w:p w14:paraId="2A982B2C" w14:textId="77777777" w:rsidR="00D02B33" w:rsidRDefault="00D02B33">
      <w:r>
        <w:continuationSeparator/>
      </w:r>
    </w:p>
  </w:footnote>
  <w:footnote w:id="1">
    <w:p w14:paraId="13C25ABA" w14:textId="285AB9E2" w:rsidR="00A232A0" w:rsidRPr="00DF6708" w:rsidRDefault="00A232A0">
      <w:pPr>
        <w:pStyle w:val="Tekstprzypisudolnego"/>
        <w:rPr>
          <w:sz w:val="14"/>
          <w:szCs w:val="14"/>
        </w:rPr>
      </w:pPr>
      <w:r w:rsidRPr="00DF6708">
        <w:rPr>
          <w:rStyle w:val="Odwoanieprzypisudolnego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</w:t>
      </w:r>
      <w:r w:rsidRPr="00DF6708">
        <w:rPr>
          <w:rStyle w:val="Odwoanieprzypisudolnego"/>
          <w:sz w:val="14"/>
          <w:szCs w:val="14"/>
          <w:vertAlign w:val="baseline"/>
        </w:rPr>
        <w:t>Niepotrzebne skreślić</w:t>
      </w:r>
      <w:r w:rsidR="00B548C3">
        <w:rPr>
          <w:sz w:val="14"/>
          <w:szCs w:val="14"/>
        </w:rPr>
        <w:t>.</w:t>
      </w:r>
    </w:p>
  </w:footnote>
  <w:footnote w:id="2">
    <w:p w14:paraId="58520A6F" w14:textId="3B99C946" w:rsidR="00A232A0" w:rsidRDefault="00A232A0" w:rsidP="0057361A">
      <w:pPr>
        <w:pStyle w:val="Tekstprzypisudolnego"/>
        <w:jc w:val="both"/>
      </w:pPr>
      <w:r w:rsidRPr="00DF6708">
        <w:rPr>
          <w:rStyle w:val="Odwoanieprzypisudolnego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</w:t>
      </w:r>
      <w:r w:rsidRPr="00664C2B">
        <w:rPr>
          <w:rStyle w:val="Odwoanieprzypisudolnego"/>
          <w:sz w:val="14"/>
          <w:szCs w:val="14"/>
          <w:vertAlign w:val="baseline"/>
        </w:rPr>
        <w:t>Niepotrzebne skreślić</w:t>
      </w:r>
      <w:r w:rsidR="00B548C3">
        <w:rPr>
          <w:sz w:val="14"/>
          <w:szCs w:val="14"/>
        </w:rPr>
        <w:t>.</w:t>
      </w:r>
    </w:p>
  </w:footnote>
  <w:footnote w:id="3">
    <w:p w14:paraId="747FBE85" w14:textId="15CB68C9" w:rsidR="00A232A0" w:rsidRPr="00DF6708" w:rsidRDefault="00A232A0" w:rsidP="0057361A">
      <w:pPr>
        <w:pStyle w:val="Tekstprzypisudolnego"/>
        <w:jc w:val="both"/>
        <w:rPr>
          <w:sz w:val="14"/>
          <w:szCs w:val="14"/>
        </w:rPr>
      </w:pPr>
      <w:r w:rsidRPr="00DF6708">
        <w:rPr>
          <w:rStyle w:val="Odwoanieprzypisudolnego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</w:t>
      </w:r>
      <w:r w:rsidRPr="00DF6708">
        <w:rPr>
          <w:rStyle w:val="Odwoanieprzypisudolnego"/>
          <w:sz w:val="14"/>
          <w:szCs w:val="14"/>
          <w:vertAlign w:val="baseline"/>
        </w:rPr>
        <w:t>Wypełnić, gdy adres do korespondencji różni się od adresu Wykonawcy</w:t>
      </w:r>
      <w:r w:rsidR="00B548C3">
        <w:rPr>
          <w:sz w:val="14"/>
          <w:szCs w:val="14"/>
        </w:rPr>
        <w:t>.</w:t>
      </w:r>
    </w:p>
  </w:footnote>
  <w:footnote w:id="4">
    <w:p w14:paraId="7E7CDB1E" w14:textId="377F9F24" w:rsidR="00A232A0" w:rsidRPr="00DF6708" w:rsidRDefault="00A232A0" w:rsidP="0057361A">
      <w:pPr>
        <w:pStyle w:val="Tekstprzypisudolnego"/>
        <w:jc w:val="both"/>
        <w:rPr>
          <w:sz w:val="14"/>
          <w:szCs w:val="14"/>
        </w:rPr>
      </w:pPr>
      <w:r w:rsidRPr="00DF6708">
        <w:rPr>
          <w:rStyle w:val="Odwoanieprzypisudolnego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548C3">
        <w:rPr>
          <w:sz w:val="14"/>
          <w:szCs w:val="14"/>
        </w:rPr>
        <w:t>.</w:t>
      </w:r>
    </w:p>
  </w:footnote>
  <w:footnote w:id="5">
    <w:p w14:paraId="1ECDC1E0" w14:textId="7AD16481" w:rsidR="00A232A0" w:rsidRDefault="00A232A0" w:rsidP="0057361A">
      <w:pPr>
        <w:pStyle w:val="Tekstprzypisudolnego"/>
        <w:jc w:val="both"/>
      </w:pPr>
      <w:r w:rsidRPr="00DF6708">
        <w:rPr>
          <w:rStyle w:val="Odwoanieprzypisudolnego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W przypadku gdy </w:t>
      </w:r>
      <w:r w:rsidR="00EC4A0E">
        <w:rPr>
          <w:sz w:val="14"/>
          <w:szCs w:val="14"/>
        </w:rPr>
        <w:t>W</w:t>
      </w:r>
      <w:r w:rsidRPr="00DF6708">
        <w:rPr>
          <w:sz w:val="14"/>
          <w:szCs w:val="1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C4A0E">
        <w:rPr>
          <w:sz w:val="14"/>
          <w:szCs w:val="14"/>
        </w:rPr>
        <w:t>W</w:t>
      </w:r>
      <w:r w:rsidRPr="00DF6708">
        <w:rPr>
          <w:sz w:val="14"/>
          <w:szCs w:val="14"/>
        </w:rPr>
        <w:t>ykonawca nie składa (usunięcie treści oświadczenia np. przez jego wykreślenie).</w:t>
      </w:r>
    </w:p>
  </w:footnote>
  <w:footnote w:id="6">
    <w:p w14:paraId="3717C6FD" w14:textId="360903CB" w:rsidR="00A232A0" w:rsidRPr="00EE13A2" w:rsidRDefault="00A232A0" w:rsidP="0057361A">
      <w:pPr>
        <w:pStyle w:val="Tekstprzypisudolnego"/>
        <w:jc w:val="both"/>
      </w:pPr>
      <w:r w:rsidRPr="00DF6708">
        <w:rPr>
          <w:sz w:val="14"/>
          <w:szCs w:val="16"/>
          <w:vertAlign w:val="superscript"/>
        </w:rPr>
        <w:footnoteRef/>
      </w:r>
      <w:r w:rsidRPr="00DF6708">
        <w:rPr>
          <w:sz w:val="14"/>
          <w:szCs w:val="16"/>
          <w:vertAlign w:val="superscript"/>
        </w:rPr>
        <w:t xml:space="preserve"> </w:t>
      </w:r>
      <w:r w:rsidRPr="00DF6708">
        <w:rPr>
          <w:sz w:val="14"/>
          <w:szCs w:val="16"/>
        </w:rPr>
        <w:t>W przypadku złożenia formularza ofertowego w formie dokumentu elektronicznego, należy go podpisać kwalifikowanym podpisem elektronicznym, podpisem zaufanym lub podpisem osobistym</w:t>
      </w:r>
      <w:r w:rsidR="00B548C3">
        <w:rPr>
          <w:sz w:val="14"/>
          <w:szCs w:val="16"/>
        </w:rPr>
        <w:t>.</w:t>
      </w:r>
    </w:p>
  </w:footnote>
  <w:footnote w:id="7">
    <w:p w14:paraId="2B0559C0" w14:textId="12E342D0" w:rsidR="00A232A0" w:rsidRPr="00F43E79" w:rsidRDefault="00A232A0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F43E79">
        <w:rPr>
          <w:sz w:val="14"/>
          <w:szCs w:val="14"/>
        </w:rPr>
        <w:t>Niepotrzebne skreślić</w:t>
      </w:r>
      <w:r w:rsidR="00B548C3">
        <w:rPr>
          <w:sz w:val="14"/>
          <w:szCs w:val="14"/>
        </w:rPr>
        <w:t>.</w:t>
      </w:r>
    </w:p>
  </w:footnote>
  <w:footnote w:id="8">
    <w:p w14:paraId="2940622F" w14:textId="3386E4A7" w:rsidR="00A232A0" w:rsidRPr="00EE13A2" w:rsidRDefault="00A232A0" w:rsidP="00F43E79">
      <w:pPr>
        <w:pStyle w:val="Tekstprzypisudolnego"/>
        <w:jc w:val="both"/>
      </w:pPr>
      <w:r w:rsidRPr="00205AE5">
        <w:rPr>
          <w:sz w:val="14"/>
          <w:szCs w:val="16"/>
          <w:vertAlign w:val="superscript"/>
        </w:rPr>
        <w:footnoteRef/>
      </w:r>
      <w:r w:rsidRPr="00205AE5">
        <w:rPr>
          <w:sz w:val="14"/>
          <w:szCs w:val="16"/>
          <w:vertAlign w:val="superscript"/>
        </w:rPr>
        <w:t xml:space="preserve"> </w:t>
      </w:r>
      <w:r w:rsidRPr="00205AE5">
        <w:rPr>
          <w:sz w:val="14"/>
          <w:szCs w:val="16"/>
        </w:rPr>
        <w:t xml:space="preserve">W przypadku złożenia </w:t>
      </w:r>
      <w:r>
        <w:rPr>
          <w:sz w:val="14"/>
          <w:szCs w:val="16"/>
        </w:rPr>
        <w:t xml:space="preserve">oświadczenia </w:t>
      </w:r>
      <w:r w:rsidRPr="00205AE5">
        <w:rPr>
          <w:sz w:val="14"/>
          <w:szCs w:val="16"/>
        </w:rPr>
        <w:t>w formie dokumentu elektronicznego, należy go podpisać kwalifikowanym podpisem elektronicznym, podpisem zaufanym lub podpisem osobistym</w:t>
      </w:r>
      <w:r w:rsidR="00B548C3">
        <w:rPr>
          <w:sz w:val="14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8744" w14:textId="455BBFA1" w:rsidR="00A232A0" w:rsidRPr="00752F22" w:rsidRDefault="00A232A0" w:rsidP="00C528F3">
    <w:pPr>
      <w:pStyle w:val="Nagwek"/>
    </w:pPr>
  </w:p>
  <w:p w14:paraId="4776F8CB" w14:textId="77777777" w:rsidR="00A232A0" w:rsidRPr="00DF6708" w:rsidRDefault="00A232A0" w:rsidP="006471A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4EE887A2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3F1E1B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8" w15:restartNumberingAfterBreak="0">
    <w:nsid w:val="03AB66F2"/>
    <w:multiLevelType w:val="hybridMultilevel"/>
    <w:tmpl w:val="4D9A6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B4542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E08"/>
    <w:multiLevelType w:val="hybridMultilevel"/>
    <w:tmpl w:val="9B7A1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F34A3"/>
    <w:multiLevelType w:val="hybridMultilevel"/>
    <w:tmpl w:val="0412A3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C0677E3"/>
    <w:multiLevelType w:val="hybridMultilevel"/>
    <w:tmpl w:val="125A8EF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6D50B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CE67DA5"/>
    <w:multiLevelType w:val="hybridMultilevel"/>
    <w:tmpl w:val="28129E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11">
      <w:start w:val="1"/>
      <w:numFmt w:val="decimal"/>
      <w:lvlText w:val="%4)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81C7D"/>
    <w:multiLevelType w:val="hybridMultilevel"/>
    <w:tmpl w:val="C05AE0F4"/>
    <w:lvl w:ilvl="0" w:tplc="A7306E58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8" w15:restartNumberingAfterBreak="0">
    <w:nsid w:val="10DB5C9C"/>
    <w:multiLevelType w:val="hybridMultilevel"/>
    <w:tmpl w:val="9BFA61BA"/>
    <w:lvl w:ilvl="0" w:tplc="49A82A54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314194"/>
    <w:multiLevelType w:val="hybridMultilevel"/>
    <w:tmpl w:val="9D1E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0039F5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123936"/>
    <w:multiLevelType w:val="hybridMultilevel"/>
    <w:tmpl w:val="37BA327A"/>
    <w:lvl w:ilvl="0" w:tplc="00DA109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4F106E3"/>
    <w:multiLevelType w:val="hybridMultilevel"/>
    <w:tmpl w:val="E680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30A36"/>
    <w:multiLevelType w:val="hybridMultilevel"/>
    <w:tmpl w:val="C7BABC8A"/>
    <w:lvl w:ilvl="0" w:tplc="80967B5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18FD5A09"/>
    <w:multiLevelType w:val="hybridMultilevel"/>
    <w:tmpl w:val="B17EB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B2DA9"/>
    <w:multiLevelType w:val="hybridMultilevel"/>
    <w:tmpl w:val="022CCDFE"/>
    <w:lvl w:ilvl="0" w:tplc="18C47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5407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1D6EBC"/>
    <w:multiLevelType w:val="hybridMultilevel"/>
    <w:tmpl w:val="615468EE"/>
    <w:lvl w:ilvl="0" w:tplc="7C5EA2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1D295CC7"/>
    <w:multiLevelType w:val="hybridMultilevel"/>
    <w:tmpl w:val="022CCDFE"/>
    <w:lvl w:ilvl="0" w:tplc="18C47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5407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F73178"/>
    <w:multiLevelType w:val="hybridMultilevel"/>
    <w:tmpl w:val="9DA0903A"/>
    <w:lvl w:ilvl="0" w:tplc="49E692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F511FD7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6634F5"/>
    <w:multiLevelType w:val="hybridMultilevel"/>
    <w:tmpl w:val="CB96A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AB6739"/>
    <w:multiLevelType w:val="hybridMultilevel"/>
    <w:tmpl w:val="83024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CD453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5" w15:restartNumberingAfterBreak="0">
    <w:nsid w:val="2507344A"/>
    <w:multiLevelType w:val="hybridMultilevel"/>
    <w:tmpl w:val="1B780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54C88"/>
    <w:multiLevelType w:val="hybridMultilevel"/>
    <w:tmpl w:val="820A4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2A4F80"/>
    <w:multiLevelType w:val="hybridMultilevel"/>
    <w:tmpl w:val="A39E6BEA"/>
    <w:lvl w:ilvl="0" w:tplc="8C341426">
      <w:start w:val="1"/>
      <w:numFmt w:val="lowerLetter"/>
      <w:lvlText w:val="%1)"/>
      <w:lvlJc w:val="left"/>
      <w:pPr>
        <w:ind w:left="18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8" w15:restartNumberingAfterBreak="0">
    <w:nsid w:val="26ED7CA2"/>
    <w:multiLevelType w:val="hybridMultilevel"/>
    <w:tmpl w:val="524EE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9065C9"/>
    <w:multiLevelType w:val="hybridMultilevel"/>
    <w:tmpl w:val="3DB6CFC2"/>
    <w:lvl w:ilvl="0" w:tplc="04150017">
      <w:start w:val="1"/>
      <w:numFmt w:val="lowerLetter"/>
      <w:lvlText w:val="%1)"/>
      <w:lvlJc w:val="left"/>
      <w:pPr>
        <w:ind w:left="3306" w:hanging="360"/>
      </w:p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0" w15:restartNumberingAfterBreak="0">
    <w:nsid w:val="2915520C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9347BD"/>
    <w:multiLevelType w:val="hybridMultilevel"/>
    <w:tmpl w:val="E41CC1A0"/>
    <w:lvl w:ilvl="0" w:tplc="94C851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CAD2354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8E4730"/>
    <w:multiLevelType w:val="hybridMultilevel"/>
    <w:tmpl w:val="716CC238"/>
    <w:lvl w:ilvl="0" w:tplc="970C46C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30AA2302"/>
    <w:multiLevelType w:val="hybridMultilevel"/>
    <w:tmpl w:val="5596C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3180354D"/>
    <w:multiLevelType w:val="hybridMultilevel"/>
    <w:tmpl w:val="1EF4B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EC156A"/>
    <w:multiLevelType w:val="hybridMultilevel"/>
    <w:tmpl w:val="783ADB00"/>
    <w:lvl w:ilvl="0" w:tplc="94C8516C">
      <w:start w:val="1"/>
      <w:numFmt w:val="bullet"/>
      <w:lvlText w:val=""/>
      <w:lvlJc w:val="left"/>
      <w:pPr>
        <w:ind w:left="3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49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34E739DF"/>
    <w:multiLevelType w:val="hybridMultilevel"/>
    <w:tmpl w:val="D4C6438E"/>
    <w:lvl w:ilvl="0" w:tplc="7C5EA2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1" w15:restartNumberingAfterBreak="0">
    <w:nsid w:val="34EB53AC"/>
    <w:multiLevelType w:val="hybridMultilevel"/>
    <w:tmpl w:val="E7CE8E40"/>
    <w:lvl w:ilvl="0" w:tplc="BFD03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FF4A7C"/>
    <w:multiLevelType w:val="hybridMultilevel"/>
    <w:tmpl w:val="6428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C0D41"/>
    <w:multiLevelType w:val="hybridMultilevel"/>
    <w:tmpl w:val="B17EB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703802"/>
    <w:multiLevelType w:val="hybridMultilevel"/>
    <w:tmpl w:val="CC1E5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775C7A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B03143"/>
    <w:multiLevelType w:val="hybridMultilevel"/>
    <w:tmpl w:val="6B66AF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DC90A55"/>
    <w:multiLevelType w:val="hybridMultilevel"/>
    <w:tmpl w:val="4AF6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320498"/>
    <w:multiLevelType w:val="hybridMultilevel"/>
    <w:tmpl w:val="18C6AE20"/>
    <w:lvl w:ilvl="0" w:tplc="9304A3D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45B45369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442D43"/>
    <w:multiLevelType w:val="hybridMultilevel"/>
    <w:tmpl w:val="43928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BB039F"/>
    <w:multiLevelType w:val="hybridMultilevel"/>
    <w:tmpl w:val="2C46FC90"/>
    <w:lvl w:ilvl="0" w:tplc="39001F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7" w15:restartNumberingAfterBreak="0">
    <w:nsid w:val="4A695ED5"/>
    <w:multiLevelType w:val="hybridMultilevel"/>
    <w:tmpl w:val="820A4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FF5412"/>
    <w:multiLevelType w:val="hybridMultilevel"/>
    <w:tmpl w:val="E680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722AEC"/>
    <w:multiLevelType w:val="hybridMultilevel"/>
    <w:tmpl w:val="B83C448C"/>
    <w:lvl w:ilvl="0" w:tplc="94C85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4B9B39EB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F110AA"/>
    <w:multiLevelType w:val="hybridMultilevel"/>
    <w:tmpl w:val="5C5499E6"/>
    <w:lvl w:ilvl="0" w:tplc="553A17B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A0EDC7A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2" w15:restartNumberingAfterBreak="0">
    <w:nsid w:val="4FD269B4"/>
    <w:multiLevelType w:val="multilevel"/>
    <w:tmpl w:val="75ACE4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1119" w:hanging="552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3" w15:restartNumberingAfterBreak="0">
    <w:nsid w:val="502861EC"/>
    <w:multiLevelType w:val="multilevel"/>
    <w:tmpl w:val="A466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03C4AEB"/>
    <w:multiLevelType w:val="hybridMultilevel"/>
    <w:tmpl w:val="E18C6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E0430F"/>
    <w:multiLevelType w:val="hybridMultilevel"/>
    <w:tmpl w:val="46DE3A8A"/>
    <w:lvl w:ilvl="0" w:tplc="36108ED6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56D3188D"/>
    <w:multiLevelType w:val="hybridMultilevel"/>
    <w:tmpl w:val="11DEF76C"/>
    <w:name w:val="WW8Num25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9D142E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317F1"/>
    <w:multiLevelType w:val="hybridMultilevel"/>
    <w:tmpl w:val="28129E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11">
      <w:start w:val="1"/>
      <w:numFmt w:val="decimal"/>
      <w:lvlText w:val="%4)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9" w15:restartNumberingAfterBreak="0">
    <w:nsid w:val="5A177CAC"/>
    <w:multiLevelType w:val="hybridMultilevel"/>
    <w:tmpl w:val="A48E8A46"/>
    <w:lvl w:ilvl="0" w:tplc="01C66F5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A2B63A2"/>
    <w:multiLevelType w:val="hybridMultilevel"/>
    <w:tmpl w:val="FDDC8322"/>
    <w:lvl w:ilvl="0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1" w15:restartNumberingAfterBreak="0">
    <w:nsid w:val="5BFE5F87"/>
    <w:multiLevelType w:val="hybridMultilevel"/>
    <w:tmpl w:val="A8A43800"/>
    <w:lvl w:ilvl="0" w:tplc="408C9B6E">
      <w:start w:val="1"/>
      <w:numFmt w:val="upperRoman"/>
      <w:lvlText w:val="%1."/>
      <w:lvlJc w:val="left"/>
      <w:pPr>
        <w:ind w:left="1572" w:hanging="114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030ABB4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3" w15:restartNumberingAfterBreak="0">
    <w:nsid w:val="5F2138D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F324368"/>
    <w:multiLevelType w:val="hybridMultilevel"/>
    <w:tmpl w:val="6DC464B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85" w15:restartNumberingAfterBreak="0">
    <w:nsid w:val="5FF3484A"/>
    <w:multiLevelType w:val="hybridMultilevel"/>
    <w:tmpl w:val="1FF68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847F23"/>
    <w:multiLevelType w:val="hybridMultilevel"/>
    <w:tmpl w:val="8A149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AB3AA6"/>
    <w:multiLevelType w:val="hybridMultilevel"/>
    <w:tmpl w:val="26DC2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B252C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61E71"/>
    <w:multiLevelType w:val="hybridMultilevel"/>
    <w:tmpl w:val="D5665DDE"/>
    <w:lvl w:ilvl="0" w:tplc="7C5EA2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9" w15:restartNumberingAfterBreak="0">
    <w:nsid w:val="659F5D03"/>
    <w:multiLevelType w:val="hybridMultilevel"/>
    <w:tmpl w:val="6428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91" w15:restartNumberingAfterBreak="0">
    <w:nsid w:val="66DD7EC8"/>
    <w:multiLevelType w:val="hybridMultilevel"/>
    <w:tmpl w:val="0CCC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956948"/>
    <w:multiLevelType w:val="hybridMultilevel"/>
    <w:tmpl w:val="FE4AF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94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95" w15:restartNumberingAfterBreak="0">
    <w:nsid w:val="6A4E00CC"/>
    <w:multiLevelType w:val="hybridMultilevel"/>
    <w:tmpl w:val="7B525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A8C5888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FC0A86"/>
    <w:multiLevelType w:val="hybridMultilevel"/>
    <w:tmpl w:val="C5CA7E42"/>
    <w:lvl w:ilvl="0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8" w15:restartNumberingAfterBreak="0">
    <w:nsid w:val="6B7522D8"/>
    <w:multiLevelType w:val="hybridMultilevel"/>
    <w:tmpl w:val="F4703614"/>
    <w:lvl w:ilvl="0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9" w15:restartNumberingAfterBreak="0">
    <w:nsid w:val="712D2CD2"/>
    <w:multiLevelType w:val="hybridMultilevel"/>
    <w:tmpl w:val="FEA6D19E"/>
    <w:lvl w:ilvl="0" w:tplc="00DA109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2E17769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DC1DC8"/>
    <w:multiLevelType w:val="hybridMultilevel"/>
    <w:tmpl w:val="4E80FABC"/>
    <w:lvl w:ilvl="0" w:tplc="808889B8">
      <w:start w:val="2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035BC4"/>
    <w:multiLevelType w:val="hybridMultilevel"/>
    <w:tmpl w:val="1DD4CB7E"/>
    <w:lvl w:ilvl="0" w:tplc="94C85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F6E0188">
      <w:numFmt w:val="bullet"/>
      <w:lvlText w:val="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75A0591F"/>
    <w:multiLevelType w:val="hybridMultilevel"/>
    <w:tmpl w:val="AAC03A5E"/>
    <w:lvl w:ilvl="0" w:tplc="0030ABB4">
      <w:start w:val="1"/>
      <w:numFmt w:val="decimal"/>
      <w:lvlText w:val="%1."/>
      <w:lvlJc w:val="left"/>
      <w:pPr>
        <w:ind w:left="29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C13AEE"/>
    <w:multiLevelType w:val="hybridMultilevel"/>
    <w:tmpl w:val="141027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5CD06F4"/>
    <w:multiLevelType w:val="hybridMultilevel"/>
    <w:tmpl w:val="CC1E5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875B92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077978"/>
    <w:multiLevelType w:val="hybridMultilevel"/>
    <w:tmpl w:val="46DE3A8A"/>
    <w:lvl w:ilvl="0" w:tplc="36108ED6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09" w15:restartNumberingAfterBreak="0">
    <w:nsid w:val="7BEE1A22"/>
    <w:multiLevelType w:val="hybridMultilevel"/>
    <w:tmpl w:val="5D863A96"/>
    <w:lvl w:ilvl="0" w:tplc="94C85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C8516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1" w15:restartNumberingAfterBreak="0">
    <w:nsid w:val="7D6A268E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AA302E"/>
    <w:multiLevelType w:val="hybridMultilevel"/>
    <w:tmpl w:val="05643CD2"/>
    <w:lvl w:ilvl="0" w:tplc="D43EE8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238AEF1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3" w15:restartNumberingAfterBreak="0">
    <w:nsid w:val="7EA31575"/>
    <w:multiLevelType w:val="hybridMultilevel"/>
    <w:tmpl w:val="CAE2DF36"/>
    <w:lvl w:ilvl="0" w:tplc="03F07F12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52"/>
  </w:num>
  <w:num w:numId="3">
    <w:abstractNumId w:val="54"/>
  </w:num>
  <w:num w:numId="4">
    <w:abstractNumId w:val="102"/>
  </w:num>
  <w:num w:numId="5">
    <w:abstractNumId w:val="109"/>
  </w:num>
  <w:num w:numId="6">
    <w:abstractNumId w:val="79"/>
  </w:num>
  <w:num w:numId="7">
    <w:abstractNumId w:val="43"/>
  </w:num>
  <w:num w:numId="8">
    <w:abstractNumId w:val="50"/>
  </w:num>
  <w:num w:numId="9">
    <w:abstractNumId w:val="101"/>
  </w:num>
  <w:num w:numId="10">
    <w:abstractNumId w:val="108"/>
  </w:num>
  <w:num w:numId="11">
    <w:abstractNumId w:val="61"/>
  </w:num>
  <w:num w:numId="12">
    <w:abstractNumId w:val="17"/>
  </w:num>
  <w:num w:numId="13">
    <w:abstractNumId w:val="13"/>
  </w:num>
  <w:num w:numId="14">
    <w:abstractNumId w:val="112"/>
  </w:num>
  <w:num w:numId="15">
    <w:abstractNumId w:val="11"/>
  </w:num>
  <w:num w:numId="16">
    <w:abstractNumId w:val="32"/>
  </w:num>
  <w:num w:numId="17">
    <w:abstractNumId w:val="73"/>
  </w:num>
  <w:num w:numId="18">
    <w:abstractNumId w:val="2"/>
  </w:num>
  <w:num w:numId="19">
    <w:abstractNumId w:val="33"/>
  </w:num>
  <w:num w:numId="20">
    <w:abstractNumId w:val="59"/>
  </w:num>
  <w:num w:numId="21">
    <w:abstractNumId w:val="104"/>
  </w:num>
  <w:num w:numId="22">
    <w:abstractNumId w:val="19"/>
  </w:num>
  <w:num w:numId="23">
    <w:abstractNumId w:val="55"/>
  </w:num>
  <w:num w:numId="24">
    <w:abstractNumId w:val="63"/>
  </w:num>
  <w:num w:numId="25">
    <w:abstractNumId w:val="40"/>
  </w:num>
  <w:num w:numId="26">
    <w:abstractNumId w:val="47"/>
  </w:num>
  <w:num w:numId="27">
    <w:abstractNumId w:val="0"/>
  </w:num>
  <w:num w:numId="28">
    <w:abstractNumId w:val="22"/>
  </w:num>
  <w:num w:numId="29">
    <w:abstractNumId w:val="25"/>
  </w:num>
  <w:num w:numId="30">
    <w:abstractNumId w:val="31"/>
  </w:num>
  <w:num w:numId="31">
    <w:abstractNumId w:val="18"/>
  </w:num>
  <w:num w:numId="32">
    <w:abstractNumId w:val="71"/>
  </w:num>
  <w:num w:numId="33">
    <w:abstractNumId w:val="35"/>
  </w:num>
  <w:num w:numId="34">
    <w:abstractNumId w:val="28"/>
  </w:num>
  <w:num w:numId="35">
    <w:abstractNumId w:val="74"/>
  </w:num>
  <w:num w:numId="36">
    <w:abstractNumId w:val="45"/>
  </w:num>
  <w:num w:numId="37">
    <w:abstractNumId w:val="86"/>
  </w:num>
  <w:num w:numId="38">
    <w:abstractNumId w:val="91"/>
  </w:num>
  <w:num w:numId="39">
    <w:abstractNumId w:val="89"/>
  </w:num>
  <w:num w:numId="40">
    <w:abstractNumId w:val="105"/>
  </w:num>
  <w:num w:numId="41">
    <w:abstractNumId w:val="39"/>
  </w:num>
  <w:num w:numId="42">
    <w:abstractNumId w:val="12"/>
  </w:num>
  <w:num w:numId="43">
    <w:abstractNumId w:val="75"/>
  </w:num>
  <w:num w:numId="44">
    <w:abstractNumId w:val="49"/>
  </w:num>
  <w:num w:numId="45">
    <w:abstractNumId w:val="44"/>
  </w:num>
  <w:num w:numId="46">
    <w:abstractNumId w:val="58"/>
  </w:num>
  <w:num w:numId="47">
    <w:abstractNumId w:val="62"/>
  </w:num>
  <w:num w:numId="48">
    <w:abstractNumId w:val="90"/>
  </w:num>
  <w:num w:numId="49">
    <w:abstractNumId w:val="94"/>
  </w:num>
  <w:num w:numId="50">
    <w:abstractNumId w:val="66"/>
  </w:num>
  <w:num w:numId="51">
    <w:abstractNumId w:val="24"/>
  </w:num>
  <w:num w:numId="52">
    <w:abstractNumId w:val="7"/>
  </w:num>
  <w:num w:numId="53">
    <w:abstractNumId w:val="14"/>
  </w:num>
  <w:num w:numId="54">
    <w:abstractNumId w:val="51"/>
  </w:num>
  <w:num w:numId="55">
    <w:abstractNumId w:val="20"/>
  </w:num>
  <w:num w:numId="56">
    <w:abstractNumId w:val="95"/>
  </w:num>
  <w:num w:numId="57">
    <w:abstractNumId w:val="77"/>
  </w:num>
  <w:num w:numId="58">
    <w:abstractNumId w:val="72"/>
  </w:num>
  <w:num w:numId="59">
    <w:abstractNumId w:val="96"/>
  </w:num>
  <w:num w:numId="60">
    <w:abstractNumId w:val="6"/>
  </w:num>
  <w:num w:numId="61">
    <w:abstractNumId w:val="70"/>
  </w:num>
  <w:num w:numId="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68"/>
  </w:num>
  <w:num w:numId="66">
    <w:abstractNumId w:val="78"/>
  </w:num>
  <w:num w:numId="67">
    <w:abstractNumId w:val="107"/>
  </w:num>
  <w:num w:numId="68">
    <w:abstractNumId w:val="37"/>
  </w:num>
  <w:num w:numId="69">
    <w:abstractNumId w:val="30"/>
  </w:num>
  <w:num w:numId="70">
    <w:abstractNumId w:val="113"/>
  </w:num>
  <w:num w:numId="71">
    <w:abstractNumId w:val="1"/>
  </w:num>
  <w:num w:numId="72">
    <w:abstractNumId w:val="57"/>
  </w:num>
  <w:num w:numId="73">
    <w:abstractNumId w:val="88"/>
  </w:num>
  <w:num w:numId="74">
    <w:abstractNumId w:val="27"/>
  </w:num>
  <w:num w:numId="75">
    <w:abstractNumId w:val="65"/>
  </w:num>
  <w:num w:numId="76">
    <w:abstractNumId w:val="85"/>
  </w:num>
  <w:num w:numId="77">
    <w:abstractNumId w:val="87"/>
  </w:num>
  <w:num w:numId="78">
    <w:abstractNumId w:val="36"/>
  </w:num>
  <w:num w:numId="79">
    <w:abstractNumId w:val="67"/>
  </w:num>
  <w:num w:numId="80">
    <w:abstractNumId w:val="64"/>
  </w:num>
  <w:num w:numId="81">
    <w:abstractNumId w:val="8"/>
  </w:num>
  <w:num w:numId="82">
    <w:abstractNumId w:val="92"/>
  </w:num>
  <w:num w:numId="83">
    <w:abstractNumId w:val="83"/>
  </w:num>
  <w:num w:numId="84">
    <w:abstractNumId w:val="4"/>
  </w:num>
  <w:num w:numId="85">
    <w:abstractNumId w:val="16"/>
  </w:num>
  <w:num w:numId="86">
    <w:abstractNumId w:val="26"/>
  </w:num>
  <w:num w:numId="87">
    <w:abstractNumId w:val="15"/>
  </w:num>
  <w:num w:numId="88">
    <w:abstractNumId w:val="53"/>
  </w:num>
  <w:num w:numId="89">
    <w:abstractNumId w:val="10"/>
  </w:num>
  <w:num w:numId="90">
    <w:abstractNumId w:val="60"/>
  </w:num>
  <w:num w:numId="91">
    <w:abstractNumId w:val="103"/>
  </w:num>
  <w:num w:numId="92">
    <w:abstractNumId w:val="106"/>
  </w:num>
  <w:num w:numId="93">
    <w:abstractNumId w:val="111"/>
  </w:num>
  <w:num w:numId="94">
    <w:abstractNumId w:val="56"/>
  </w:num>
  <w:num w:numId="95">
    <w:abstractNumId w:val="48"/>
  </w:num>
  <w:num w:numId="96">
    <w:abstractNumId w:val="9"/>
  </w:num>
  <w:num w:numId="97">
    <w:abstractNumId w:val="42"/>
  </w:num>
  <w:num w:numId="98">
    <w:abstractNumId w:val="38"/>
  </w:num>
  <w:num w:numId="99">
    <w:abstractNumId w:val="99"/>
  </w:num>
  <w:num w:numId="100">
    <w:abstractNumId w:val="29"/>
  </w:num>
  <w:num w:numId="101">
    <w:abstractNumId w:val="80"/>
  </w:num>
  <w:num w:numId="102">
    <w:abstractNumId w:val="98"/>
  </w:num>
  <w:num w:numId="103">
    <w:abstractNumId w:val="97"/>
  </w:num>
  <w:num w:numId="104">
    <w:abstractNumId w:val="69"/>
  </w:num>
  <w:num w:numId="105">
    <w:abstractNumId w:val="41"/>
  </w:num>
  <w:num w:numId="106">
    <w:abstractNumId w:val="21"/>
  </w:num>
  <w:num w:numId="107">
    <w:abstractNumId w:val="23"/>
  </w:num>
  <w:num w:numId="108">
    <w:abstractNumId w:val="93"/>
  </w:num>
  <w:num w:numId="109">
    <w:abstractNumId w:val="110"/>
    <w:lvlOverride w:ilvl="0">
      <w:startOverride w:val="1"/>
    </w:lvlOverride>
  </w:num>
  <w:num w:numId="110">
    <w:abstractNumId w:val="76"/>
  </w:num>
  <w:num w:numId="111">
    <w:abstractNumId w:val="10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4F99"/>
    <w:rsid w:val="00005DB5"/>
    <w:rsid w:val="00007C38"/>
    <w:rsid w:val="00010C8F"/>
    <w:rsid w:val="00011948"/>
    <w:rsid w:val="00013E7A"/>
    <w:rsid w:val="0001449A"/>
    <w:rsid w:val="000145BF"/>
    <w:rsid w:val="00014D1D"/>
    <w:rsid w:val="00020ED4"/>
    <w:rsid w:val="00027AD2"/>
    <w:rsid w:val="0003060E"/>
    <w:rsid w:val="00032473"/>
    <w:rsid w:val="00032930"/>
    <w:rsid w:val="000337CC"/>
    <w:rsid w:val="0003451C"/>
    <w:rsid w:val="000350C7"/>
    <w:rsid w:val="00043D17"/>
    <w:rsid w:val="000455F9"/>
    <w:rsid w:val="00047DD3"/>
    <w:rsid w:val="000522E7"/>
    <w:rsid w:val="00055592"/>
    <w:rsid w:val="00055CEA"/>
    <w:rsid w:val="00067618"/>
    <w:rsid w:val="00072042"/>
    <w:rsid w:val="000725B8"/>
    <w:rsid w:val="00072E51"/>
    <w:rsid w:val="00073383"/>
    <w:rsid w:val="00080474"/>
    <w:rsid w:val="00080701"/>
    <w:rsid w:val="00082806"/>
    <w:rsid w:val="00084942"/>
    <w:rsid w:val="00090892"/>
    <w:rsid w:val="000958E3"/>
    <w:rsid w:val="00096E49"/>
    <w:rsid w:val="000972B6"/>
    <w:rsid w:val="00097943"/>
    <w:rsid w:val="000A3248"/>
    <w:rsid w:val="000B03DE"/>
    <w:rsid w:val="000B3C88"/>
    <w:rsid w:val="000C08DE"/>
    <w:rsid w:val="000C1D60"/>
    <w:rsid w:val="000D40CE"/>
    <w:rsid w:val="000D4613"/>
    <w:rsid w:val="000D7895"/>
    <w:rsid w:val="000E096C"/>
    <w:rsid w:val="000E306B"/>
    <w:rsid w:val="000E3966"/>
    <w:rsid w:val="000E4A38"/>
    <w:rsid w:val="000F5865"/>
    <w:rsid w:val="000F650A"/>
    <w:rsid w:val="00100771"/>
    <w:rsid w:val="00107C04"/>
    <w:rsid w:val="0011489A"/>
    <w:rsid w:val="001165EE"/>
    <w:rsid w:val="00124BCB"/>
    <w:rsid w:val="00126897"/>
    <w:rsid w:val="00130F1C"/>
    <w:rsid w:val="001349E2"/>
    <w:rsid w:val="00134ADE"/>
    <w:rsid w:val="00140C33"/>
    <w:rsid w:val="00141DC6"/>
    <w:rsid w:val="00142192"/>
    <w:rsid w:val="00143ABA"/>
    <w:rsid w:val="00151144"/>
    <w:rsid w:val="00152F9B"/>
    <w:rsid w:val="00153A3F"/>
    <w:rsid w:val="0015539B"/>
    <w:rsid w:val="00167461"/>
    <w:rsid w:val="00171211"/>
    <w:rsid w:val="00175FCE"/>
    <w:rsid w:val="00176370"/>
    <w:rsid w:val="00185748"/>
    <w:rsid w:val="00187F2F"/>
    <w:rsid w:val="001923AB"/>
    <w:rsid w:val="00196D2B"/>
    <w:rsid w:val="001A1195"/>
    <w:rsid w:val="001A28C2"/>
    <w:rsid w:val="001A70B0"/>
    <w:rsid w:val="001B378C"/>
    <w:rsid w:val="001B381A"/>
    <w:rsid w:val="001C121E"/>
    <w:rsid w:val="001C1862"/>
    <w:rsid w:val="001C3790"/>
    <w:rsid w:val="001C5B42"/>
    <w:rsid w:val="001C5B58"/>
    <w:rsid w:val="001D572B"/>
    <w:rsid w:val="001D58B5"/>
    <w:rsid w:val="001D723B"/>
    <w:rsid w:val="001E11F1"/>
    <w:rsid w:val="001E2E10"/>
    <w:rsid w:val="001E56EA"/>
    <w:rsid w:val="001E5EB8"/>
    <w:rsid w:val="001E7E0C"/>
    <w:rsid w:val="001F06F3"/>
    <w:rsid w:val="001F18AD"/>
    <w:rsid w:val="001F27F6"/>
    <w:rsid w:val="002074FB"/>
    <w:rsid w:val="002101C2"/>
    <w:rsid w:val="00215B38"/>
    <w:rsid w:val="002209F4"/>
    <w:rsid w:val="00221112"/>
    <w:rsid w:val="002238BF"/>
    <w:rsid w:val="002310F0"/>
    <w:rsid w:val="002312D3"/>
    <w:rsid w:val="002329AA"/>
    <w:rsid w:val="00233187"/>
    <w:rsid w:val="00240582"/>
    <w:rsid w:val="0024115D"/>
    <w:rsid w:val="0024339C"/>
    <w:rsid w:val="00245502"/>
    <w:rsid w:val="0025145C"/>
    <w:rsid w:val="00253463"/>
    <w:rsid w:val="002543F2"/>
    <w:rsid w:val="0025487D"/>
    <w:rsid w:val="0025694E"/>
    <w:rsid w:val="002611D4"/>
    <w:rsid w:val="00261CE5"/>
    <w:rsid w:val="00261EBB"/>
    <w:rsid w:val="00262AC3"/>
    <w:rsid w:val="00265682"/>
    <w:rsid w:val="00266734"/>
    <w:rsid w:val="00266ACE"/>
    <w:rsid w:val="00266EFA"/>
    <w:rsid w:val="00267939"/>
    <w:rsid w:val="002679A8"/>
    <w:rsid w:val="00270E9B"/>
    <w:rsid w:val="00276509"/>
    <w:rsid w:val="002811E4"/>
    <w:rsid w:val="00283F54"/>
    <w:rsid w:val="00284FAB"/>
    <w:rsid w:val="00286D89"/>
    <w:rsid w:val="002908C6"/>
    <w:rsid w:val="00297FD7"/>
    <w:rsid w:val="002A52C3"/>
    <w:rsid w:val="002A63AE"/>
    <w:rsid w:val="002B079D"/>
    <w:rsid w:val="002B34FB"/>
    <w:rsid w:val="002B5389"/>
    <w:rsid w:val="002B60C3"/>
    <w:rsid w:val="002C05F1"/>
    <w:rsid w:val="002C1159"/>
    <w:rsid w:val="002C1F7A"/>
    <w:rsid w:val="002C2B53"/>
    <w:rsid w:val="002C44A4"/>
    <w:rsid w:val="002C44D1"/>
    <w:rsid w:val="002C4842"/>
    <w:rsid w:val="002C5F27"/>
    <w:rsid w:val="002D08E4"/>
    <w:rsid w:val="002D1AF8"/>
    <w:rsid w:val="002D2B0A"/>
    <w:rsid w:val="002E2518"/>
    <w:rsid w:val="002F0532"/>
    <w:rsid w:val="002F2A5C"/>
    <w:rsid w:val="002F3D39"/>
    <w:rsid w:val="002F4F7C"/>
    <w:rsid w:val="002F58EE"/>
    <w:rsid w:val="002F72DD"/>
    <w:rsid w:val="002F779B"/>
    <w:rsid w:val="002F7B86"/>
    <w:rsid w:val="00303170"/>
    <w:rsid w:val="00306ACA"/>
    <w:rsid w:val="00307E57"/>
    <w:rsid w:val="00312879"/>
    <w:rsid w:val="00313522"/>
    <w:rsid w:val="00315C1C"/>
    <w:rsid w:val="00321D97"/>
    <w:rsid w:val="00323C08"/>
    <w:rsid w:val="00325E3E"/>
    <w:rsid w:val="00333642"/>
    <w:rsid w:val="00335FA2"/>
    <w:rsid w:val="003402DD"/>
    <w:rsid w:val="00344C49"/>
    <w:rsid w:val="0036080C"/>
    <w:rsid w:val="00361513"/>
    <w:rsid w:val="00362443"/>
    <w:rsid w:val="00362FEA"/>
    <w:rsid w:val="00363B1B"/>
    <w:rsid w:val="00364978"/>
    <w:rsid w:val="00366170"/>
    <w:rsid w:val="003727AB"/>
    <w:rsid w:val="00373713"/>
    <w:rsid w:val="0037464B"/>
    <w:rsid w:val="0038088B"/>
    <w:rsid w:val="00384938"/>
    <w:rsid w:val="00392662"/>
    <w:rsid w:val="00393F6C"/>
    <w:rsid w:val="00394165"/>
    <w:rsid w:val="00395D96"/>
    <w:rsid w:val="003A0A24"/>
    <w:rsid w:val="003A13D5"/>
    <w:rsid w:val="003A26B9"/>
    <w:rsid w:val="003A6617"/>
    <w:rsid w:val="003B1EE0"/>
    <w:rsid w:val="003B512A"/>
    <w:rsid w:val="003C1D7F"/>
    <w:rsid w:val="003C331D"/>
    <w:rsid w:val="003C4673"/>
    <w:rsid w:val="003D29D3"/>
    <w:rsid w:val="003D70FD"/>
    <w:rsid w:val="003D7AB2"/>
    <w:rsid w:val="003E4CA8"/>
    <w:rsid w:val="003E5828"/>
    <w:rsid w:val="003F2EC8"/>
    <w:rsid w:val="0040271B"/>
    <w:rsid w:val="00402871"/>
    <w:rsid w:val="0041333D"/>
    <w:rsid w:val="004156AB"/>
    <w:rsid w:val="00417AB4"/>
    <w:rsid w:val="00420DA2"/>
    <w:rsid w:val="00424AAC"/>
    <w:rsid w:val="00426CC1"/>
    <w:rsid w:val="00440589"/>
    <w:rsid w:val="00441800"/>
    <w:rsid w:val="00443397"/>
    <w:rsid w:val="004469FE"/>
    <w:rsid w:val="004471C7"/>
    <w:rsid w:val="004474A9"/>
    <w:rsid w:val="00450960"/>
    <w:rsid w:val="004512D5"/>
    <w:rsid w:val="0045773C"/>
    <w:rsid w:val="00457F99"/>
    <w:rsid w:val="00464E62"/>
    <w:rsid w:val="00473821"/>
    <w:rsid w:val="004744EF"/>
    <w:rsid w:val="0047655B"/>
    <w:rsid w:val="00477122"/>
    <w:rsid w:val="00481A08"/>
    <w:rsid w:val="00483531"/>
    <w:rsid w:val="00497D7D"/>
    <w:rsid w:val="004A0FA5"/>
    <w:rsid w:val="004A1A58"/>
    <w:rsid w:val="004A22C1"/>
    <w:rsid w:val="004A4163"/>
    <w:rsid w:val="004A4A5A"/>
    <w:rsid w:val="004A6DAB"/>
    <w:rsid w:val="004B0641"/>
    <w:rsid w:val="004B54B0"/>
    <w:rsid w:val="004C3C32"/>
    <w:rsid w:val="004C56F0"/>
    <w:rsid w:val="004D1B04"/>
    <w:rsid w:val="004D1CB3"/>
    <w:rsid w:val="004D1CF4"/>
    <w:rsid w:val="004D287D"/>
    <w:rsid w:val="004D4BA7"/>
    <w:rsid w:val="004E652C"/>
    <w:rsid w:val="004E681D"/>
    <w:rsid w:val="004F4465"/>
    <w:rsid w:val="004F479D"/>
    <w:rsid w:val="004F7C07"/>
    <w:rsid w:val="00503E26"/>
    <w:rsid w:val="00513BFE"/>
    <w:rsid w:val="00524BCC"/>
    <w:rsid w:val="00526E9F"/>
    <w:rsid w:val="0053059E"/>
    <w:rsid w:val="005326B9"/>
    <w:rsid w:val="00537B98"/>
    <w:rsid w:val="00542E44"/>
    <w:rsid w:val="00547DA4"/>
    <w:rsid w:val="00553FFC"/>
    <w:rsid w:val="00556B3F"/>
    <w:rsid w:val="00564C7D"/>
    <w:rsid w:val="00571812"/>
    <w:rsid w:val="00572E65"/>
    <w:rsid w:val="00573286"/>
    <w:rsid w:val="0057361A"/>
    <w:rsid w:val="00574051"/>
    <w:rsid w:val="00576F9F"/>
    <w:rsid w:val="00581D49"/>
    <w:rsid w:val="00583934"/>
    <w:rsid w:val="00583F82"/>
    <w:rsid w:val="00584A60"/>
    <w:rsid w:val="005862AD"/>
    <w:rsid w:val="00586480"/>
    <w:rsid w:val="00592057"/>
    <w:rsid w:val="00593172"/>
    <w:rsid w:val="00593FD8"/>
    <w:rsid w:val="005961B9"/>
    <w:rsid w:val="005A1738"/>
    <w:rsid w:val="005A4B5B"/>
    <w:rsid w:val="005A5D0B"/>
    <w:rsid w:val="005A6828"/>
    <w:rsid w:val="005A6CD3"/>
    <w:rsid w:val="005B2564"/>
    <w:rsid w:val="005C05FC"/>
    <w:rsid w:val="005C0886"/>
    <w:rsid w:val="005C30EF"/>
    <w:rsid w:val="005C4BDE"/>
    <w:rsid w:val="005C6792"/>
    <w:rsid w:val="005C7A73"/>
    <w:rsid w:val="005D043C"/>
    <w:rsid w:val="005D4479"/>
    <w:rsid w:val="005E4A1D"/>
    <w:rsid w:val="005F184E"/>
    <w:rsid w:val="005F50BB"/>
    <w:rsid w:val="005F6B46"/>
    <w:rsid w:val="006014F7"/>
    <w:rsid w:val="00605DD2"/>
    <w:rsid w:val="00615349"/>
    <w:rsid w:val="0061613E"/>
    <w:rsid w:val="006179A2"/>
    <w:rsid w:val="00617A1E"/>
    <w:rsid w:val="0062307D"/>
    <w:rsid w:val="00623C74"/>
    <w:rsid w:val="00631A63"/>
    <w:rsid w:val="00633046"/>
    <w:rsid w:val="00634F25"/>
    <w:rsid w:val="00641C50"/>
    <w:rsid w:val="006471A5"/>
    <w:rsid w:val="00652439"/>
    <w:rsid w:val="00660530"/>
    <w:rsid w:val="006628AA"/>
    <w:rsid w:val="00664C2B"/>
    <w:rsid w:val="0066700C"/>
    <w:rsid w:val="0067429E"/>
    <w:rsid w:val="00676EF7"/>
    <w:rsid w:val="00682587"/>
    <w:rsid w:val="006854E5"/>
    <w:rsid w:val="0068620E"/>
    <w:rsid w:val="00691AB7"/>
    <w:rsid w:val="0069498A"/>
    <w:rsid w:val="00695653"/>
    <w:rsid w:val="006965EA"/>
    <w:rsid w:val="00697039"/>
    <w:rsid w:val="006A0958"/>
    <w:rsid w:val="006A25B3"/>
    <w:rsid w:val="006A3BDA"/>
    <w:rsid w:val="006B2C35"/>
    <w:rsid w:val="006B4031"/>
    <w:rsid w:val="006B51C7"/>
    <w:rsid w:val="006B6E02"/>
    <w:rsid w:val="006C3647"/>
    <w:rsid w:val="006C46F2"/>
    <w:rsid w:val="006C5F51"/>
    <w:rsid w:val="006C65FF"/>
    <w:rsid w:val="006D0B95"/>
    <w:rsid w:val="006D720F"/>
    <w:rsid w:val="006E069A"/>
    <w:rsid w:val="006E4B5E"/>
    <w:rsid w:val="006E5E98"/>
    <w:rsid w:val="006F0981"/>
    <w:rsid w:val="006F12F8"/>
    <w:rsid w:val="006F1A07"/>
    <w:rsid w:val="006F1DF5"/>
    <w:rsid w:val="006F2405"/>
    <w:rsid w:val="006F4074"/>
    <w:rsid w:val="00700BF1"/>
    <w:rsid w:val="007032D6"/>
    <w:rsid w:val="00706BE6"/>
    <w:rsid w:val="00710D5F"/>
    <w:rsid w:val="00712169"/>
    <w:rsid w:val="00716D6A"/>
    <w:rsid w:val="00722245"/>
    <w:rsid w:val="007234AB"/>
    <w:rsid w:val="00723DC2"/>
    <w:rsid w:val="007254D5"/>
    <w:rsid w:val="00726A2B"/>
    <w:rsid w:val="00727CC6"/>
    <w:rsid w:val="007311C4"/>
    <w:rsid w:val="00733706"/>
    <w:rsid w:val="00740A59"/>
    <w:rsid w:val="0074138B"/>
    <w:rsid w:val="0075118F"/>
    <w:rsid w:val="00752E6A"/>
    <w:rsid w:val="00752F22"/>
    <w:rsid w:val="007576EC"/>
    <w:rsid w:val="0076084F"/>
    <w:rsid w:val="00761E45"/>
    <w:rsid w:val="007635B8"/>
    <w:rsid w:val="007642EE"/>
    <w:rsid w:val="00765ED5"/>
    <w:rsid w:val="0076646C"/>
    <w:rsid w:val="00770C82"/>
    <w:rsid w:val="00773495"/>
    <w:rsid w:val="0077421A"/>
    <w:rsid w:val="00776F21"/>
    <w:rsid w:val="00780365"/>
    <w:rsid w:val="00780A8C"/>
    <w:rsid w:val="00781706"/>
    <w:rsid w:val="00781C01"/>
    <w:rsid w:val="0078437E"/>
    <w:rsid w:val="00786E43"/>
    <w:rsid w:val="007902FC"/>
    <w:rsid w:val="00790C6E"/>
    <w:rsid w:val="007953BC"/>
    <w:rsid w:val="00795439"/>
    <w:rsid w:val="007A04F4"/>
    <w:rsid w:val="007A33E2"/>
    <w:rsid w:val="007A4834"/>
    <w:rsid w:val="007A7C29"/>
    <w:rsid w:val="007B0DCB"/>
    <w:rsid w:val="007B377D"/>
    <w:rsid w:val="007C02FF"/>
    <w:rsid w:val="007C19B8"/>
    <w:rsid w:val="007C1B99"/>
    <w:rsid w:val="007C68D5"/>
    <w:rsid w:val="007C6B13"/>
    <w:rsid w:val="007D62FF"/>
    <w:rsid w:val="007D6DA4"/>
    <w:rsid w:val="007E0268"/>
    <w:rsid w:val="007E1E48"/>
    <w:rsid w:val="007F101D"/>
    <w:rsid w:val="007F367B"/>
    <w:rsid w:val="007F3BBF"/>
    <w:rsid w:val="007F6AF0"/>
    <w:rsid w:val="008014E5"/>
    <w:rsid w:val="00801AA7"/>
    <w:rsid w:val="00805554"/>
    <w:rsid w:val="00805637"/>
    <w:rsid w:val="00815488"/>
    <w:rsid w:val="0081658B"/>
    <w:rsid w:val="00823B7B"/>
    <w:rsid w:val="00824EDE"/>
    <w:rsid w:val="008264A5"/>
    <w:rsid w:val="008264B8"/>
    <w:rsid w:val="008322FC"/>
    <w:rsid w:val="0083301F"/>
    <w:rsid w:val="00835F87"/>
    <w:rsid w:val="00847FF2"/>
    <w:rsid w:val="0085087B"/>
    <w:rsid w:val="0085246E"/>
    <w:rsid w:val="00853010"/>
    <w:rsid w:val="008564B3"/>
    <w:rsid w:val="00856A0F"/>
    <w:rsid w:val="0085796A"/>
    <w:rsid w:val="008602AF"/>
    <w:rsid w:val="00863F2D"/>
    <w:rsid w:val="00866E63"/>
    <w:rsid w:val="00870140"/>
    <w:rsid w:val="00875B62"/>
    <w:rsid w:val="008761AF"/>
    <w:rsid w:val="008822F9"/>
    <w:rsid w:val="00883207"/>
    <w:rsid w:val="008879D3"/>
    <w:rsid w:val="00891AFF"/>
    <w:rsid w:val="00897DCF"/>
    <w:rsid w:val="008A00F6"/>
    <w:rsid w:val="008A2AC0"/>
    <w:rsid w:val="008A3A88"/>
    <w:rsid w:val="008A4B34"/>
    <w:rsid w:val="008A7137"/>
    <w:rsid w:val="008C1009"/>
    <w:rsid w:val="008C29C9"/>
    <w:rsid w:val="008C7A55"/>
    <w:rsid w:val="008D2C08"/>
    <w:rsid w:val="008D3984"/>
    <w:rsid w:val="008D534D"/>
    <w:rsid w:val="008D7C02"/>
    <w:rsid w:val="008F0E65"/>
    <w:rsid w:val="008F25F3"/>
    <w:rsid w:val="008F55FF"/>
    <w:rsid w:val="008F60DD"/>
    <w:rsid w:val="008F7495"/>
    <w:rsid w:val="008F76C4"/>
    <w:rsid w:val="0090711E"/>
    <w:rsid w:val="009105F1"/>
    <w:rsid w:val="00913ACE"/>
    <w:rsid w:val="00922F2A"/>
    <w:rsid w:val="00931416"/>
    <w:rsid w:val="00935B59"/>
    <w:rsid w:val="00943FC8"/>
    <w:rsid w:val="009442F9"/>
    <w:rsid w:val="00946BB3"/>
    <w:rsid w:val="00954169"/>
    <w:rsid w:val="009548DE"/>
    <w:rsid w:val="0095744F"/>
    <w:rsid w:val="00960297"/>
    <w:rsid w:val="009644D9"/>
    <w:rsid w:val="00965D61"/>
    <w:rsid w:val="00967537"/>
    <w:rsid w:val="00970220"/>
    <w:rsid w:val="00975113"/>
    <w:rsid w:val="00975F27"/>
    <w:rsid w:val="0097662E"/>
    <w:rsid w:val="0098044D"/>
    <w:rsid w:val="00981A7E"/>
    <w:rsid w:val="00982C3E"/>
    <w:rsid w:val="00986E2B"/>
    <w:rsid w:val="00990588"/>
    <w:rsid w:val="00995721"/>
    <w:rsid w:val="00996739"/>
    <w:rsid w:val="009A36DC"/>
    <w:rsid w:val="009A4003"/>
    <w:rsid w:val="009A6AC7"/>
    <w:rsid w:val="009A723D"/>
    <w:rsid w:val="009A7605"/>
    <w:rsid w:val="009B2CB7"/>
    <w:rsid w:val="009B46CA"/>
    <w:rsid w:val="009C1BF9"/>
    <w:rsid w:val="009C7BCE"/>
    <w:rsid w:val="009D014A"/>
    <w:rsid w:val="009D12F1"/>
    <w:rsid w:val="009D3B84"/>
    <w:rsid w:val="009D718E"/>
    <w:rsid w:val="009E1CE0"/>
    <w:rsid w:val="009E3142"/>
    <w:rsid w:val="009E5D9C"/>
    <w:rsid w:val="009E7B0B"/>
    <w:rsid w:val="009F1BE7"/>
    <w:rsid w:val="009F2EDA"/>
    <w:rsid w:val="009F5279"/>
    <w:rsid w:val="009F6B13"/>
    <w:rsid w:val="009F74E5"/>
    <w:rsid w:val="00A128C8"/>
    <w:rsid w:val="00A140ED"/>
    <w:rsid w:val="00A148F2"/>
    <w:rsid w:val="00A14C71"/>
    <w:rsid w:val="00A150F4"/>
    <w:rsid w:val="00A229B9"/>
    <w:rsid w:val="00A232A0"/>
    <w:rsid w:val="00A25DFA"/>
    <w:rsid w:val="00A26EAD"/>
    <w:rsid w:val="00A32E91"/>
    <w:rsid w:val="00A33EAF"/>
    <w:rsid w:val="00A351D3"/>
    <w:rsid w:val="00A354D9"/>
    <w:rsid w:val="00A36FEC"/>
    <w:rsid w:val="00A41F8F"/>
    <w:rsid w:val="00A4266E"/>
    <w:rsid w:val="00A44631"/>
    <w:rsid w:val="00A45C38"/>
    <w:rsid w:val="00A47150"/>
    <w:rsid w:val="00A50A10"/>
    <w:rsid w:val="00A55847"/>
    <w:rsid w:val="00A56893"/>
    <w:rsid w:val="00A56E51"/>
    <w:rsid w:val="00A63F45"/>
    <w:rsid w:val="00A66B3C"/>
    <w:rsid w:val="00A7018E"/>
    <w:rsid w:val="00A73EDF"/>
    <w:rsid w:val="00A768C0"/>
    <w:rsid w:val="00A806DF"/>
    <w:rsid w:val="00A83152"/>
    <w:rsid w:val="00A8477B"/>
    <w:rsid w:val="00A9109D"/>
    <w:rsid w:val="00A913BB"/>
    <w:rsid w:val="00A922BE"/>
    <w:rsid w:val="00A966C6"/>
    <w:rsid w:val="00A9770F"/>
    <w:rsid w:val="00AA04FA"/>
    <w:rsid w:val="00AA0EFC"/>
    <w:rsid w:val="00AA3DF4"/>
    <w:rsid w:val="00AA405C"/>
    <w:rsid w:val="00AB7207"/>
    <w:rsid w:val="00AC3C37"/>
    <w:rsid w:val="00AC66A9"/>
    <w:rsid w:val="00AD0421"/>
    <w:rsid w:val="00AD2DEC"/>
    <w:rsid w:val="00AD44EF"/>
    <w:rsid w:val="00AD562D"/>
    <w:rsid w:val="00AE480D"/>
    <w:rsid w:val="00AE51CD"/>
    <w:rsid w:val="00AF29ED"/>
    <w:rsid w:val="00AF5D40"/>
    <w:rsid w:val="00B023A6"/>
    <w:rsid w:val="00B02DF6"/>
    <w:rsid w:val="00B10437"/>
    <w:rsid w:val="00B147EE"/>
    <w:rsid w:val="00B1563C"/>
    <w:rsid w:val="00B15C29"/>
    <w:rsid w:val="00B168F3"/>
    <w:rsid w:val="00B170E0"/>
    <w:rsid w:val="00B21FE0"/>
    <w:rsid w:val="00B238F6"/>
    <w:rsid w:val="00B2773D"/>
    <w:rsid w:val="00B312A9"/>
    <w:rsid w:val="00B317D7"/>
    <w:rsid w:val="00B31C00"/>
    <w:rsid w:val="00B33461"/>
    <w:rsid w:val="00B341FA"/>
    <w:rsid w:val="00B45D6C"/>
    <w:rsid w:val="00B477F6"/>
    <w:rsid w:val="00B53975"/>
    <w:rsid w:val="00B548C3"/>
    <w:rsid w:val="00B57B4A"/>
    <w:rsid w:val="00B62285"/>
    <w:rsid w:val="00B65059"/>
    <w:rsid w:val="00B66F9B"/>
    <w:rsid w:val="00B710BE"/>
    <w:rsid w:val="00B81532"/>
    <w:rsid w:val="00B8319D"/>
    <w:rsid w:val="00B86552"/>
    <w:rsid w:val="00B97639"/>
    <w:rsid w:val="00BA3678"/>
    <w:rsid w:val="00BA48D8"/>
    <w:rsid w:val="00BA48EE"/>
    <w:rsid w:val="00BA6AF2"/>
    <w:rsid w:val="00BB0CF5"/>
    <w:rsid w:val="00BB2571"/>
    <w:rsid w:val="00BB2BC4"/>
    <w:rsid w:val="00BB44EB"/>
    <w:rsid w:val="00BD3114"/>
    <w:rsid w:val="00BD3C80"/>
    <w:rsid w:val="00BD44D5"/>
    <w:rsid w:val="00BD582C"/>
    <w:rsid w:val="00BD6B69"/>
    <w:rsid w:val="00BE1D09"/>
    <w:rsid w:val="00BF0F7F"/>
    <w:rsid w:val="00BF54EE"/>
    <w:rsid w:val="00BF7F60"/>
    <w:rsid w:val="00C04200"/>
    <w:rsid w:val="00C10DC2"/>
    <w:rsid w:val="00C11C5E"/>
    <w:rsid w:val="00C12853"/>
    <w:rsid w:val="00C13F6B"/>
    <w:rsid w:val="00C14082"/>
    <w:rsid w:val="00C2195D"/>
    <w:rsid w:val="00C32397"/>
    <w:rsid w:val="00C40275"/>
    <w:rsid w:val="00C4147D"/>
    <w:rsid w:val="00C41526"/>
    <w:rsid w:val="00C45AF8"/>
    <w:rsid w:val="00C45D4E"/>
    <w:rsid w:val="00C460F9"/>
    <w:rsid w:val="00C5084A"/>
    <w:rsid w:val="00C528F3"/>
    <w:rsid w:val="00C54824"/>
    <w:rsid w:val="00C54C31"/>
    <w:rsid w:val="00C55E4F"/>
    <w:rsid w:val="00C57D96"/>
    <w:rsid w:val="00C57F4B"/>
    <w:rsid w:val="00C62136"/>
    <w:rsid w:val="00C63A86"/>
    <w:rsid w:val="00C700C4"/>
    <w:rsid w:val="00C73CC0"/>
    <w:rsid w:val="00C74408"/>
    <w:rsid w:val="00C74CDC"/>
    <w:rsid w:val="00C77FBC"/>
    <w:rsid w:val="00C84AE8"/>
    <w:rsid w:val="00C91DA0"/>
    <w:rsid w:val="00C927C8"/>
    <w:rsid w:val="00C9304A"/>
    <w:rsid w:val="00C943D8"/>
    <w:rsid w:val="00C944A0"/>
    <w:rsid w:val="00C95EBC"/>
    <w:rsid w:val="00C97BE8"/>
    <w:rsid w:val="00CA0A64"/>
    <w:rsid w:val="00CA0A7B"/>
    <w:rsid w:val="00CA0C27"/>
    <w:rsid w:val="00CA14E3"/>
    <w:rsid w:val="00CA41EA"/>
    <w:rsid w:val="00CB3AF6"/>
    <w:rsid w:val="00CC0ECE"/>
    <w:rsid w:val="00CC23F4"/>
    <w:rsid w:val="00CD05CB"/>
    <w:rsid w:val="00CD351F"/>
    <w:rsid w:val="00CD6EF9"/>
    <w:rsid w:val="00CF00A2"/>
    <w:rsid w:val="00CF0AAF"/>
    <w:rsid w:val="00CF0B65"/>
    <w:rsid w:val="00CF1879"/>
    <w:rsid w:val="00CF3065"/>
    <w:rsid w:val="00D00677"/>
    <w:rsid w:val="00D02B33"/>
    <w:rsid w:val="00D0519B"/>
    <w:rsid w:val="00D21F7B"/>
    <w:rsid w:val="00D2599E"/>
    <w:rsid w:val="00D327E1"/>
    <w:rsid w:val="00D41D89"/>
    <w:rsid w:val="00D43997"/>
    <w:rsid w:val="00D46EBE"/>
    <w:rsid w:val="00D520A4"/>
    <w:rsid w:val="00D52388"/>
    <w:rsid w:val="00D60903"/>
    <w:rsid w:val="00D6123C"/>
    <w:rsid w:val="00D62079"/>
    <w:rsid w:val="00D66F41"/>
    <w:rsid w:val="00D67685"/>
    <w:rsid w:val="00D67ABF"/>
    <w:rsid w:val="00D70204"/>
    <w:rsid w:val="00D70F7D"/>
    <w:rsid w:val="00D7232D"/>
    <w:rsid w:val="00D74A8C"/>
    <w:rsid w:val="00D74C83"/>
    <w:rsid w:val="00D85DEE"/>
    <w:rsid w:val="00D8701B"/>
    <w:rsid w:val="00D8706E"/>
    <w:rsid w:val="00D91BEA"/>
    <w:rsid w:val="00D95136"/>
    <w:rsid w:val="00D965BB"/>
    <w:rsid w:val="00D973D7"/>
    <w:rsid w:val="00DA4131"/>
    <w:rsid w:val="00DA45A7"/>
    <w:rsid w:val="00DB0B43"/>
    <w:rsid w:val="00DB70C9"/>
    <w:rsid w:val="00DC1306"/>
    <w:rsid w:val="00DD0F84"/>
    <w:rsid w:val="00DD1F77"/>
    <w:rsid w:val="00DD2C9E"/>
    <w:rsid w:val="00DE097F"/>
    <w:rsid w:val="00DE5FD3"/>
    <w:rsid w:val="00DF5228"/>
    <w:rsid w:val="00DF58BB"/>
    <w:rsid w:val="00DF5F21"/>
    <w:rsid w:val="00DF60D2"/>
    <w:rsid w:val="00DF6708"/>
    <w:rsid w:val="00E039C4"/>
    <w:rsid w:val="00E10588"/>
    <w:rsid w:val="00E11573"/>
    <w:rsid w:val="00E12725"/>
    <w:rsid w:val="00E20460"/>
    <w:rsid w:val="00E21A48"/>
    <w:rsid w:val="00E244A3"/>
    <w:rsid w:val="00E24F1B"/>
    <w:rsid w:val="00E31E15"/>
    <w:rsid w:val="00E32480"/>
    <w:rsid w:val="00E343FA"/>
    <w:rsid w:val="00E344C2"/>
    <w:rsid w:val="00E355D0"/>
    <w:rsid w:val="00E375B9"/>
    <w:rsid w:val="00E45BCC"/>
    <w:rsid w:val="00E470A5"/>
    <w:rsid w:val="00E47F03"/>
    <w:rsid w:val="00E517AD"/>
    <w:rsid w:val="00E56290"/>
    <w:rsid w:val="00E56512"/>
    <w:rsid w:val="00E6672F"/>
    <w:rsid w:val="00E73DB2"/>
    <w:rsid w:val="00E7443B"/>
    <w:rsid w:val="00E8352B"/>
    <w:rsid w:val="00E85C88"/>
    <w:rsid w:val="00E86302"/>
    <w:rsid w:val="00E90415"/>
    <w:rsid w:val="00E924EC"/>
    <w:rsid w:val="00E9546F"/>
    <w:rsid w:val="00E95B16"/>
    <w:rsid w:val="00E971D1"/>
    <w:rsid w:val="00E9723B"/>
    <w:rsid w:val="00EB6A51"/>
    <w:rsid w:val="00EC2CAC"/>
    <w:rsid w:val="00EC4A0E"/>
    <w:rsid w:val="00EC5871"/>
    <w:rsid w:val="00EC641E"/>
    <w:rsid w:val="00ED14FA"/>
    <w:rsid w:val="00ED25CD"/>
    <w:rsid w:val="00ED31F4"/>
    <w:rsid w:val="00ED4CF0"/>
    <w:rsid w:val="00ED75A8"/>
    <w:rsid w:val="00EE3614"/>
    <w:rsid w:val="00EE61E1"/>
    <w:rsid w:val="00EF0BF2"/>
    <w:rsid w:val="00EF7521"/>
    <w:rsid w:val="00F01E8B"/>
    <w:rsid w:val="00F10D7D"/>
    <w:rsid w:val="00F11535"/>
    <w:rsid w:val="00F11BCA"/>
    <w:rsid w:val="00F14271"/>
    <w:rsid w:val="00F14B0C"/>
    <w:rsid w:val="00F23406"/>
    <w:rsid w:val="00F37FEC"/>
    <w:rsid w:val="00F4035E"/>
    <w:rsid w:val="00F42428"/>
    <w:rsid w:val="00F43E79"/>
    <w:rsid w:val="00F51028"/>
    <w:rsid w:val="00F557A1"/>
    <w:rsid w:val="00F563C3"/>
    <w:rsid w:val="00F603E5"/>
    <w:rsid w:val="00F614D2"/>
    <w:rsid w:val="00F61ED2"/>
    <w:rsid w:val="00F6250B"/>
    <w:rsid w:val="00F62FC3"/>
    <w:rsid w:val="00F6312F"/>
    <w:rsid w:val="00F65DC3"/>
    <w:rsid w:val="00F72C52"/>
    <w:rsid w:val="00F8002A"/>
    <w:rsid w:val="00F80DA4"/>
    <w:rsid w:val="00F84CB1"/>
    <w:rsid w:val="00F9423F"/>
    <w:rsid w:val="00FA1D5C"/>
    <w:rsid w:val="00FA2D8C"/>
    <w:rsid w:val="00FB1607"/>
    <w:rsid w:val="00FB2399"/>
    <w:rsid w:val="00FC18FB"/>
    <w:rsid w:val="00FC566D"/>
    <w:rsid w:val="00FC6B5C"/>
    <w:rsid w:val="00FD13BF"/>
    <w:rsid w:val="00FD15AE"/>
    <w:rsid w:val="00FD16DE"/>
    <w:rsid w:val="00FD171D"/>
    <w:rsid w:val="00FD2919"/>
    <w:rsid w:val="00FD2E64"/>
    <w:rsid w:val="00FD4C79"/>
    <w:rsid w:val="00FE018C"/>
    <w:rsid w:val="00FE1AF5"/>
    <w:rsid w:val="00FE62AB"/>
    <w:rsid w:val="00FF114B"/>
    <w:rsid w:val="00FF1AC7"/>
    <w:rsid w:val="00FF35B0"/>
    <w:rsid w:val="00FF5AE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26239E"/>
  <w15:docId w15:val="{53E085BF-34E2-4265-9C0F-1CEC0D5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5488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1E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A48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48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99"/>
    <w:qFormat/>
    <w:rsid w:val="00007C3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B3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381A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B02DF6"/>
    <w:pPr>
      <w:suppressAutoHyphens/>
      <w:ind w:left="720"/>
    </w:pPr>
    <w:rPr>
      <w:rFonts w:eastAsia="Calibri"/>
      <w:lang w:eastAsia="ar-SA"/>
    </w:rPr>
  </w:style>
  <w:style w:type="character" w:styleId="Hipercze">
    <w:name w:val="Hyperlink"/>
    <w:rsid w:val="00B02DF6"/>
    <w:rPr>
      <w:color w:val="0000FF"/>
      <w:u w:val="single"/>
    </w:rPr>
  </w:style>
  <w:style w:type="character" w:customStyle="1" w:styleId="footnote">
    <w:name w:val="footnote"/>
    <w:basedOn w:val="Domylnaczcionkaakapitu"/>
    <w:rsid w:val="00AE51CD"/>
  </w:style>
  <w:style w:type="paragraph" w:customStyle="1" w:styleId="Default">
    <w:name w:val="Default"/>
    <w:rsid w:val="006C5F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23C74"/>
    <w:pPr>
      <w:spacing w:before="100" w:beforeAutospacing="1" w:after="100" w:afterAutospacing="1"/>
    </w:pPr>
    <w:rPr>
      <w:sz w:val="24"/>
      <w:szCs w:val="24"/>
    </w:rPr>
  </w:style>
  <w:style w:type="character" w:customStyle="1" w:styleId="alb">
    <w:name w:val="a_lb"/>
    <w:basedOn w:val="Domylnaczcionkaakapitu"/>
    <w:rsid w:val="00623C74"/>
  </w:style>
  <w:style w:type="paragraph" w:styleId="Tekstprzypisudolnego">
    <w:name w:val="footnote text"/>
    <w:basedOn w:val="Normalny"/>
    <w:link w:val="TekstprzypisudolnegoZnak"/>
    <w:rsid w:val="00B21FE0"/>
  </w:style>
  <w:style w:type="character" w:customStyle="1" w:styleId="TekstprzypisudolnegoZnak">
    <w:name w:val="Tekst przypisu dolnego Znak"/>
    <w:basedOn w:val="Domylnaczcionkaakapitu"/>
    <w:link w:val="Tekstprzypisudolnego"/>
    <w:rsid w:val="00B21FE0"/>
  </w:style>
  <w:style w:type="character" w:customStyle="1" w:styleId="Nagwek3Znak">
    <w:name w:val="Nagłówek 3 Znak"/>
    <w:basedOn w:val="Domylnaczcionkaakapitu"/>
    <w:link w:val="Nagwek3"/>
    <w:semiHidden/>
    <w:rsid w:val="007E1E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kapitzlist3">
    <w:name w:val="Akapit z listą3"/>
    <w:basedOn w:val="Normalny"/>
    <w:rsid w:val="00BE1D09"/>
    <w:pPr>
      <w:suppressAutoHyphens/>
      <w:ind w:left="720"/>
    </w:pPr>
    <w:rPr>
      <w:rFonts w:eastAsia="Calibri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E1272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2725"/>
  </w:style>
  <w:style w:type="character" w:customStyle="1" w:styleId="TekstkomentarzaZnak">
    <w:name w:val="Tekst komentarza Znak"/>
    <w:basedOn w:val="Domylnaczcionkaakapitu"/>
    <w:link w:val="Tekstkomentarza"/>
    <w:semiHidden/>
    <w:rsid w:val="00E1272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1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725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946B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5B38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7A48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7A483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Odwoanieprzypisudolnego">
    <w:name w:val="footnote reference"/>
    <w:basedOn w:val="Domylnaczcionkaakapitu"/>
    <w:uiPriority w:val="99"/>
    <w:unhideWhenUsed/>
    <w:rsid w:val="000733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5C73"/>
    <w:rPr>
      <w:i/>
      <w:iCs/>
    </w:rPr>
  </w:style>
  <w:style w:type="paragraph" w:styleId="Poprawka">
    <w:name w:val="Revision"/>
    <w:hidden/>
    <w:uiPriority w:val="99"/>
    <w:semiHidden/>
    <w:rsid w:val="00A229B9"/>
  </w:style>
  <w:style w:type="character" w:customStyle="1" w:styleId="markedcontent">
    <w:name w:val="markedcontent"/>
    <w:basedOn w:val="Domylnaczcionkaakapitu"/>
    <w:rsid w:val="00C12853"/>
  </w:style>
  <w:style w:type="paragraph" w:styleId="Tekstpodstawowy3">
    <w:name w:val="Body Text 3"/>
    <w:basedOn w:val="Normalny"/>
    <w:link w:val="Tekstpodstawowy3Znak"/>
    <w:unhideWhenUsed/>
    <w:rsid w:val="009E7B0B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E7B0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23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23B"/>
  </w:style>
  <w:style w:type="character" w:styleId="Odwoanieprzypisukocowego">
    <w:name w:val="endnote reference"/>
    <w:basedOn w:val="Domylnaczcionkaakapitu"/>
    <w:semiHidden/>
    <w:unhideWhenUsed/>
    <w:rsid w:val="00E9723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AD0F-4F29-4B8D-8C88-43F651EC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2</TotalTime>
  <Pages>12</Pages>
  <Words>4802</Words>
  <Characters>33117</Characters>
  <Application>Microsoft Office Word</Application>
  <DocSecurity>0</DocSecurity>
  <Lines>275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37844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Barbara Górecka</cp:lastModifiedBy>
  <cp:revision>2</cp:revision>
  <cp:lastPrinted>2024-01-31T10:01:00Z</cp:lastPrinted>
  <dcterms:created xsi:type="dcterms:W3CDTF">2024-01-31T10:04:00Z</dcterms:created>
  <dcterms:modified xsi:type="dcterms:W3CDTF">2024-01-31T10:04:00Z</dcterms:modified>
</cp:coreProperties>
</file>