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4664A198" w:rsidR="00120097" w:rsidRPr="009A059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bookmarkStart w:id="0" w:name="_Hlk197543617"/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1" w:name="_Hlk189562335"/>
      <w:r w:rsidR="00A47146" w:rsidRPr="00A47146">
        <w:rPr>
          <w:b/>
          <w:bCs/>
          <w:sz w:val="22"/>
          <w:szCs w:val="22"/>
          <w:lang w:eastAsia="ar-SA"/>
        </w:rPr>
        <w:t xml:space="preserve">czujników rozpuszczonego tlenu, czujników CTD (poziomu wody, temperatury, zasolenia), </w:t>
      </w:r>
      <w:r w:rsidR="00A47146" w:rsidRPr="009A0595">
        <w:rPr>
          <w:b/>
          <w:bCs/>
          <w:sz w:val="22"/>
          <w:szCs w:val="22"/>
          <w:lang w:eastAsia="ar-SA"/>
        </w:rPr>
        <w:t>rejestratorów pH i rejestratorów danych</w:t>
      </w:r>
      <w:bookmarkEnd w:id="1"/>
      <w:r w:rsidR="00A47146" w:rsidRPr="009A0595">
        <w:rPr>
          <w:b/>
          <w:sz w:val="22"/>
          <w:szCs w:val="22"/>
          <w:lang w:eastAsia="ar-SA"/>
        </w:rPr>
        <w:t xml:space="preserve"> </w:t>
      </w:r>
      <w:bookmarkEnd w:id="0"/>
      <w:r w:rsidRPr="009A059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9A0595">
        <w:rPr>
          <w:sz w:val="22"/>
          <w:szCs w:val="22"/>
          <w:lang w:eastAsia="ar-SA"/>
        </w:rPr>
        <w:t>N</w:t>
      </w:r>
      <w:r w:rsidRPr="009A0595">
        <w:rPr>
          <w:sz w:val="22"/>
          <w:szCs w:val="22"/>
          <w:lang w:eastAsia="ar-SA"/>
        </w:rPr>
        <w:t>/</w:t>
      </w:r>
      <w:r w:rsidR="00A47146" w:rsidRPr="009A0595">
        <w:rPr>
          <w:sz w:val="22"/>
          <w:szCs w:val="22"/>
          <w:lang w:eastAsia="ar-SA"/>
        </w:rPr>
        <w:t>17</w:t>
      </w:r>
      <w:r w:rsidRPr="009A0595">
        <w:rPr>
          <w:sz w:val="22"/>
          <w:szCs w:val="22"/>
          <w:lang w:eastAsia="ar-SA"/>
        </w:rPr>
        <w:t>/202</w:t>
      </w:r>
      <w:r w:rsidR="003D3455" w:rsidRPr="009A0595">
        <w:rPr>
          <w:sz w:val="22"/>
          <w:szCs w:val="22"/>
          <w:lang w:eastAsia="ar-SA"/>
        </w:rPr>
        <w:t>5</w:t>
      </w:r>
      <w:r w:rsidRPr="009A059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4E62F9F3" w14:textId="13EB6A06" w:rsidR="00120097" w:rsidRPr="005D3385" w:rsidRDefault="00FB76CF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 xml:space="preserve"> </w:t>
      </w:r>
      <w:r w:rsidR="00120097"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="00120097"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="00120097"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FB76CF">
      <w:pPr>
        <w:widowControl w:val="0"/>
        <w:numPr>
          <w:ilvl w:val="0"/>
          <w:numId w:val="14"/>
        </w:numPr>
        <w:suppressAutoHyphens/>
        <w:spacing w:after="100" w:line="276" w:lineRule="auto"/>
        <w:ind w:left="284" w:hanging="28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FB76CF">
      <w:pPr>
        <w:widowControl w:val="0"/>
        <w:tabs>
          <w:tab w:val="left" w:pos="5387"/>
        </w:tabs>
        <w:suppressAutoHyphens/>
        <w:spacing w:line="276" w:lineRule="auto"/>
        <w:ind w:left="5387" w:hanging="2268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FB76CF">
      <w:pPr>
        <w:widowControl w:val="0"/>
        <w:numPr>
          <w:ilvl w:val="0"/>
          <w:numId w:val="14"/>
        </w:numPr>
        <w:tabs>
          <w:tab w:val="left" w:pos="5387"/>
        </w:tabs>
        <w:suppressAutoHyphens/>
        <w:spacing w:line="276" w:lineRule="auto"/>
        <w:ind w:left="284" w:hanging="28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08111C30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="00C72724">
        <w:rPr>
          <w:b/>
          <w:sz w:val="22"/>
          <w:szCs w:val="22"/>
        </w:rPr>
        <w:t>:</w:t>
      </w:r>
      <w:r w:rsidRPr="005D3385">
        <w:rPr>
          <w:sz w:val="22"/>
          <w:szCs w:val="22"/>
        </w:rPr>
        <w:t xml:space="preserve">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</w:t>
      </w:r>
      <w:r w:rsidR="009A0595">
        <w:rPr>
          <w:sz w:val="22"/>
          <w:szCs w:val="22"/>
        </w:rPr>
        <w:t xml:space="preserve">EUR / </w:t>
      </w:r>
      <w:r w:rsidR="005D3385" w:rsidRPr="005D3385">
        <w:rPr>
          <w:sz w:val="22"/>
          <w:szCs w:val="22"/>
        </w:rPr>
        <w:t>USD</w:t>
      </w:r>
      <w:r w:rsidR="00A47146">
        <w:rPr>
          <w:sz w:val="22"/>
          <w:szCs w:val="22"/>
        </w:rPr>
        <w:t xml:space="preserve"> / NOK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670714A3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9A0595">
        <w:rPr>
          <w:sz w:val="22"/>
          <w:szCs w:val="22"/>
        </w:rPr>
        <w:t xml:space="preserve">EUR / </w:t>
      </w:r>
      <w:r w:rsidR="005D3385" w:rsidRPr="005D3385">
        <w:rPr>
          <w:sz w:val="22"/>
          <w:szCs w:val="22"/>
        </w:rPr>
        <w:t>USD</w:t>
      </w:r>
      <w:r w:rsidR="00A47146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137318B5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="00C72724">
        <w:rPr>
          <w:b/>
          <w:sz w:val="22"/>
          <w:szCs w:val="22"/>
        </w:rPr>
        <w:t>: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9A0595">
        <w:rPr>
          <w:sz w:val="22"/>
          <w:szCs w:val="22"/>
        </w:rPr>
        <w:t xml:space="preserve">EUR / </w:t>
      </w:r>
      <w:r w:rsidR="005D3385" w:rsidRPr="005D3385">
        <w:rPr>
          <w:sz w:val="22"/>
          <w:szCs w:val="22"/>
        </w:rPr>
        <w:t>USD</w:t>
      </w:r>
      <w:r w:rsidR="00A47146">
        <w:rPr>
          <w:sz w:val="22"/>
          <w:szCs w:val="22"/>
        </w:rPr>
        <w:t xml:space="preserve"> / NOK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632F17">
        <w:rPr>
          <w:sz w:val="22"/>
          <w:szCs w:val="22"/>
        </w:rPr>
        <w:t>.</w:t>
      </w:r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2535A97F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65B0BE79" w14:textId="0A83998C" w:rsidR="00A47146" w:rsidRPr="00FB76CF" w:rsidRDefault="00120097" w:rsidP="00FB76CF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4097319C" w14:textId="77777777" w:rsidR="00A47146" w:rsidRPr="00A47146" w:rsidRDefault="00A47146" w:rsidP="00A47146">
      <w:pPr>
        <w:pStyle w:val="Tekstpodstawowy32"/>
        <w:widowControl w:val="0"/>
        <w:spacing w:after="60" w:line="276" w:lineRule="auto"/>
        <w:rPr>
          <w:sz w:val="22"/>
          <w:szCs w:val="22"/>
        </w:rPr>
      </w:pPr>
    </w:p>
    <w:p w14:paraId="03231032" w14:textId="77777777" w:rsidR="00A47146" w:rsidRPr="00FB76CF" w:rsidRDefault="00A47146" w:rsidP="00A47146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FB76CF">
        <w:rPr>
          <w:b/>
          <w:sz w:val="22"/>
          <w:szCs w:val="22"/>
          <w:lang w:eastAsia="ar-SA"/>
        </w:rPr>
        <w:t>Oferujemy dostawę następującego sprzętu:</w:t>
      </w:r>
    </w:p>
    <w:p w14:paraId="7331071B" w14:textId="196E22D8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A47146" w:rsidRPr="00FB76CF">
        <w:rPr>
          <w:b/>
          <w:bCs/>
          <w:sz w:val="22"/>
          <w:szCs w:val="22"/>
        </w:rPr>
        <w:t>zujnik</w:t>
      </w:r>
      <w:r w:rsidR="00136408">
        <w:rPr>
          <w:b/>
          <w:bCs/>
          <w:sz w:val="22"/>
          <w:szCs w:val="22"/>
        </w:rPr>
        <w:t>ów</w:t>
      </w:r>
      <w:r w:rsidR="00A47146" w:rsidRPr="00FB76CF">
        <w:rPr>
          <w:b/>
          <w:bCs/>
          <w:sz w:val="22"/>
          <w:szCs w:val="22"/>
        </w:rPr>
        <w:t xml:space="preserve"> rozpuszczonego tlenu – 20 sztuk</w:t>
      </w:r>
      <w:r w:rsidR="00A47146" w:rsidRPr="00FB76CF">
        <w:rPr>
          <w:b/>
          <w:sz w:val="22"/>
          <w:szCs w:val="22"/>
        </w:rPr>
        <w:t>:</w:t>
      </w:r>
    </w:p>
    <w:p w14:paraId="3AEA98D0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bookmarkStart w:id="2" w:name="_Hlk194692054"/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54F533A9" w14:textId="77777777" w:rsidR="00A47146" w:rsidRPr="00FB76CF" w:rsidRDefault="00A47146" w:rsidP="00FB76CF">
      <w:pPr>
        <w:pStyle w:val="Tekstpodstawowy32"/>
        <w:spacing w:line="276" w:lineRule="auto"/>
        <w:ind w:left="709" w:right="142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5DCBBAE7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6BCE07F5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</w:p>
    <w:bookmarkEnd w:id="2"/>
    <w:p w14:paraId="50234004" w14:textId="53BF4583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A47146" w:rsidRPr="00FB76CF">
        <w:rPr>
          <w:b/>
          <w:sz w:val="22"/>
          <w:szCs w:val="22"/>
        </w:rPr>
        <w:t>zujnik</w:t>
      </w:r>
      <w:r w:rsidR="00136408">
        <w:rPr>
          <w:b/>
          <w:sz w:val="22"/>
          <w:szCs w:val="22"/>
        </w:rPr>
        <w:t>ów</w:t>
      </w:r>
      <w:r w:rsidR="00A47146" w:rsidRPr="00FB76CF">
        <w:rPr>
          <w:b/>
          <w:sz w:val="22"/>
          <w:szCs w:val="22"/>
        </w:rPr>
        <w:t xml:space="preserve"> CTD (poziomu wody, temperatury, zasolenia) – 20 sztuk:</w:t>
      </w:r>
    </w:p>
    <w:p w14:paraId="52F282F8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3C973744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102FF702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1B23D042" w14:textId="77777777" w:rsidR="00A47146" w:rsidRPr="00FB76CF" w:rsidRDefault="00A47146" w:rsidP="00A47146">
      <w:pPr>
        <w:suppressAutoHyphens/>
        <w:spacing w:after="100" w:line="276" w:lineRule="auto"/>
        <w:rPr>
          <w:b/>
        </w:rPr>
      </w:pPr>
    </w:p>
    <w:p w14:paraId="47F94739" w14:textId="39A37122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A47146" w:rsidRPr="00FB76CF">
        <w:rPr>
          <w:b/>
          <w:sz w:val="22"/>
          <w:szCs w:val="22"/>
        </w:rPr>
        <w:t>ejestrator</w:t>
      </w:r>
      <w:r w:rsidR="00136408">
        <w:rPr>
          <w:b/>
          <w:sz w:val="22"/>
          <w:szCs w:val="22"/>
        </w:rPr>
        <w:t>ów</w:t>
      </w:r>
      <w:r w:rsidR="00A47146" w:rsidRPr="00FB76CF">
        <w:rPr>
          <w:b/>
          <w:sz w:val="22"/>
          <w:szCs w:val="22"/>
        </w:rPr>
        <w:t xml:space="preserve"> pH – 10 sztuk:</w:t>
      </w:r>
    </w:p>
    <w:p w14:paraId="412E27FB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22C08C98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4FDE76D7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2481E4DB" w14:textId="77777777" w:rsidR="00A47146" w:rsidRPr="00FB76CF" w:rsidRDefault="00A47146" w:rsidP="00A47146">
      <w:pPr>
        <w:spacing w:line="276" w:lineRule="auto"/>
        <w:rPr>
          <w:i/>
        </w:rPr>
      </w:pPr>
    </w:p>
    <w:p w14:paraId="26357BBA" w14:textId="5687BDFD" w:rsidR="00A47146" w:rsidRPr="00FB76CF" w:rsidRDefault="00F737C0" w:rsidP="00A47146">
      <w:pPr>
        <w:numPr>
          <w:ilvl w:val="0"/>
          <w:numId w:val="46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A47146" w:rsidRPr="00FB76CF">
        <w:rPr>
          <w:b/>
          <w:sz w:val="22"/>
          <w:szCs w:val="22"/>
        </w:rPr>
        <w:t>ejestrator</w:t>
      </w:r>
      <w:r w:rsidR="00136408">
        <w:rPr>
          <w:b/>
          <w:sz w:val="22"/>
          <w:szCs w:val="22"/>
        </w:rPr>
        <w:t>ów</w:t>
      </w:r>
      <w:r w:rsidR="00A47146" w:rsidRPr="00FB76CF">
        <w:rPr>
          <w:b/>
          <w:sz w:val="22"/>
          <w:szCs w:val="22"/>
        </w:rPr>
        <w:t xml:space="preserve"> danych – 20 sztuk:</w:t>
      </w:r>
    </w:p>
    <w:p w14:paraId="6CD86410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bCs/>
          <w:sz w:val="22"/>
          <w:szCs w:val="22"/>
        </w:rPr>
      </w:pPr>
      <w:r w:rsidRPr="00FB76CF">
        <w:rPr>
          <w:bCs/>
          <w:sz w:val="22"/>
          <w:szCs w:val="22"/>
        </w:rPr>
        <w:t>…………………………………………………………………………………………………...…...…</w:t>
      </w:r>
    </w:p>
    <w:p w14:paraId="44839D51" w14:textId="77777777" w:rsidR="00A47146" w:rsidRPr="00FB76CF" w:rsidRDefault="00A47146" w:rsidP="00A47146">
      <w:pPr>
        <w:pStyle w:val="Tekstpodstawowy32"/>
        <w:spacing w:after="60" w:line="276" w:lineRule="auto"/>
        <w:ind w:left="709" w:right="141"/>
        <w:rPr>
          <w:sz w:val="22"/>
          <w:szCs w:val="22"/>
        </w:rPr>
      </w:pPr>
      <w:r w:rsidRPr="00FB76CF">
        <w:rPr>
          <w:bCs/>
          <w:sz w:val="22"/>
          <w:szCs w:val="22"/>
        </w:rPr>
        <w:t>…….……………………………………………………………………………………………….……</w:t>
      </w:r>
    </w:p>
    <w:p w14:paraId="08370EA9" w14:textId="77777777" w:rsidR="00A47146" w:rsidRPr="00FB76CF" w:rsidRDefault="00A47146" w:rsidP="00A47146">
      <w:pPr>
        <w:spacing w:line="276" w:lineRule="auto"/>
        <w:ind w:left="284"/>
        <w:jc w:val="center"/>
        <w:rPr>
          <w:i/>
          <w:sz w:val="18"/>
        </w:rPr>
      </w:pPr>
      <w:r w:rsidRPr="00FB76CF">
        <w:rPr>
          <w:i/>
          <w:sz w:val="18"/>
        </w:rPr>
        <w:t>(należy wskazać producenta, model oraz numer katalogowy oferowanego asortymentu)</w:t>
      </w:r>
    </w:p>
    <w:p w14:paraId="433A21E4" w14:textId="77777777" w:rsidR="00A47146" w:rsidRPr="00A47146" w:rsidRDefault="00A47146" w:rsidP="00A47146">
      <w:pPr>
        <w:spacing w:line="276" w:lineRule="auto"/>
        <w:rPr>
          <w:i/>
          <w:highlight w:val="yellow"/>
        </w:rPr>
      </w:pPr>
    </w:p>
    <w:p w14:paraId="1C6602AC" w14:textId="77777777" w:rsidR="006C268D" w:rsidRPr="004E449F" w:rsidRDefault="006C268D" w:rsidP="00A47146">
      <w:pPr>
        <w:widowControl w:val="0"/>
        <w:spacing w:line="276" w:lineRule="auto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3" w:name="_Hlk189652937"/>
      <w:r w:rsidR="00066618" w:rsidRPr="00ED470B">
        <w:rPr>
          <w:b/>
          <w:bCs/>
          <w:sz w:val="22"/>
          <w:szCs w:val="22"/>
          <w:lang w:eastAsia="ar-SA"/>
        </w:rPr>
        <w:t>SIOS Knowledge Centre, Eleanor Jones, Dariusz Ignatiuk, Piotr Kuklinski, PO Box 156, N - 9171 Longyearbyen, Norwegia</w:t>
      </w:r>
      <w:bookmarkEnd w:id="3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9A0595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430BAE05" w:rsidR="00120097" w:rsidRPr="009A0595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9A0595">
        <w:rPr>
          <w:sz w:val="22"/>
          <w:szCs w:val="22"/>
          <w:lang w:eastAsia="ar-SA"/>
        </w:rPr>
        <w:t>Ogłoszenia</w:t>
      </w:r>
      <w:r w:rsidRPr="009A0595">
        <w:rPr>
          <w:sz w:val="22"/>
          <w:szCs w:val="22"/>
          <w:lang w:eastAsia="ar-SA"/>
        </w:rPr>
        <w:t xml:space="preserve"> </w:t>
      </w:r>
      <w:r w:rsidR="00C92D3C" w:rsidRPr="009A0595">
        <w:rPr>
          <w:sz w:val="22"/>
          <w:szCs w:val="22"/>
          <w:lang w:eastAsia="ar-SA"/>
        </w:rPr>
        <w:t>o zamówieniu z dziedziny nauki nr IO/ZN/</w:t>
      </w:r>
      <w:r w:rsidR="00A47146" w:rsidRPr="009A0595">
        <w:rPr>
          <w:sz w:val="22"/>
          <w:szCs w:val="22"/>
          <w:lang w:eastAsia="ar-SA"/>
        </w:rPr>
        <w:t>17</w:t>
      </w:r>
      <w:r w:rsidR="00C92D3C" w:rsidRPr="009A0595">
        <w:rPr>
          <w:sz w:val="22"/>
          <w:szCs w:val="22"/>
          <w:lang w:eastAsia="ar-SA"/>
        </w:rPr>
        <w:t>/202</w:t>
      </w:r>
      <w:r w:rsidR="003D3455" w:rsidRPr="009A0595">
        <w:rPr>
          <w:sz w:val="22"/>
          <w:szCs w:val="22"/>
          <w:lang w:eastAsia="ar-SA"/>
        </w:rPr>
        <w:t>5</w:t>
      </w:r>
      <w:r w:rsidR="00C92D3C" w:rsidRPr="009A0595">
        <w:rPr>
          <w:sz w:val="22"/>
          <w:szCs w:val="22"/>
          <w:lang w:eastAsia="ar-SA"/>
        </w:rPr>
        <w:t xml:space="preserve"> </w:t>
      </w:r>
      <w:r w:rsidRPr="009A0595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9A0595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9A0595">
        <w:rPr>
          <w:sz w:val="22"/>
          <w:szCs w:val="22"/>
          <w:lang w:eastAsia="ar-SA"/>
        </w:rPr>
        <w:t>Ogłoszeniu</w:t>
      </w:r>
      <w:r w:rsidRPr="009A0595">
        <w:rPr>
          <w:sz w:val="22"/>
          <w:szCs w:val="22"/>
          <w:lang w:eastAsia="ar-SA"/>
        </w:rPr>
        <w:t>,</w:t>
      </w:r>
      <w:r w:rsidRPr="00511AA6">
        <w:rPr>
          <w:sz w:val="22"/>
          <w:szCs w:val="22"/>
          <w:lang w:eastAsia="ar-SA"/>
        </w:rPr>
        <w:t xml:space="preserve">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0B94B74C" w14:textId="77777777" w:rsidR="00E850E7" w:rsidRDefault="00120097" w:rsidP="00E850E7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3EB072FE" w14:textId="6953ECF1" w:rsidR="00E850E7" w:rsidRPr="00E850E7" w:rsidRDefault="00E850E7" w:rsidP="00E850E7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850E7">
        <w:rPr>
          <w:sz w:val="22"/>
          <w:szCs w:val="22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9B0DC68" w14:textId="512C440F" w:rsidR="00120097" w:rsidRPr="00511AA6" w:rsidRDefault="0098047E" w:rsidP="00A32A2C">
      <w:pPr>
        <w:widowControl w:val="0"/>
        <w:numPr>
          <w:ilvl w:val="0"/>
          <w:numId w:val="14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511AA6" w:rsidRDefault="0098047E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lastRenderedPageBreak/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C72724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en-US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C72724">
        <w:rPr>
          <w:sz w:val="22"/>
          <w:szCs w:val="22"/>
          <w:lang w:val="en-US"/>
        </w:rPr>
        <w:t xml:space="preserve">adres </w:t>
      </w:r>
      <w:r w:rsidR="00120097" w:rsidRPr="00C72724">
        <w:rPr>
          <w:sz w:val="22"/>
          <w:szCs w:val="22"/>
          <w:lang w:val="en-US"/>
        </w:rPr>
        <w:t xml:space="preserve">e-mail: ..........................@......................., </w:t>
      </w:r>
      <w:r w:rsidR="00227E10" w:rsidRPr="00C72724">
        <w:rPr>
          <w:sz w:val="22"/>
          <w:szCs w:val="22"/>
          <w:lang w:val="en-US"/>
        </w:rPr>
        <w:t>t</w:t>
      </w:r>
      <w:r w:rsidR="00120097" w:rsidRPr="00C72724">
        <w:rPr>
          <w:sz w:val="22"/>
          <w:szCs w:val="22"/>
          <w:lang w:val="en-US"/>
        </w:rPr>
        <w:t>el</w:t>
      </w:r>
      <w:r w:rsidR="00227E10" w:rsidRPr="00C72724">
        <w:rPr>
          <w:sz w:val="22"/>
          <w:szCs w:val="22"/>
          <w:lang w:val="en-US"/>
        </w:rPr>
        <w:t>.</w:t>
      </w:r>
      <w:r w:rsidR="00120097" w:rsidRPr="00C72724">
        <w:rPr>
          <w:sz w:val="22"/>
          <w:szCs w:val="22"/>
          <w:lang w:val="en-US"/>
        </w:rPr>
        <w:t>:</w:t>
      </w:r>
      <w:r w:rsidRPr="00C72724">
        <w:rPr>
          <w:sz w:val="22"/>
          <w:szCs w:val="22"/>
          <w:lang w:val="en-US"/>
        </w:rPr>
        <w:t xml:space="preserve"> </w:t>
      </w:r>
      <w:r w:rsidR="00120097" w:rsidRPr="00C72724">
        <w:rPr>
          <w:sz w:val="22"/>
          <w:szCs w:val="22"/>
          <w:lang w:val="en-US"/>
        </w:rPr>
        <w:t>.........................</w:t>
      </w:r>
    </w:p>
    <w:p w14:paraId="06B473BA" w14:textId="6EF8FD08" w:rsidR="00120097" w:rsidRPr="0098047E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98047E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…………………</w:t>
      </w:r>
    </w:p>
    <w:p w14:paraId="6CBAE2E6" w14:textId="7A9F5F26" w:rsidR="00120097" w:rsidRPr="00511AA6" w:rsidRDefault="00120097" w:rsidP="0098047E">
      <w:pPr>
        <w:widowControl w:val="0"/>
        <w:numPr>
          <w:ilvl w:val="0"/>
          <w:numId w:val="14"/>
        </w:numPr>
        <w:tabs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537C2BD7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787B43C6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365B8AA9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98047E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53F8E003" w:rsidR="00826D20" w:rsidRPr="009A0595" w:rsidRDefault="00826D20" w:rsidP="00A32A2C">
      <w:pPr>
        <w:widowControl w:val="0"/>
        <w:suppressAutoHyphens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="00A47146" w:rsidRPr="00A47146">
        <w:rPr>
          <w:b/>
          <w:bCs/>
          <w:sz w:val="22"/>
          <w:szCs w:val="22"/>
          <w:lang w:eastAsia="ar-SA"/>
        </w:rPr>
        <w:t xml:space="preserve">dostawę czujników rozpuszczonego tlenu, czujników CTD (poziomu wody, temperatury, </w:t>
      </w:r>
      <w:r w:rsidR="00A47146" w:rsidRPr="009A0595">
        <w:rPr>
          <w:b/>
          <w:bCs/>
          <w:sz w:val="22"/>
          <w:szCs w:val="22"/>
          <w:lang w:eastAsia="ar-SA"/>
        </w:rPr>
        <w:t xml:space="preserve">zasolenia), rejestratorów pH i rejestratorów danych </w:t>
      </w:r>
      <w:r w:rsidRPr="009A0595">
        <w:rPr>
          <w:sz w:val="22"/>
          <w:szCs w:val="22"/>
          <w:lang w:eastAsia="ar-SA"/>
        </w:rPr>
        <w:t>dla Instytutu Oceanologii Polskiej Akademii Nauk (nr postępowania IO/ZN/</w:t>
      </w:r>
      <w:r w:rsidR="00A47146" w:rsidRPr="009A0595">
        <w:rPr>
          <w:sz w:val="22"/>
          <w:szCs w:val="22"/>
          <w:lang w:eastAsia="ar-SA"/>
        </w:rPr>
        <w:t>17</w:t>
      </w:r>
      <w:r w:rsidRPr="009A0595">
        <w:rPr>
          <w:sz w:val="22"/>
          <w:szCs w:val="22"/>
          <w:lang w:eastAsia="ar-SA"/>
        </w:rPr>
        <w:t>/202</w:t>
      </w:r>
      <w:r w:rsidR="003D3455" w:rsidRPr="009A0595">
        <w:rPr>
          <w:sz w:val="22"/>
          <w:szCs w:val="22"/>
          <w:lang w:eastAsia="ar-SA"/>
        </w:rPr>
        <w:t>5</w:t>
      </w:r>
      <w:r w:rsidRPr="009A0595">
        <w:rPr>
          <w:sz w:val="22"/>
          <w:szCs w:val="22"/>
          <w:lang w:eastAsia="ar-SA"/>
        </w:rPr>
        <w:t>)</w:t>
      </w:r>
      <w:r w:rsidRPr="009A059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A059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A059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A059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A059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A059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zdolność do występowania w obrocie gospodarczym – </w:t>
      </w:r>
      <w:r w:rsidRPr="009A0595">
        <w:rPr>
          <w:i/>
          <w:sz w:val="22"/>
          <w:szCs w:val="22"/>
        </w:rPr>
        <w:t>Zamawiający nie precyzuje tego warunku</w:t>
      </w:r>
      <w:r w:rsidRPr="009A0595">
        <w:rPr>
          <w:sz w:val="22"/>
          <w:szCs w:val="22"/>
        </w:rPr>
        <w:t>;</w:t>
      </w:r>
    </w:p>
    <w:p w14:paraId="1C3B26C2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A0595">
        <w:rPr>
          <w:i/>
          <w:sz w:val="22"/>
          <w:szCs w:val="22"/>
        </w:rPr>
        <w:t>Zamawiający nie precyzuje tego warunku</w:t>
      </w:r>
      <w:r w:rsidRPr="009A0595">
        <w:rPr>
          <w:sz w:val="22"/>
          <w:szCs w:val="22"/>
        </w:rPr>
        <w:t>;</w:t>
      </w:r>
    </w:p>
    <w:p w14:paraId="244A978D" w14:textId="77777777" w:rsidR="00826D20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A0595">
        <w:rPr>
          <w:sz w:val="22"/>
          <w:szCs w:val="22"/>
        </w:rPr>
        <w:t xml:space="preserve">posiada sytuację ekonomiczną i finansową – </w:t>
      </w:r>
      <w:r w:rsidRPr="009A0595">
        <w:rPr>
          <w:i/>
          <w:sz w:val="22"/>
          <w:szCs w:val="22"/>
        </w:rPr>
        <w:t>zapewniającą wykonanie zamówienia</w:t>
      </w:r>
      <w:r w:rsidRPr="009A0595">
        <w:rPr>
          <w:sz w:val="22"/>
          <w:szCs w:val="22"/>
        </w:rPr>
        <w:t>;</w:t>
      </w:r>
    </w:p>
    <w:p w14:paraId="17D1C602" w14:textId="6EB96062" w:rsidR="000205C7" w:rsidRPr="009A059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A0595">
        <w:rPr>
          <w:sz w:val="22"/>
          <w:szCs w:val="22"/>
        </w:rPr>
        <w:t>posiada zdolność techniczną lub zawodową – w zakresie wiedzy i doświadczenia:</w:t>
      </w:r>
      <w:r w:rsidR="000205C7" w:rsidRPr="009A0595">
        <w:rPr>
          <w:sz w:val="22"/>
          <w:szCs w:val="22"/>
        </w:rPr>
        <w:t xml:space="preserve"> </w:t>
      </w:r>
      <w:r w:rsidR="000205C7" w:rsidRPr="009A059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A0595">
        <w:rPr>
          <w:b/>
          <w:bCs/>
          <w:i/>
          <w:iCs/>
          <w:sz w:val="22"/>
          <w:szCs w:val="22"/>
        </w:rPr>
        <w:t>przynajmniej dwóch dostaw</w:t>
      </w:r>
      <w:r w:rsidR="000205C7" w:rsidRPr="009A0595">
        <w:rPr>
          <w:i/>
          <w:iCs/>
          <w:sz w:val="22"/>
          <w:szCs w:val="22"/>
        </w:rPr>
        <w:t xml:space="preserve"> odpowiadających przedmiotowi zamówienia, tj. </w:t>
      </w:r>
      <w:r w:rsidR="000205C7" w:rsidRPr="009A059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A0595">
        <w:rPr>
          <w:b/>
          <w:bCs/>
          <w:i/>
          <w:iCs/>
          <w:sz w:val="22"/>
          <w:szCs w:val="22"/>
        </w:rPr>
        <w:t>dostawę</w:t>
      </w:r>
      <w:r w:rsidR="00E11F0E" w:rsidRPr="009A0595">
        <w:rPr>
          <w:b/>
          <w:bCs/>
          <w:i/>
          <w:iCs/>
          <w:sz w:val="22"/>
          <w:szCs w:val="22"/>
        </w:rPr>
        <w:t xml:space="preserve"> </w:t>
      </w:r>
      <w:r w:rsidR="00A47146" w:rsidRPr="009A0595">
        <w:rPr>
          <w:b/>
          <w:bCs/>
          <w:i/>
          <w:iCs/>
          <w:sz w:val="22"/>
          <w:szCs w:val="22"/>
        </w:rPr>
        <w:t xml:space="preserve">czytników warunków środowiskowych </w:t>
      </w:r>
      <w:r w:rsidR="003D3455" w:rsidRPr="009A0595">
        <w:rPr>
          <w:b/>
          <w:bCs/>
          <w:i/>
          <w:iCs/>
          <w:sz w:val="22"/>
          <w:szCs w:val="22"/>
        </w:rPr>
        <w:t xml:space="preserve">o wartości co najmniej </w:t>
      </w:r>
      <w:r w:rsidR="00A47146" w:rsidRPr="009A0595">
        <w:rPr>
          <w:b/>
          <w:bCs/>
          <w:i/>
          <w:iCs/>
          <w:sz w:val="22"/>
          <w:szCs w:val="22"/>
        </w:rPr>
        <w:t>4</w:t>
      </w:r>
      <w:r w:rsidR="003D3455" w:rsidRPr="009A0595">
        <w:rPr>
          <w:b/>
          <w:bCs/>
          <w:i/>
          <w:iCs/>
          <w:sz w:val="22"/>
          <w:szCs w:val="22"/>
        </w:rPr>
        <w:t>0.000 zł brutto każda</w:t>
      </w:r>
      <w:r w:rsidR="000205C7" w:rsidRPr="009A0595">
        <w:rPr>
          <w:i/>
          <w:iCs/>
          <w:sz w:val="22"/>
          <w:szCs w:val="22"/>
        </w:rPr>
        <w:t>.</w:t>
      </w:r>
    </w:p>
    <w:p w14:paraId="30B9121E" w14:textId="77777777" w:rsidR="000205C7" w:rsidRPr="009A059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bookmarkStart w:id="4" w:name="_Hlk190015278"/>
      <w:bookmarkStart w:id="5" w:name="_Hlk109990426"/>
      <w:r w:rsidRPr="009A0595">
        <w:rPr>
          <w:i/>
        </w:rPr>
        <w:t>Uwaga!</w:t>
      </w:r>
    </w:p>
    <w:p w14:paraId="5212A967" w14:textId="356F6536" w:rsidR="00826D20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r w:rsidRPr="009A0595">
        <w:rPr>
          <w:i/>
        </w:rPr>
        <w:t>W przypadku, gdy zapłata za dostawę następowała w walucie innej niż złoty polski, wartość zamówienia należy przeliczyć na</w:t>
      </w:r>
      <w:r w:rsidR="000205C7" w:rsidRPr="009A0595">
        <w:rPr>
          <w:i/>
        </w:rPr>
        <w:t xml:space="preserve"> </w:t>
      </w:r>
      <w:r w:rsidRPr="009A0595">
        <w:rPr>
          <w:i/>
        </w:rPr>
        <w:t>złote polskie według średniego kursu danej waluty ogłaszanego przez Narodowy Bank Polski z dnia upływu terminu składania ofert (</w:t>
      </w:r>
      <w:r w:rsidR="00733C03" w:rsidRPr="00733C03">
        <w:rPr>
          <w:i/>
          <w:color w:val="FF0000"/>
        </w:rPr>
        <w:t>wskazanego w Rozdziale VII ust. 1 Ogłoszenia o zamówieniu z dziedziny nauki</w:t>
      </w:r>
      <w:r w:rsidRPr="009A0595">
        <w:rPr>
          <w:i/>
        </w:rPr>
        <w:t>).</w:t>
      </w:r>
    </w:p>
    <w:bookmarkEnd w:id="4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(t.j. Dz. U. z 2024 r. poz. 507).</w:t>
      </w:r>
      <w:bookmarkEnd w:id="5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FB76CF">
      <w:footerReference w:type="default" r:id="rId8"/>
      <w:pgSz w:w="11905" w:h="16837"/>
      <w:pgMar w:top="709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0C60" w14:textId="77777777" w:rsidR="001964F1" w:rsidRDefault="001964F1">
      <w:r>
        <w:separator/>
      </w:r>
    </w:p>
  </w:endnote>
  <w:endnote w:type="continuationSeparator" w:id="0">
    <w:p w14:paraId="682DDFDA" w14:textId="77777777" w:rsidR="001964F1" w:rsidRDefault="001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567D846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22B6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C18F" w14:textId="77777777" w:rsidR="001964F1" w:rsidRDefault="001964F1">
      <w:r>
        <w:separator/>
      </w:r>
    </w:p>
  </w:footnote>
  <w:footnote w:type="continuationSeparator" w:id="0">
    <w:p w14:paraId="1A707873" w14:textId="77777777" w:rsidR="001964F1" w:rsidRDefault="001964F1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2629"/>
        </w:tabs>
        <w:ind w:left="2269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87E0439"/>
    <w:multiLevelType w:val="hybridMultilevel"/>
    <w:tmpl w:val="D47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6"/>
  </w:num>
  <w:num w:numId="22">
    <w:abstractNumId w:val="33"/>
  </w:num>
  <w:num w:numId="23">
    <w:abstractNumId w:val="6"/>
  </w:num>
  <w:num w:numId="24">
    <w:abstractNumId w:val="46"/>
  </w:num>
  <w:num w:numId="25">
    <w:abstractNumId w:val="41"/>
  </w:num>
  <w:num w:numId="26">
    <w:abstractNumId w:val="24"/>
  </w:num>
  <w:num w:numId="27">
    <w:abstractNumId w:val="9"/>
  </w:num>
  <w:num w:numId="28">
    <w:abstractNumId w:val="7"/>
  </w:num>
  <w:num w:numId="29">
    <w:abstractNumId w:val="21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4"/>
  </w:num>
  <w:num w:numId="39">
    <w:abstractNumId w:val="42"/>
  </w:num>
  <w:num w:numId="40">
    <w:abstractNumId w:val="31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 w:numId="46">
    <w:abstractNumId w:val="23"/>
  </w:num>
  <w:num w:numId="47">
    <w:abstractNumId w:val="0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408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964F1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2B67"/>
    <w:rsid w:val="00727CC6"/>
    <w:rsid w:val="00731577"/>
    <w:rsid w:val="00731DF1"/>
    <w:rsid w:val="00733AF5"/>
    <w:rsid w:val="00733C03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0595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146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2724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50E7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37C0"/>
    <w:rsid w:val="00F76BF8"/>
    <w:rsid w:val="00F864CB"/>
    <w:rsid w:val="00FA07BB"/>
    <w:rsid w:val="00FA25E8"/>
    <w:rsid w:val="00FA6842"/>
    <w:rsid w:val="00FB76CF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514D-7EC1-49AD-B1BA-1B2D19A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170</TotalTime>
  <Pages>4</Pages>
  <Words>1064</Words>
  <Characters>8422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IO/ZN/17/2025 zał. nr 1-2</vt:lpstr>
    </vt:vector>
  </TitlesOfParts>
  <Company>IO PAN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IO/ZN/17/2025 zał. nr 1-2</dc:title>
  <dc:creator>BG</dc:creator>
  <cp:lastModifiedBy>Barbara Górecka</cp:lastModifiedBy>
  <cp:revision>42</cp:revision>
  <cp:lastPrinted>2025-05-09T10:02:00Z</cp:lastPrinted>
  <dcterms:created xsi:type="dcterms:W3CDTF">2024-12-03T09:48:00Z</dcterms:created>
  <dcterms:modified xsi:type="dcterms:W3CDTF">2025-05-16T10:31:00Z</dcterms:modified>
</cp:coreProperties>
</file>