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2E6" w14:textId="77777777" w:rsidR="00120097" w:rsidRPr="005D3385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5D3385">
        <w:rPr>
          <w:b/>
          <w:bCs/>
          <w:sz w:val="22"/>
          <w:szCs w:val="22"/>
          <w:lang w:eastAsia="ar-SA"/>
        </w:rPr>
        <w:t>Załącznik nr 1</w:t>
      </w:r>
    </w:p>
    <w:p w14:paraId="03283224" w14:textId="3F635CCC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61EBD9F8" w14:textId="77777777" w:rsidR="00A478DC" w:rsidRPr="005D3385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257CBB57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</w:t>
      </w:r>
      <w:r w:rsidR="008E5133">
        <w:rPr>
          <w:sz w:val="22"/>
          <w:szCs w:val="22"/>
          <w:lang w:eastAsia="ar-SA"/>
        </w:rPr>
        <w:t>...........</w:t>
      </w:r>
      <w:r w:rsidRPr="005D3385">
        <w:rPr>
          <w:sz w:val="22"/>
          <w:szCs w:val="22"/>
          <w:lang w:eastAsia="ar-SA"/>
        </w:rPr>
        <w:t>...................</w:t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2DDC9906" w:rsidR="00120097" w:rsidRPr="005D3385" w:rsidRDefault="00120097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pieczątka </w:t>
      </w:r>
      <w:r w:rsidR="008E5133">
        <w:rPr>
          <w:sz w:val="22"/>
          <w:szCs w:val="22"/>
          <w:lang w:eastAsia="ar-SA"/>
        </w:rPr>
        <w:t xml:space="preserve">lub dane </w:t>
      </w:r>
      <w:r w:rsidRPr="005D3385">
        <w:rPr>
          <w:sz w:val="22"/>
          <w:szCs w:val="22"/>
          <w:lang w:eastAsia="ar-SA"/>
        </w:rPr>
        <w:t xml:space="preserve">Wykonawcy </w:t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>miejscowość i data</w:t>
      </w:r>
    </w:p>
    <w:p w14:paraId="55B60996" w14:textId="53BEDC55" w:rsidR="00A06E7A" w:rsidRDefault="00A06E7A" w:rsidP="00690189">
      <w:pPr>
        <w:keepNext/>
        <w:widowControl w:val="0"/>
        <w:tabs>
          <w:tab w:val="left" w:pos="0"/>
        </w:tabs>
        <w:suppressAutoHyphens/>
        <w:outlineLvl w:val="4"/>
        <w:rPr>
          <w:b/>
          <w:sz w:val="22"/>
          <w:szCs w:val="22"/>
          <w:lang w:eastAsia="ar-SA"/>
        </w:rPr>
      </w:pPr>
    </w:p>
    <w:p w14:paraId="5C177BF9" w14:textId="77777777" w:rsidR="0043433F" w:rsidRPr="005D3385" w:rsidRDefault="0043433F" w:rsidP="00690189">
      <w:pPr>
        <w:keepNext/>
        <w:widowControl w:val="0"/>
        <w:tabs>
          <w:tab w:val="left" w:pos="0"/>
        </w:tabs>
        <w:suppressAutoHyphens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0924E6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5D3385">
        <w:rPr>
          <w:b/>
          <w:sz w:val="22"/>
          <w:szCs w:val="22"/>
          <w:lang w:eastAsia="ar-SA"/>
        </w:rPr>
        <w:t xml:space="preserve">FORMULARZ </w:t>
      </w:r>
      <w:r w:rsidRPr="000924E6">
        <w:rPr>
          <w:b/>
          <w:sz w:val="22"/>
          <w:szCs w:val="22"/>
          <w:lang w:eastAsia="ar-SA"/>
        </w:rPr>
        <w:t xml:space="preserve">OFERTOWY </w:t>
      </w:r>
    </w:p>
    <w:p w14:paraId="2615A6E5" w14:textId="7F3B1DA4" w:rsidR="00120097" w:rsidRPr="00A030C6" w:rsidRDefault="00120097" w:rsidP="008E292F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0924E6">
        <w:rPr>
          <w:sz w:val="22"/>
          <w:szCs w:val="22"/>
          <w:lang w:eastAsia="ar-SA"/>
        </w:rPr>
        <w:t xml:space="preserve">W odpowiedzi na </w:t>
      </w:r>
      <w:r w:rsidR="00C92D3C" w:rsidRPr="000924E6">
        <w:rPr>
          <w:sz w:val="22"/>
          <w:szCs w:val="22"/>
          <w:lang w:eastAsia="ar-SA"/>
        </w:rPr>
        <w:t xml:space="preserve">Ogłoszenie o zamówieniu z dziedziny nauki </w:t>
      </w:r>
      <w:r w:rsidRPr="000924E6">
        <w:rPr>
          <w:sz w:val="22"/>
          <w:szCs w:val="22"/>
          <w:lang w:eastAsia="ar-SA"/>
        </w:rPr>
        <w:t>na</w:t>
      </w:r>
      <w:r w:rsidR="00416DF4" w:rsidRPr="000924E6">
        <w:rPr>
          <w:sz w:val="22"/>
          <w:szCs w:val="22"/>
          <w:lang w:eastAsia="ar-SA"/>
        </w:rPr>
        <w:t xml:space="preserve"> </w:t>
      </w:r>
      <w:bookmarkStart w:id="0" w:name="_Hlk189562335"/>
      <w:r w:rsidR="008E292F" w:rsidRPr="000924E6">
        <w:rPr>
          <w:b/>
          <w:sz w:val="22"/>
          <w:szCs w:val="22"/>
          <w:lang w:eastAsia="ar-SA"/>
        </w:rPr>
        <w:t xml:space="preserve">usługę badania przydatności analiz aktywacji neutronowej do identyfikacji </w:t>
      </w:r>
      <w:r w:rsidR="008E292F" w:rsidRPr="00A030C6">
        <w:rPr>
          <w:b/>
          <w:sz w:val="22"/>
          <w:szCs w:val="22"/>
          <w:lang w:eastAsia="ar-SA"/>
        </w:rPr>
        <w:t>środków bojowych</w:t>
      </w:r>
      <w:r w:rsidR="005D3385" w:rsidRPr="00A030C6">
        <w:rPr>
          <w:b/>
          <w:bCs/>
          <w:sz w:val="22"/>
          <w:szCs w:val="22"/>
          <w:vertAlign w:val="subscript"/>
          <w:lang w:eastAsia="ar-SA"/>
        </w:rPr>
        <w:t xml:space="preserve"> </w:t>
      </w:r>
      <w:bookmarkEnd w:id="0"/>
      <w:r w:rsidRPr="00A030C6">
        <w:rPr>
          <w:sz w:val="22"/>
          <w:szCs w:val="22"/>
          <w:lang w:eastAsia="ar-SA"/>
        </w:rPr>
        <w:t>dla Instytutu Oceanologii Polskiej Akademii Nauk (nr postępowania IO/Z</w:t>
      </w:r>
      <w:r w:rsidR="00C92D3C" w:rsidRPr="00A030C6">
        <w:rPr>
          <w:sz w:val="22"/>
          <w:szCs w:val="22"/>
          <w:lang w:eastAsia="ar-SA"/>
        </w:rPr>
        <w:t>N</w:t>
      </w:r>
      <w:r w:rsidRPr="00A030C6">
        <w:rPr>
          <w:sz w:val="22"/>
          <w:szCs w:val="22"/>
          <w:lang w:eastAsia="ar-SA"/>
        </w:rPr>
        <w:t>/</w:t>
      </w:r>
      <w:r w:rsidR="005337AA" w:rsidRPr="00A030C6">
        <w:rPr>
          <w:sz w:val="22"/>
          <w:szCs w:val="22"/>
          <w:lang w:eastAsia="ar-SA"/>
        </w:rPr>
        <w:t>19</w:t>
      </w:r>
      <w:r w:rsidRPr="00A030C6">
        <w:rPr>
          <w:sz w:val="22"/>
          <w:szCs w:val="22"/>
          <w:lang w:eastAsia="ar-SA"/>
        </w:rPr>
        <w:t>/202</w:t>
      </w:r>
      <w:r w:rsidR="003D3455" w:rsidRPr="00A030C6">
        <w:rPr>
          <w:sz w:val="22"/>
          <w:szCs w:val="22"/>
          <w:lang w:eastAsia="ar-SA"/>
        </w:rPr>
        <w:t>5</w:t>
      </w:r>
      <w:r w:rsidRPr="00A030C6">
        <w:rPr>
          <w:sz w:val="22"/>
          <w:szCs w:val="22"/>
          <w:lang w:eastAsia="ar-SA"/>
        </w:rPr>
        <w:t xml:space="preserve">), ofertę składa: </w:t>
      </w:r>
    </w:p>
    <w:p w14:paraId="27B0542B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A030C6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3299B935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…………………………………………………………………………………………………………………...</w:t>
      </w:r>
    </w:p>
    <w:p w14:paraId="4E62F9F3" w14:textId="38C675C5" w:rsidR="00120097" w:rsidRDefault="00A06E7A" w:rsidP="00A32A2C">
      <w:pPr>
        <w:widowControl w:val="0"/>
        <w:suppressAutoHyphens/>
        <w:spacing w:line="276" w:lineRule="auto"/>
        <w:jc w:val="center"/>
        <w:rPr>
          <w:i/>
          <w:sz w:val="18"/>
          <w:szCs w:val="18"/>
          <w:lang w:eastAsia="ar-SA"/>
        </w:rPr>
      </w:pPr>
      <w:r w:rsidRPr="00A06E7A">
        <w:rPr>
          <w:i/>
          <w:sz w:val="18"/>
          <w:szCs w:val="18"/>
          <w:lang w:eastAsia="ar-SA"/>
        </w:rPr>
        <w:t>(nazwa i adres Wykonawcy, NIP, REGON, numer wpisu w odpowiednim rejestrze, np. KRS)</w:t>
      </w:r>
    </w:p>
    <w:p w14:paraId="30A0CE59" w14:textId="77777777" w:rsidR="00A06E7A" w:rsidRPr="0073283A" w:rsidRDefault="00A06E7A" w:rsidP="00A32A2C">
      <w:pPr>
        <w:widowControl w:val="0"/>
        <w:suppressAutoHyphens/>
        <w:spacing w:line="276" w:lineRule="auto"/>
        <w:jc w:val="center"/>
        <w:rPr>
          <w:i/>
          <w:sz w:val="18"/>
          <w:szCs w:val="18"/>
          <w:lang w:eastAsia="ar-SA"/>
        </w:rPr>
      </w:pPr>
    </w:p>
    <w:p w14:paraId="461BB4FF" w14:textId="77777777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we własnym imieniu</w:t>
      </w:r>
      <w:r w:rsidRPr="005D3385">
        <w:rPr>
          <w:bCs/>
          <w:sz w:val="22"/>
          <w:vertAlign w:val="superscript"/>
          <w:lang w:eastAsia="ar-SA"/>
        </w:rPr>
        <w:footnoteReference w:id="1"/>
      </w:r>
    </w:p>
    <w:p w14:paraId="23AC0E09" w14:textId="04D3E490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lider konsorcjum składającego się z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="003D3455" w:rsidRPr="005D3385">
        <w:rPr>
          <w:bCs/>
          <w:sz w:val="22"/>
          <w:szCs w:val="22"/>
          <w:lang w:eastAsia="ar-SA"/>
        </w:rPr>
        <w:t xml:space="preserve">: </w:t>
      </w:r>
      <w:r w:rsidRPr="005D3385">
        <w:rPr>
          <w:bCs/>
          <w:sz w:val="22"/>
          <w:szCs w:val="22"/>
          <w:lang w:eastAsia="ar-SA"/>
        </w:rPr>
        <w:t>…………………………......................................................</w:t>
      </w:r>
    </w:p>
    <w:p w14:paraId="1AA33CE6" w14:textId="1EF61F5D" w:rsidR="00120097" w:rsidRPr="0073283A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sz w:val="18"/>
          <w:szCs w:val="18"/>
          <w:lang w:eastAsia="ar-SA"/>
        </w:rPr>
      </w:pPr>
      <w:r w:rsidRPr="0073283A">
        <w:rPr>
          <w:i/>
          <w:sz w:val="18"/>
          <w:szCs w:val="18"/>
          <w:lang w:eastAsia="ar-SA"/>
        </w:rPr>
        <w:t xml:space="preserve">(podać nazwy </w:t>
      </w:r>
      <w:r w:rsidR="005053F4" w:rsidRPr="0073283A">
        <w:rPr>
          <w:i/>
          <w:sz w:val="18"/>
          <w:szCs w:val="18"/>
          <w:lang w:eastAsia="ar-SA"/>
        </w:rPr>
        <w:t xml:space="preserve">Wykonawców </w:t>
      </w:r>
      <w:r w:rsidRPr="0073283A">
        <w:rPr>
          <w:i/>
          <w:sz w:val="18"/>
          <w:szCs w:val="18"/>
          <w:lang w:eastAsia="ar-SA"/>
        </w:rPr>
        <w:t>wchodzących w skład konsorcjum</w:t>
      </w:r>
      <w:r w:rsidR="00E31EAB" w:rsidRPr="0073283A">
        <w:rPr>
          <w:i/>
          <w:sz w:val="18"/>
          <w:szCs w:val="18"/>
          <w:lang w:eastAsia="ar-SA"/>
        </w:rPr>
        <w:t>,</w:t>
      </w:r>
      <w:r w:rsidR="00E31EAB" w:rsidRPr="0073283A">
        <w:rPr>
          <w:sz w:val="18"/>
          <w:szCs w:val="18"/>
        </w:rPr>
        <w:t xml:space="preserve"> </w:t>
      </w:r>
      <w:r w:rsidR="00E31EAB" w:rsidRPr="0073283A">
        <w:rPr>
          <w:i/>
          <w:sz w:val="18"/>
          <w:szCs w:val="18"/>
          <w:lang w:eastAsia="ar-SA"/>
        </w:rPr>
        <w:t>ich numer NIP, REGON, numer wpisu w odpowiednim rejestrze, np. KRS)</w:t>
      </w:r>
    </w:p>
    <w:p w14:paraId="0363FDEE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wspólnik spółki cywilnej, której wspólnikami są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Pr="005D3385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2E1133AE" w14:textId="1C8126CC" w:rsidR="00120097" w:rsidRPr="0073283A" w:rsidRDefault="00120097" w:rsidP="00E31EAB">
      <w:pPr>
        <w:widowControl w:val="0"/>
        <w:suppressAutoHyphens/>
        <w:spacing w:line="276" w:lineRule="auto"/>
        <w:ind w:left="5528"/>
        <w:jc w:val="both"/>
        <w:rPr>
          <w:i/>
          <w:sz w:val="18"/>
          <w:szCs w:val="18"/>
          <w:lang w:eastAsia="ar-SA"/>
        </w:rPr>
      </w:pPr>
      <w:r w:rsidRPr="0073283A">
        <w:rPr>
          <w:i/>
          <w:sz w:val="18"/>
          <w:szCs w:val="18"/>
          <w:lang w:eastAsia="ar-SA"/>
        </w:rPr>
        <w:t>(podać wspólników spółki cywilnej</w:t>
      </w:r>
      <w:r w:rsidR="00E31EAB" w:rsidRPr="0073283A">
        <w:rPr>
          <w:sz w:val="18"/>
          <w:szCs w:val="18"/>
        </w:rPr>
        <w:t xml:space="preserve">, </w:t>
      </w:r>
      <w:r w:rsidR="00E31EAB" w:rsidRPr="0073283A">
        <w:rPr>
          <w:i/>
          <w:sz w:val="18"/>
          <w:szCs w:val="18"/>
          <w:lang w:eastAsia="ar-SA"/>
        </w:rPr>
        <w:t>ich adresy, numery NIP, REGON, numer wpisu w odpowiednim rejestrze, np. KRS)</w:t>
      </w:r>
    </w:p>
    <w:p w14:paraId="64F87818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5D3385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3F479347" w:rsidR="00C92D3C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Cena oferty brutto</w:t>
      </w:r>
      <w:r w:rsidRPr="005D3385">
        <w:rPr>
          <w:sz w:val="22"/>
          <w:szCs w:val="22"/>
        </w:rPr>
        <w:t xml:space="preserve">  ……………………………………………….…….</w:t>
      </w:r>
      <w:r w:rsidR="009E2806" w:rsidRPr="005D3385">
        <w:rPr>
          <w:sz w:val="22"/>
          <w:szCs w:val="22"/>
        </w:rPr>
        <w:t xml:space="preserve"> </w:t>
      </w:r>
      <w:r w:rsidR="00F464DA">
        <w:rPr>
          <w:sz w:val="22"/>
          <w:szCs w:val="22"/>
        </w:rPr>
        <w:t>zł</w:t>
      </w:r>
    </w:p>
    <w:p w14:paraId="5E8192CD" w14:textId="405D0548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(słownie: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3EFD9A9D" w:rsidR="00120097" w:rsidRPr="00A06E7A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 xml:space="preserve">w tym podatek </w:t>
      </w:r>
      <w:r w:rsidRPr="00A06E7A">
        <w:rPr>
          <w:sz w:val="22"/>
          <w:szCs w:val="22"/>
        </w:rPr>
        <w:t xml:space="preserve">VAT ……………………………… </w:t>
      </w:r>
      <w:r w:rsidR="00F464DA">
        <w:rPr>
          <w:sz w:val="22"/>
          <w:szCs w:val="22"/>
        </w:rPr>
        <w:t>zł</w:t>
      </w:r>
      <w:r w:rsidRPr="00A06E7A">
        <w:rPr>
          <w:sz w:val="22"/>
          <w:szCs w:val="22"/>
        </w:rPr>
        <w:t>,</w:t>
      </w:r>
    </w:p>
    <w:p w14:paraId="038275DC" w14:textId="77777777" w:rsidR="00120097" w:rsidRPr="00A06E7A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24317D4E" w:rsidR="00120097" w:rsidRPr="00A06E7A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A06E7A">
        <w:rPr>
          <w:b/>
          <w:sz w:val="22"/>
          <w:szCs w:val="22"/>
        </w:rPr>
        <w:t>Wartość netto</w:t>
      </w:r>
      <w:r w:rsidRPr="00A06E7A">
        <w:rPr>
          <w:sz w:val="22"/>
          <w:szCs w:val="22"/>
        </w:rPr>
        <w:t xml:space="preserve"> ………………………………………………………….. </w:t>
      </w:r>
      <w:r w:rsidR="00F464DA">
        <w:rPr>
          <w:sz w:val="22"/>
          <w:szCs w:val="22"/>
        </w:rPr>
        <w:t>zł</w:t>
      </w:r>
    </w:p>
    <w:p w14:paraId="1F5431AF" w14:textId="63D66637" w:rsidR="00120097" w:rsidRPr="00A06E7A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A06E7A">
        <w:rPr>
          <w:sz w:val="22"/>
          <w:szCs w:val="22"/>
        </w:rPr>
        <w:t>(słownie</w:t>
      </w:r>
      <w:r w:rsidR="009E2806" w:rsidRPr="00A06E7A">
        <w:rPr>
          <w:sz w:val="22"/>
          <w:szCs w:val="22"/>
        </w:rPr>
        <w:t xml:space="preserve">: </w:t>
      </w:r>
      <w:r w:rsidRPr="00A06E7A">
        <w:rPr>
          <w:sz w:val="22"/>
          <w:szCs w:val="22"/>
        </w:rPr>
        <w:t>…………………………………………………………………………………………..…….)</w:t>
      </w:r>
      <w:r w:rsidR="00632F17" w:rsidRPr="00A06E7A">
        <w:rPr>
          <w:sz w:val="22"/>
          <w:szCs w:val="22"/>
        </w:rPr>
        <w:t>.</w:t>
      </w:r>
    </w:p>
    <w:p w14:paraId="14400181" w14:textId="77777777" w:rsidR="00120097" w:rsidRPr="00A06E7A" w:rsidRDefault="00120097" w:rsidP="00B57058">
      <w:pPr>
        <w:widowControl w:val="0"/>
        <w:suppressAutoHyphens/>
        <w:spacing w:before="360" w:line="276" w:lineRule="auto"/>
        <w:ind w:left="425"/>
        <w:rPr>
          <w:i/>
          <w:lang w:eastAsia="ar-SA"/>
        </w:rPr>
      </w:pPr>
      <w:r w:rsidRPr="00A06E7A">
        <w:rPr>
          <w:i/>
          <w:lang w:eastAsia="ar-SA"/>
        </w:rPr>
        <w:t>UWAGA:</w:t>
      </w:r>
    </w:p>
    <w:p w14:paraId="0B838C3F" w14:textId="55566AA9" w:rsidR="0043433F" w:rsidRPr="0043433F" w:rsidRDefault="00A06E7A" w:rsidP="0043433F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A06E7A">
        <w:rPr>
          <w:i/>
        </w:rPr>
        <w:t xml:space="preserve">W cenie oferty Wykonawca zobowiązany jest uwzględnić wszystkie koszty konieczne do należytego wykonania zamówienia, w tym w szczególności koszt </w:t>
      </w:r>
      <w:r w:rsidR="0043433F" w:rsidRPr="0043433F">
        <w:rPr>
          <w:i/>
        </w:rPr>
        <w:t>przeprowadzenia badań, uczestniczenia w spotkaniach oraz koszt sporządzenia i przekazania Zamawiającemu raportu końcowego, koszt uzupełnienia braków dokumentacji, koszt udzielenia wyjaśnień, o których mowa Rozdziale II ust. 13 pkt 2 Ogłoszenia, jak również koszt przeniesienia praw autorskich do stworzonych utworów</w:t>
      </w:r>
      <w:r w:rsidR="0043433F">
        <w:rPr>
          <w:i/>
        </w:rPr>
        <w:t>.</w:t>
      </w:r>
    </w:p>
    <w:p w14:paraId="1D3B08A9" w14:textId="77777777" w:rsidR="00120097" w:rsidRPr="00B56ACF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B56ACF">
        <w:rPr>
          <w:i/>
        </w:rPr>
        <w:t>Jeżeli złożono ofertę, której wybór</w:t>
      </w:r>
      <w:r w:rsidRPr="00A06E7A">
        <w:rPr>
          <w:i/>
        </w:rPr>
        <w:t xml:space="preserve">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</w:t>
      </w:r>
      <w:r w:rsidRPr="005D3385">
        <w:rPr>
          <w:i/>
        </w:rPr>
        <w:t xml:space="preserve">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 w:rsidRPr="005D3385">
        <w:rPr>
          <w:i/>
        </w:rPr>
        <w:t>Wykonawcy</w:t>
      </w:r>
      <w:r w:rsidRPr="005D3385">
        <w:rPr>
          <w:i/>
        </w:rPr>
        <w:t xml:space="preserve">, będzie miała zastosowanie. </w:t>
      </w:r>
    </w:p>
    <w:p w14:paraId="1D0CB3B8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0B3F6CF7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8E292F">
        <w:rPr>
          <w:i/>
        </w:rPr>
        <w:t>Wykonawca mający siedzibę i miejsce prowadzenia działalności gospodarczej poza terytorium RP wskazuje jedynie wartoś</w:t>
      </w:r>
      <w:r w:rsidR="00B57058" w:rsidRPr="008E292F">
        <w:rPr>
          <w:i/>
        </w:rPr>
        <w:t>ć</w:t>
      </w:r>
      <w:r w:rsidRPr="008E292F">
        <w:rPr>
          <w:i/>
        </w:rPr>
        <w:t xml:space="preserve"> netto</w:t>
      </w:r>
      <w:r w:rsidRPr="005D338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194624E2" w14:textId="77777777" w:rsidR="00B57058" w:rsidRDefault="00B57058" w:rsidP="005D3385">
      <w:pPr>
        <w:widowControl w:val="0"/>
        <w:spacing w:line="276" w:lineRule="auto"/>
        <w:ind w:left="284"/>
        <w:jc w:val="center"/>
        <w:rPr>
          <w:i/>
        </w:rPr>
      </w:pPr>
    </w:p>
    <w:p w14:paraId="5F4C5D60" w14:textId="1F19EA5C" w:rsidR="004958E9" w:rsidRPr="004958E9" w:rsidRDefault="004958E9" w:rsidP="004958E9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b/>
          <w:bCs/>
          <w:sz w:val="22"/>
          <w:szCs w:val="22"/>
          <w:lang w:eastAsia="ar-SA"/>
        </w:rPr>
      </w:pPr>
      <w:r w:rsidRPr="004958E9">
        <w:rPr>
          <w:sz w:val="22"/>
          <w:szCs w:val="22"/>
          <w:lang w:eastAsia="ar-SA"/>
        </w:rPr>
        <w:lastRenderedPageBreak/>
        <w:t>Oświadczamy, że Wykonaw</w:t>
      </w:r>
      <w:r>
        <w:rPr>
          <w:sz w:val="22"/>
          <w:szCs w:val="22"/>
          <w:lang w:eastAsia="ar-SA"/>
        </w:rPr>
        <w:t xml:space="preserve">ca </w:t>
      </w:r>
      <w:r w:rsidRPr="004958E9">
        <w:rPr>
          <w:sz w:val="22"/>
          <w:szCs w:val="22"/>
          <w:lang w:eastAsia="ar-SA"/>
        </w:rPr>
        <w:t xml:space="preserve">oferuje realizację usługi </w:t>
      </w:r>
      <w:r>
        <w:rPr>
          <w:sz w:val="22"/>
          <w:szCs w:val="22"/>
          <w:lang w:eastAsia="ar-SA"/>
        </w:rPr>
        <w:t xml:space="preserve">(w tym przekazanie raportu końcowego) </w:t>
      </w:r>
      <w:r w:rsidRPr="004958E9">
        <w:rPr>
          <w:sz w:val="22"/>
          <w:szCs w:val="22"/>
          <w:lang w:eastAsia="ar-SA"/>
        </w:rPr>
        <w:t xml:space="preserve">w terminie </w:t>
      </w:r>
      <w:r>
        <w:rPr>
          <w:sz w:val="22"/>
          <w:szCs w:val="22"/>
          <w:lang w:eastAsia="ar-SA"/>
        </w:rPr>
        <w:t xml:space="preserve">do </w:t>
      </w:r>
      <w:r w:rsidRPr="004958E9">
        <w:rPr>
          <w:sz w:val="22"/>
          <w:szCs w:val="22"/>
          <w:lang w:eastAsia="ar-SA"/>
        </w:rPr>
        <w:t xml:space="preserve">dnia </w:t>
      </w:r>
      <w:r w:rsidR="00C41A36">
        <w:rPr>
          <w:b/>
          <w:bCs/>
          <w:sz w:val="22"/>
          <w:szCs w:val="22"/>
          <w:lang w:eastAsia="ar-SA"/>
        </w:rPr>
        <w:t>01</w:t>
      </w:r>
      <w:r w:rsidRPr="004958E9">
        <w:rPr>
          <w:b/>
          <w:bCs/>
          <w:sz w:val="22"/>
          <w:szCs w:val="22"/>
          <w:lang w:eastAsia="ar-SA"/>
        </w:rPr>
        <w:t>.02.2026 r.</w:t>
      </w:r>
    </w:p>
    <w:p w14:paraId="4E140F95" w14:textId="0BFBEA29" w:rsidR="00B56ACF" w:rsidRPr="00B56ACF" w:rsidRDefault="00ED3FCD" w:rsidP="00B56ACF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ED3FCD">
        <w:rPr>
          <w:sz w:val="22"/>
          <w:szCs w:val="22"/>
          <w:lang w:eastAsia="ar-SA"/>
        </w:rPr>
        <w:t xml:space="preserve">Oświadczamy, że </w:t>
      </w:r>
      <w:r w:rsidR="00B56ACF">
        <w:rPr>
          <w:sz w:val="22"/>
          <w:szCs w:val="22"/>
          <w:lang w:eastAsia="ar-SA"/>
        </w:rPr>
        <w:t xml:space="preserve">przedmiotowe </w:t>
      </w:r>
      <w:r w:rsidR="00207037">
        <w:rPr>
          <w:sz w:val="22"/>
          <w:szCs w:val="22"/>
          <w:lang w:eastAsia="ar-SA"/>
        </w:rPr>
        <w:t>badania przeprowadzone zostaną</w:t>
      </w:r>
      <w:r w:rsidRPr="00ED3FCD">
        <w:rPr>
          <w:sz w:val="22"/>
          <w:szCs w:val="22"/>
          <w:lang w:eastAsia="ar-SA"/>
        </w:rPr>
        <w:t xml:space="preserve"> w</w:t>
      </w:r>
      <w:r w:rsidR="0043433F">
        <w:rPr>
          <w:sz w:val="22"/>
          <w:szCs w:val="22"/>
          <w:lang w:eastAsia="ar-SA"/>
        </w:rPr>
        <w:t>:</w:t>
      </w:r>
      <w:r w:rsidRPr="00ED3FCD">
        <w:rPr>
          <w:sz w:val="22"/>
          <w:szCs w:val="22"/>
          <w:lang w:eastAsia="ar-SA"/>
        </w:rPr>
        <w:t xml:space="preserve"> ….……………………………………</w:t>
      </w:r>
    </w:p>
    <w:p w14:paraId="56120941" w14:textId="287E9D00" w:rsidR="00ED3FCD" w:rsidRPr="00ED3FCD" w:rsidRDefault="00B56ACF" w:rsidP="00ED3FCD">
      <w:pPr>
        <w:widowControl w:val="0"/>
        <w:tabs>
          <w:tab w:val="left" w:pos="6840"/>
        </w:tabs>
        <w:suppressAutoHyphens/>
        <w:spacing w:after="120" w:line="276" w:lineRule="auto"/>
        <w:ind w:firstLine="5245"/>
        <w:jc w:val="both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 xml:space="preserve">    </w:t>
      </w:r>
      <w:r w:rsidR="00ED3FCD" w:rsidRPr="00ED3FCD">
        <w:rPr>
          <w:i/>
          <w:iCs/>
          <w:sz w:val="18"/>
          <w:szCs w:val="18"/>
          <w:lang w:eastAsia="ar-SA"/>
        </w:rPr>
        <w:t xml:space="preserve">(należy podać miejsce </w:t>
      </w:r>
      <w:r w:rsidR="00207037">
        <w:rPr>
          <w:i/>
          <w:iCs/>
          <w:sz w:val="18"/>
          <w:szCs w:val="18"/>
          <w:lang w:eastAsia="ar-SA"/>
        </w:rPr>
        <w:t>przeprowadzenia badań</w:t>
      </w:r>
      <w:r w:rsidR="00ED3FCD" w:rsidRPr="00ED3FCD">
        <w:rPr>
          <w:i/>
          <w:iCs/>
          <w:sz w:val="18"/>
          <w:szCs w:val="18"/>
          <w:lang w:eastAsia="ar-SA"/>
        </w:rPr>
        <w:t>, w tym adres)</w:t>
      </w:r>
    </w:p>
    <w:p w14:paraId="75FAA926" w14:textId="666CEB5F" w:rsidR="002D195B" w:rsidRPr="002D195B" w:rsidRDefault="00ED3FCD" w:rsidP="002D195B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</w:t>
      </w:r>
      <w:r w:rsidR="00B56ACF">
        <w:rPr>
          <w:sz w:val="22"/>
          <w:szCs w:val="22"/>
          <w:lang w:eastAsia="ar-SA"/>
        </w:rPr>
        <w:t>świadczamy, że</w:t>
      </w:r>
      <w:r w:rsidR="00690189" w:rsidRPr="00690189">
        <w:rPr>
          <w:sz w:val="22"/>
          <w:szCs w:val="22"/>
          <w:lang w:eastAsia="ar-SA"/>
        </w:rPr>
        <w:t xml:space="preserve"> do realizacji umowy skierowane zostaną osoby posiadające odpowiednie kwalifikacje, uprawnienia zawodowe, doświadczenie i wiedzę niezbędne do wykonania zleconych prac. </w:t>
      </w:r>
      <w:r w:rsidR="002D195B">
        <w:rPr>
          <w:sz w:val="22"/>
          <w:szCs w:val="22"/>
          <w:lang w:eastAsia="ar-SA"/>
        </w:rPr>
        <w:t xml:space="preserve">Oświadczamy ponadto, że </w:t>
      </w:r>
      <w:r w:rsidR="00690189" w:rsidRPr="00690189">
        <w:rPr>
          <w:sz w:val="22"/>
          <w:szCs w:val="22"/>
          <w:lang w:eastAsia="ar-SA"/>
        </w:rPr>
        <w:t>Wykonawca</w:t>
      </w:r>
      <w:r w:rsidR="002D195B">
        <w:rPr>
          <w:sz w:val="22"/>
          <w:szCs w:val="22"/>
          <w:lang w:eastAsia="ar-SA"/>
        </w:rPr>
        <w:t xml:space="preserve"> </w:t>
      </w:r>
      <w:r w:rsidR="002D195B" w:rsidRPr="002D195B">
        <w:rPr>
          <w:sz w:val="22"/>
          <w:szCs w:val="22"/>
          <w:lang w:eastAsia="ar-SA"/>
        </w:rPr>
        <w:t>dysponuje sprzętem, materiałami, potencjałem finansowym, wiedzą, doświadczeniem i kwalifikacjami niezbędnymi do należytego wykonania przedmiotu umowy.</w:t>
      </w:r>
    </w:p>
    <w:p w14:paraId="5D5FAD72" w14:textId="41B6017F" w:rsidR="004958E9" w:rsidRPr="004958E9" w:rsidRDefault="00B56ACF" w:rsidP="004958E9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</w:t>
      </w:r>
      <w:r w:rsidR="00120097" w:rsidRPr="00511AA6">
        <w:rPr>
          <w:sz w:val="22"/>
          <w:szCs w:val="22"/>
          <w:lang w:eastAsia="ar-SA"/>
        </w:rPr>
        <w:t xml:space="preserve">świadczamy, że cena oferty zawiera wszystkie koszty, jakie poniesie Zamawiający w przypadku wyboru niniejszej oferty. </w:t>
      </w:r>
    </w:p>
    <w:p w14:paraId="77730C3E" w14:textId="3A8DD777" w:rsidR="00120097" w:rsidRPr="00511AA6" w:rsidRDefault="004958E9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</w:t>
      </w:r>
      <w:r w:rsidR="00120097" w:rsidRPr="00511AA6">
        <w:rPr>
          <w:sz w:val="22"/>
          <w:szCs w:val="22"/>
          <w:lang w:eastAsia="ar-SA"/>
        </w:rPr>
        <w:t xml:space="preserve">otwierdzamy, iż nie uczestniczymy w jakiejkolwiek innej ofercie dotyczącej tego samego postępowania. </w:t>
      </w:r>
    </w:p>
    <w:p w14:paraId="13A98B3B" w14:textId="18E92BDF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zapoznaliśmy się z treścią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 xml:space="preserve"> </w:t>
      </w:r>
      <w:r w:rsidR="00C92D3C" w:rsidRPr="00511AA6">
        <w:rPr>
          <w:sz w:val="22"/>
          <w:szCs w:val="22"/>
          <w:lang w:eastAsia="ar-SA"/>
        </w:rPr>
        <w:t>o zamówieniu z dziedziny nauki nr IO/ZN/</w:t>
      </w:r>
      <w:r w:rsidR="00DD2C23">
        <w:rPr>
          <w:sz w:val="22"/>
          <w:szCs w:val="22"/>
          <w:lang w:eastAsia="ar-SA"/>
        </w:rPr>
        <w:t>1</w:t>
      </w:r>
      <w:r w:rsidR="00F464DA">
        <w:rPr>
          <w:sz w:val="22"/>
          <w:szCs w:val="22"/>
          <w:lang w:eastAsia="ar-SA"/>
        </w:rPr>
        <w:t>9</w:t>
      </w:r>
      <w:r w:rsidR="00C92D3C" w:rsidRPr="00511AA6">
        <w:rPr>
          <w:sz w:val="22"/>
          <w:szCs w:val="22"/>
          <w:lang w:eastAsia="ar-SA"/>
        </w:rPr>
        <w:t>/202</w:t>
      </w:r>
      <w:r w:rsidR="003D3455" w:rsidRPr="00511AA6">
        <w:rPr>
          <w:sz w:val="22"/>
          <w:szCs w:val="22"/>
          <w:lang w:eastAsia="ar-SA"/>
        </w:rPr>
        <w:t>5</w:t>
      </w:r>
      <w:r w:rsidR="00C92D3C" w:rsidRPr="00511AA6">
        <w:rPr>
          <w:sz w:val="22"/>
          <w:szCs w:val="22"/>
          <w:lang w:eastAsia="ar-SA"/>
        </w:rPr>
        <w:t xml:space="preserve"> </w:t>
      </w:r>
      <w:r w:rsidRPr="00511AA6">
        <w:rPr>
          <w:sz w:val="22"/>
          <w:szCs w:val="22"/>
          <w:lang w:eastAsia="ar-SA"/>
        </w:rPr>
        <w:t>i nie wnosimy do niego zastrzeżeń.</w:t>
      </w:r>
    </w:p>
    <w:p w14:paraId="6A4F0EB4" w14:textId="4FD0FB4F" w:rsidR="00120097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 w:rsidRPr="00511AA6">
        <w:rPr>
          <w:sz w:val="22"/>
          <w:szCs w:val="22"/>
          <w:lang w:eastAsia="ar-SA"/>
        </w:rPr>
        <w:t>Ogłoszeniu</w:t>
      </w:r>
      <w:r w:rsidRPr="00511AA6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1F45DC65" w14:textId="2F853500" w:rsidR="0073283A" w:rsidRPr="00B56ACF" w:rsidRDefault="0073283A" w:rsidP="0073283A">
      <w:pPr>
        <w:widowControl w:val="0"/>
        <w:numPr>
          <w:ilvl w:val="0"/>
          <w:numId w:val="14"/>
        </w:numPr>
        <w:tabs>
          <w:tab w:val="clear" w:pos="360"/>
          <w:tab w:val="num" w:pos="717"/>
          <w:tab w:val="left" w:pos="6840"/>
        </w:tabs>
        <w:suppressAutoHyphens/>
        <w:spacing w:after="120" w:line="276" w:lineRule="auto"/>
        <w:ind w:left="357" w:hanging="357"/>
        <w:jc w:val="both"/>
        <w:rPr>
          <w:b/>
          <w:sz w:val="22"/>
          <w:szCs w:val="22"/>
          <w:lang w:eastAsia="ar-SA"/>
        </w:rPr>
      </w:pPr>
      <w:r w:rsidRPr="0073283A">
        <w:rPr>
          <w:b/>
          <w:sz w:val="22"/>
          <w:szCs w:val="22"/>
          <w:lang w:eastAsia="ar-SA"/>
        </w:rPr>
        <w:t>Oświadczamy, że 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(t.j. Dz. U. z 2025 r. poz</w:t>
      </w:r>
      <w:r w:rsidRPr="00B56ACF">
        <w:rPr>
          <w:b/>
          <w:sz w:val="22"/>
          <w:szCs w:val="22"/>
          <w:lang w:eastAsia="ar-SA"/>
        </w:rPr>
        <w:t>. 514).</w:t>
      </w:r>
    </w:p>
    <w:p w14:paraId="4355FE6B" w14:textId="0685E0A3" w:rsidR="00C92D3C" w:rsidRPr="00511AA6" w:rsidRDefault="00120097" w:rsidP="0057707E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B56ACF">
        <w:rPr>
          <w:sz w:val="22"/>
          <w:szCs w:val="22"/>
          <w:lang w:eastAsia="ar-SA"/>
        </w:rPr>
        <w:t>Oświadczamy, że uważamy się za związanych niniejszą ofertą na czas 30 dni</w:t>
      </w:r>
      <w:r w:rsidR="00C92D3C" w:rsidRPr="00B56ACF">
        <w:rPr>
          <w:sz w:val="22"/>
          <w:szCs w:val="22"/>
          <w:lang w:eastAsia="ar-SA"/>
        </w:rPr>
        <w:t>. Bieg terminu związania ofertą rozpoczyna się wraz z upływem terminu składania ofert, a kończy w dniu wskazanym w rozdziale VII</w:t>
      </w:r>
      <w:r w:rsidR="00DD2C23" w:rsidRPr="00B56ACF">
        <w:rPr>
          <w:sz w:val="22"/>
          <w:szCs w:val="22"/>
          <w:lang w:eastAsia="ar-SA"/>
        </w:rPr>
        <w:t>I</w:t>
      </w:r>
      <w:r w:rsidR="00C92D3C" w:rsidRPr="00B56ACF">
        <w:rPr>
          <w:sz w:val="22"/>
          <w:szCs w:val="22"/>
          <w:lang w:eastAsia="ar-SA"/>
        </w:rPr>
        <w:t xml:space="preserve"> ust. 1</w:t>
      </w:r>
      <w:r w:rsidR="00B56ACF" w:rsidRPr="00B56ACF">
        <w:rPr>
          <w:sz w:val="22"/>
          <w:szCs w:val="22"/>
          <w:lang w:eastAsia="ar-SA"/>
        </w:rPr>
        <w:t>2</w:t>
      </w:r>
      <w:r w:rsidR="00C92D3C" w:rsidRPr="00B56ACF">
        <w:rPr>
          <w:sz w:val="22"/>
          <w:szCs w:val="22"/>
          <w:lang w:eastAsia="ar-SA"/>
        </w:rPr>
        <w:t xml:space="preserve"> Ogłoszenia o zamówieniu z dziedziny nauki</w:t>
      </w:r>
      <w:r w:rsidR="00C92D3C" w:rsidRPr="00511AA6">
        <w:rPr>
          <w:sz w:val="22"/>
          <w:szCs w:val="22"/>
          <w:lang w:eastAsia="ar-SA"/>
        </w:rPr>
        <w:t>.</w:t>
      </w:r>
    </w:p>
    <w:p w14:paraId="13958235" w14:textId="3F3505B8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Akceptujemy warunki umowy, zgodnie ze wzorem stanowiącym Załącznik nr </w:t>
      </w:r>
      <w:r w:rsidR="00B56ACF">
        <w:rPr>
          <w:sz w:val="22"/>
          <w:szCs w:val="22"/>
          <w:lang w:eastAsia="ar-SA"/>
        </w:rPr>
        <w:t>3</w:t>
      </w:r>
      <w:r w:rsidRPr="00511AA6">
        <w:rPr>
          <w:sz w:val="22"/>
          <w:szCs w:val="22"/>
          <w:lang w:eastAsia="ar-SA"/>
        </w:rPr>
        <w:t xml:space="preserve"> do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428A04C3" w14:textId="14C73925" w:rsidR="00C7616E" w:rsidRPr="00C7616E" w:rsidRDefault="00C7616E" w:rsidP="00C7616E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C7616E">
        <w:rPr>
          <w:sz w:val="22"/>
          <w:szCs w:val="22"/>
        </w:rPr>
        <w:t xml:space="preserve">Oświadczamy, że Wykonawca </w:t>
      </w:r>
      <w:r w:rsidRPr="00C7616E">
        <w:rPr>
          <w:b/>
          <w:sz w:val="22"/>
          <w:szCs w:val="22"/>
        </w:rPr>
        <w:t>jest</w:t>
      </w:r>
      <w:r w:rsidRPr="00C7616E">
        <w:rPr>
          <w:sz w:val="22"/>
          <w:szCs w:val="22"/>
        </w:rPr>
        <w:t>:</w:t>
      </w:r>
      <w:r w:rsidRPr="006329E5">
        <w:rPr>
          <w:vertAlign w:val="superscript"/>
        </w:rPr>
        <w:footnoteReference w:id="2"/>
      </w:r>
    </w:p>
    <w:p w14:paraId="43E5936B" w14:textId="77777777" w:rsidR="00C7616E" w:rsidRPr="006329E5" w:rsidRDefault="00C7616E" w:rsidP="00C7616E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6329E5">
        <w:rPr>
          <w:sz w:val="22"/>
          <w:szCs w:val="22"/>
        </w:rPr>
        <w:t xml:space="preserve">- mikroprzedsiębiorstwem, </w:t>
      </w:r>
    </w:p>
    <w:p w14:paraId="59553CE5" w14:textId="77777777" w:rsidR="00C7616E" w:rsidRPr="006329E5" w:rsidRDefault="00C7616E" w:rsidP="00C7616E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6329E5">
        <w:rPr>
          <w:sz w:val="22"/>
          <w:szCs w:val="22"/>
        </w:rPr>
        <w:t xml:space="preserve">- małym przedsiębiorstwem, </w:t>
      </w:r>
    </w:p>
    <w:p w14:paraId="360E12E8" w14:textId="77777777" w:rsidR="00C7616E" w:rsidRPr="006329E5" w:rsidRDefault="00C7616E" w:rsidP="00C7616E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6329E5">
        <w:rPr>
          <w:sz w:val="22"/>
          <w:szCs w:val="22"/>
        </w:rPr>
        <w:t>- średnim przedsiębiorstwem,</w:t>
      </w:r>
    </w:p>
    <w:p w14:paraId="54F80F78" w14:textId="77777777" w:rsidR="00C7616E" w:rsidRPr="006329E5" w:rsidRDefault="00C7616E" w:rsidP="00C7616E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6329E5">
        <w:rPr>
          <w:sz w:val="22"/>
          <w:szCs w:val="22"/>
        </w:rPr>
        <w:t xml:space="preserve">- jednoosobową działalnością gospodarczą, </w:t>
      </w:r>
    </w:p>
    <w:p w14:paraId="4B76497B" w14:textId="77777777" w:rsidR="00C7616E" w:rsidRPr="006329E5" w:rsidRDefault="00C7616E" w:rsidP="00C7616E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6329E5">
        <w:rPr>
          <w:sz w:val="22"/>
          <w:szCs w:val="22"/>
        </w:rPr>
        <w:t>- osobą fizyczną nieprowadzącą działalności gospodarczej,</w:t>
      </w:r>
    </w:p>
    <w:p w14:paraId="08388764" w14:textId="39E805C0" w:rsidR="00C7616E" w:rsidRPr="00C7616E" w:rsidRDefault="00C7616E" w:rsidP="00C7616E">
      <w:pPr>
        <w:widowControl w:val="0"/>
        <w:suppressAutoHyphens/>
        <w:spacing w:after="120" w:line="276" w:lineRule="auto"/>
        <w:ind w:firstLine="426"/>
        <w:jc w:val="both"/>
        <w:rPr>
          <w:sz w:val="22"/>
          <w:szCs w:val="22"/>
          <w:lang w:eastAsia="ar-SA"/>
        </w:rPr>
      </w:pPr>
      <w:r w:rsidRPr="006329E5">
        <w:rPr>
          <w:sz w:val="22"/>
          <w:szCs w:val="22"/>
        </w:rPr>
        <w:t xml:space="preserve">- innym rodzajem: …………………………………………………  </w:t>
      </w:r>
    </w:p>
    <w:p w14:paraId="69B0DC68" w14:textId="2FCFD4E4" w:rsidR="00120097" w:rsidRPr="00511AA6" w:rsidRDefault="00C7616E" w:rsidP="00A32A2C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N</w:t>
      </w:r>
      <w:r w:rsidR="00120097" w:rsidRPr="00511AA6">
        <w:rPr>
          <w:b/>
          <w:sz w:val="22"/>
          <w:szCs w:val="22"/>
          <w:lang w:eastAsia="ar-SA"/>
        </w:rPr>
        <w:t>ie zamierzamy / Zamierzamy</w:t>
      </w:r>
      <w:r w:rsidR="00120097" w:rsidRPr="00511AA6">
        <w:rPr>
          <w:sz w:val="24"/>
          <w:vertAlign w:val="superscript"/>
          <w:lang w:eastAsia="ar-SA"/>
        </w:rPr>
        <w:footnoteReference w:id="3"/>
      </w:r>
      <w:r w:rsidR="00120097" w:rsidRPr="00511AA6">
        <w:rPr>
          <w:sz w:val="22"/>
          <w:szCs w:val="22"/>
          <w:vertAlign w:val="superscript"/>
          <w:lang w:eastAsia="ar-SA"/>
        </w:rPr>
        <w:t xml:space="preserve"> </w:t>
      </w:r>
      <w:r w:rsidR="00120097" w:rsidRPr="00511AA6">
        <w:rPr>
          <w:sz w:val="22"/>
          <w:szCs w:val="22"/>
          <w:lang w:eastAsia="ar-SA"/>
        </w:rPr>
        <w:t>powierzyć podwykonawcy/om realizację następującej/cych części zamówienia: ................................................................</w:t>
      </w:r>
      <w:r w:rsidR="002B24CD" w:rsidRPr="00511AA6">
        <w:rPr>
          <w:sz w:val="22"/>
          <w:szCs w:val="22"/>
          <w:lang w:eastAsia="ar-SA"/>
        </w:rPr>
        <w:t>........................................................</w:t>
      </w:r>
      <w:r w:rsidR="00120097" w:rsidRPr="00511AA6">
        <w:rPr>
          <w:sz w:val="22"/>
          <w:szCs w:val="22"/>
          <w:lang w:eastAsia="ar-SA"/>
        </w:rPr>
        <w:t>........................</w:t>
      </w:r>
      <w:r w:rsidR="004E696B" w:rsidRPr="00511AA6">
        <w:rPr>
          <w:sz w:val="22"/>
          <w:szCs w:val="22"/>
          <w:lang w:eastAsia="ar-SA"/>
        </w:rPr>
        <w:t>...</w:t>
      </w:r>
      <w:r w:rsidR="00120097" w:rsidRPr="00511AA6">
        <w:rPr>
          <w:sz w:val="22"/>
          <w:szCs w:val="22"/>
          <w:lang w:eastAsia="ar-SA"/>
        </w:rPr>
        <w:t>...</w:t>
      </w:r>
    </w:p>
    <w:p w14:paraId="4104619D" w14:textId="5D11885B" w:rsidR="00120097" w:rsidRPr="00511AA6" w:rsidRDefault="00120097" w:rsidP="00A32A2C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511AA6">
        <w:rPr>
          <w:b/>
          <w:sz w:val="22"/>
          <w:szCs w:val="22"/>
        </w:rPr>
        <w:t>Nazwa podwykonawcy/ów</w:t>
      </w:r>
      <w:r w:rsidRPr="00511AA6">
        <w:rPr>
          <w:sz w:val="22"/>
          <w:szCs w:val="22"/>
          <w:vertAlign w:val="superscript"/>
        </w:rPr>
        <w:footnoteReference w:id="4"/>
      </w:r>
      <w:r w:rsidRPr="00511AA6">
        <w:rPr>
          <w:b/>
          <w:sz w:val="22"/>
          <w:szCs w:val="22"/>
        </w:rPr>
        <w:t xml:space="preserve"> </w:t>
      </w:r>
      <w:r w:rsidRPr="00511AA6">
        <w:rPr>
          <w:sz w:val="22"/>
          <w:szCs w:val="22"/>
        </w:rPr>
        <w:t>…………………………………….………………………………………</w:t>
      </w:r>
      <w:r w:rsidR="004E696B" w:rsidRPr="00511AA6">
        <w:rPr>
          <w:sz w:val="22"/>
          <w:szCs w:val="22"/>
        </w:rPr>
        <w:t>...</w:t>
      </w:r>
      <w:r w:rsidRPr="00511AA6">
        <w:rPr>
          <w:sz w:val="22"/>
          <w:szCs w:val="22"/>
        </w:rPr>
        <w:t>…</w:t>
      </w:r>
    </w:p>
    <w:p w14:paraId="6021AA16" w14:textId="61533B5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……………….……………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………………………</w:t>
      </w:r>
      <w:r w:rsidR="004E696B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</w:t>
      </w:r>
    </w:p>
    <w:p w14:paraId="0686F6F8" w14:textId="5E9E1862" w:rsidR="00120097" w:rsidRPr="00B56ACF" w:rsidRDefault="0098047E" w:rsidP="00A32A2C">
      <w:pPr>
        <w:widowControl w:val="0"/>
        <w:suppressAutoHyphens/>
        <w:spacing w:after="120" w:line="276" w:lineRule="auto"/>
        <w:jc w:val="center"/>
        <w:rPr>
          <w:i/>
          <w:sz w:val="18"/>
          <w:szCs w:val="18"/>
          <w:lang w:eastAsia="ar-SA"/>
        </w:rPr>
      </w:pPr>
      <w:r>
        <w:rPr>
          <w:i/>
          <w:szCs w:val="18"/>
          <w:lang w:eastAsia="ar-SA"/>
        </w:rPr>
        <w:t xml:space="preserve">                                  </w:t>
      </w:r>
      <w:r w:rsidR="00120097" w:rsidRPr="00B56ACF">
        <w:rPr>
          <w:i/>
          <w:sz w:val="18"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511AA6" w:rsidRDefault="00120097" w:rsidP="00820EA4">
      <w:pPr>
        <w:widowControl w:val="0"/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100" w:line="276" w:lineRule="auto"/>
        <w:ind w:left="357" w:hanging="357"/>
        <w:jc w:val="both"/>
        <w:rPr>
          <w:sz w:val="22"/>
          <w:szCs w:val="22"/>
        </w:rPr>
      </w:pPr>
      <w:r w:rsidRPr="00511AA6">
        <w:rPr>
          <w:sz w:val="22"/>
          <w:szCs w:val="22"/>
        </w:rPr>
        <w:t xml:space="preserve">Dane </w:t>
      </w:r>
      <w:r w:rsidR="005053F4" w:rsidRPr="00511AA6">
        <w:rPr>
          <w:sz w:val="22"/>
          <w:szCs w:val="22"/>
        </w:rPr>
        <w:t xml:space="preserve">kontaktowe </w:t>
      </w:r>
      <w:r w:rsidRPr="00511AA6">
        <w:rPr>
          <w:sz w:val="22"/>
          <w:szCs w:val="22"/>
        </w:rPr>
        <w:t xml:space="preserve">Wykonawcy: </w:t>
      </w:r>
    </w:p>
    <w:p w14:paraId="33636207" w14:textId="3F4D35F6" w:rsidR="00120097" w:rsidRPr="00464D54" w:rsidRDefault="00C92D3C" w:rsidP="00820EA4">
      <w:pPr>
        <w:widowControl w:val="0"/>
        <w:tabs>
          <w:tab w:val="num" w:pos="426"/>
        </w:tabs>
        <w:spacing w:after="120"/>
        <w:ind w:left="709" w:hanging="357"/>
        <w:jc w:val="both"/>
        <w:rPr>
          <w:sz w:val="22"/>
          <w:szCs w:val="22"/>
          <w:lang w:val="en-US"/>
        </w:rPr>
      </w:pPr>
      <w:r w:rsidRPr="00511AA6">
        <w:rPr>
          <w:sz w:val="22"/>
          <w:szCs w:val="22"/>
          <w:lang w:val="de-DE"/>
        </w:rPr>
        <w:t>Internet</w:t>
      </w:r>
      <w:r w:rsidR="00120097" w:rsidRPr="00511AA6">
        <w:rPr>
          <w:sz w:val="22"/>
          <w:szCs w:val="22"/>
          <w:lang w:val="de-DE"/>
        </w:rPr>
        <w:t xml:space="preserve">: http:// ................................., </w:t>
      </w:r>
      <w:r w:rsidR="005053F4" w:rsidRPr="00C92C4C">
        <w:rPr>
          <w:sz w:val="22"/>
          <w:szCs w:val="22"/>
          <w:lang w:val="en-GB"/>
        </w:rPr>
        <w:t>adres</w:t>
      </w:r>
      <w:r w:rsidR="005053F4" w:rsidRPr="002D195B">
        <w:rPr>
          <w:sz w:val="22"/>
          <w:szCs w:val="22"/>
          <w:lang w:val="en-GB"/>
        </w:rPr>
        <w:t xml:space="preserve"> </w:t>
      </w:r>
      <w:r w:rsidR="00120097" w:rsidRPr="00464D54">
        <w:rPr>
          <w:sz w:val="22"/>
          <w:szCs w:val="22"/>
          <w:lang w:val="en-US"/>
        </w:rPr>
        <w:t xml:space="preserve">e-mail: ..........................@......................., </w:t>
      </w:r>
      <w:r w:rsidR="00227E10" w:rsidRPr="00464D54">
        <w:rPr>
          <w:sz w:val="22"/>
          <w:szCs w:val="22"/>
          <w:lang w:val="en-US"/>
        </w:rPr>
        <w:t>t</w:t>
      </w:r>
      <w:r w:rsidR="00120097" w:rsidRPr="00464D54">
        <w:rPr>
          <w:sz w:val="22"/>
          <w:szCs w:val="22"/>
          <w:lang w:val="en-US"/>
        </w:rPr>
        <w:t>el</w:t>
      </w:r>
      <w:r w:rsidR="00227E10" w:rsidRPr="00464D54">
        <w:rPr>
          <w:sz w:val="22"/>
          <w:szCs w:val="22"/>
          <w:lang w:val="en-US"/>
        </w:rPr>
        <w:t>.</w:t>
      </w:r>
      <w:r w:rsidR="00120097" w:rsidRPr="00464D54">
        <w:rPr>
          <w:sz w:val="22"/>
          <w:szCs w:val="22"/>
          <w:lang w:val="en-US"/>
        </w:rPr>
        <w:t>:</w:t>
      </w:r>
      <w:r w:rsidRPr="00464D54">
        <w:rPr>
          <w:sz w:val="22"/>
          <w:szCs w:val="22"/>
          <w:lang w:val="en-US"/>
        </w:rPr>
        <w:t xml:space="preserve"> </w:t>
      </w:r>
      <w:r w:rsidR="00120097" w:rsidRPr="00464D54">
        <w:rPr>
          <w:sz w:val="22"/>
          <w:szCs w:val="22"/>
          <w:lang w:val="en-US"/>
        </w:rPr>
        <w:t>........................</w:t>
      </w:r>
      <w:r w:rsidR="00820EA4">
        <w:rPr>
          <w:sz w:val="22"/>
          <w:szCs w:val="22"/>
          <w:lang w:val="en-US"/>
        </w:rPr>
        <w:t>..</w:t>
      </w:r>
      <w:r w:rsidR="00120097" w:rsidRPr="00464D54">
        <w:rPr>
          <w:sz w:val="22"/>
          <w:szCs w:val="22"/>
          <w:lang w:val="en-US"/>
        </w:rPr>
        <w:t>.</w:t>
      </w:r>
    </w:p>
    <w:p w14:paraId="30EC1035" w14:textId="2792E6B8" w:rsidR="00690189" w:rsidRDefault="00227E10" w:rsidP="00820EA4">
      <w:pPr>
        <w:widowControl w:val="0"/>
        <w:tabs>
          <w:tab w:val="num" w:pos="426"/>
        </w:tabs>
        <w:spacing w:after="120"/>
        <w:ind w:left="709" w:hanging="357"/>
        <w:jc w:val="both"/>
        <w:rPr>
          <w:sz w:val="22"/>
          <w:szCs w:val="22"/>
        </w:rPr>
      </w:pPr>
      <w:r w:rsidRPr="0098047E">
        <w:rPr>
          <w:sz w:val="22"/>
          <w:szCs w:val="22"/>
        </w:rPr>
        <w:t>i</w:t>
      </w:r>
      <w:r w:rsidR="00120097" w:rsidRPr="0098047E">
        <w:rPr>
          <w:sz w:val="22"/>
          <w:szCs w:val="22"/>
        </w:rPr>
        <w:t>mię i nazwisko osoby upoważnionej do kontaktów: ..........................................</w:t>
      </w:r>
      <w:r w:rsidR="00690189">
        <w:rPr>
          <w:sz w:val="22"/>
          <w:szCs w:val="22"/>
        </w:rPr>
        <w:t>.</w:t>
      </w:r>
      <w:r w:rsidR="00120097" w:rsidRPr="0098047E">
        <w:rPr>
          <w:sz w:val="22"/>
          <w:szCs w:val="22"/>
        </w:rPr>
        <w:t>...................</w:t>
      </w:r>
      <w:r w:rsidR="00820EA4">
        <w:rPr>
          <w:sz w:val="22"/>
          <w:szCs w:val="22"/>
        </w:rPr>
        <w:t>.</w:t>
      </w:r>
      <w:r w:rsidR="00120097" w:rsidRPr="0098047E">
        <w:rPr>
          <w:sz w:val="22"/>
          <w:szCs w:val="22"/>
        </w:rPr>
        <w:t>.........</w:t>
      </w:r>
      <w:r w:rsidR="00820EA4">
        <w:rPr>
          <w:sz w:val="22"/>
          <w:szCs w:val="22"/>
        </w:rPr>
        <w:t>.</w:t>
      </w:r>
      <w:r w:rsidR="00120097" w:rsidRPr="0098047E">
        <w:rPr>
          <w:sz w:val="22"/>
          <w:szCs w:val="22"/>
        </w:rPr>
        <w:t>......</w:t>
      </w:r>
      <w:r w:rsidR="00690189">
        <w:rPr>
          <w:sz w:val="22"/>
          <w:szCs w:val="22"/>
        </w:rPr>
        <w:t>.</w:t>
      </w:r>
      <w:r w:rsidR="00120097" w:rsidRPr="0098047E">
        <w:rPr>
          <w:sz w:val="22"/>
          <w:szCs w:val="22"/>
        </w:rPr>
        <w:t>.......</w:t>
      </w:r>
    </w:p>
    <w:p w14:paraId="4016CE93" w14:textId="538A60BC" w:rsidR="00690189" w:rsidRPr="0098047E" w:rsidRDefault="00227E10" w:rsidP="00813B3C">
      <w:pPr>
        <w:widowControl w:val="0"/>
        <w:tabs>
          <w:tab w:val="num" w:pos="426"/>
        </w:tabs>
        <w:spacing w:after="120"/>
        <w:ind w:left="709" w:hanging="357"/>
        <w:jc w:val="both"/>
        <w:rPr>
          <w:sz w:val="22"/>
          <w:szCs w:val="22"/>
        </w:rPr>
      </w:pPr>
      <w:r w:rsidRPr="0098047E">
        <w:rPr>
          <w:sz w:val="22"/>
          <w:szCs w:val="22"/>
        </w:rPr>
        <w:lastRenderedPageBreak/>
        <w:t>a</w:t>
      </w:r>
      <w:r w:rsidR="00120097" w:rsidRPr="0098047E">
        <w:rPr>
          <w:sz w:val="22"/>
          <w:szCs w:val="22"/>
        </w:rPr>
        <w:t>dres do korespondencji</w:t>
      </w:r>
      <w:r w:rsidR="00120097" w:rsidRPr="0098047E">
        <w:rPr>
          <w:sz w:val="22"/>
          <w:szCs w:val="22"/>
          <w:vertAlign w:val="superscript"/>
        </w:rPr>
        <w:footnoteReference w:id="5"/>
      </w:r>
      <w:r w:rsidR="00120097" w:rsidRPr="0098047E">
        <w:rPr>
          <w:sz w:val="22"/>
          <w:szCs w:val="22"/>
        </w:rPr>
        <w:t>: …………………………………………………</w:t>
      </w:r>
      <w:r w:rsidR="00690189">
        <w:rPr>
          <w:sz w:val="22"/>
          <w:szCs w:val="22"/>
        </w:rPr>
        <w:t>..</w:t>
      </w:r>
      <w:r w:rsidR="00120097" w:rsidRPr="0098047E">
        <w:rPr>
          <w:sz w:val="22"/>
          <w:szCs w:val="22"/>
        </w:rPr>
        <w:t>……………</w:t>
      </w:r>
      <w:r w:rsidRPr="0098047E">
        <w:rPr>
          <w:sz w:val="22"/>
          <w:szCs w:val="22"/>
        </w:rPr>
        <w:t>.</w:t>
      </w:r>
      <w:r w:rsidR="00120097" w:rsidRPr="0098047E">
        <w:rPr>
          <w:sz w:val="22"/>
          <w:szCs w:val="22"/>
        </w:rPr>
        <w:t>………</w:t>
      </w:r>
      <w:r w:rsidR="00820EA4">
        <w:rPr>
          <w:sz w:val="22"/>
          <w:szCs w:val="22"/>
        </w:rPr>
        <w:t>..</w:t>
      </w:r>
      <w:r w:rsidR="00120097" w:rsidRPr="0098047E">
        <w:rPr>
          <w:sz w:val="22"/>
          <w:szCs w:val="22"/>
        </w:rPr>
        <w:t>…………</w:t>
      </w:r>
    </w:p>
    <w:p w14:paraId="6CBAE2E6" w14:textId="72D250C9" w:rsidR="00120097" w:rsidRPr="00511AA6" w:rsidRDefault="00120097" w:rsidP="0098047E">
      <w:pPr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511AA6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511AA6">
        <w:rPr>
          <w:b/>
          <w:sz w:val="22"/>
          <w:szCs w:val="22"/>
          <w:vertAlign w:val="superscript"/>
          <w:lang w:eastAsia="ar-SA"/>
        </w:rPr>
        <w:footnoteReference w:id="6"/>
      </w:r>
      <w:r w:rsidRPr="00511AA6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I</w:t>
      </w:r>
      <w:r w:rsidR="00690189">
        <w:rPr>
          <w:b/>
          <w:sz w:val="22"/>
          <w:szCs w:val="22"/>
          <w:lang w:eastAsia="ar-SA"/>
        </w:rPr>
        <w:t>X</w:t>
      </w:r>
      <w:r w:rsidRPr="00511AA6">
        <w:rPr>
          <w:b/>
          <w:sz w:val="22"/>
          <w:szCs w:val="22"/>
          <w:lang w:eastAsia="ar-SA"/>
        </w:rPr>
        <w:t xml:space="preserve"> </w:t>
      </w:r>
      <w:r w:rsidR="0098047E">
        <w:rPr>
          <w:b/>
          <w:sz w:val="22"/>
          <w:szCs w:val="22"/>
          <w:lang w:eastAsia="ar-SA"/>
        </w:rPr>
        <w:t>O</w:t>
      </w:r>
      <w:r w:rsidR="00C92D3C" w:rsidRPr="00511AA6">
        <w:rPr>
          <w:b/>
          <w:sz w:val="22"/>
          <w:szCs w:val="22"/>
          <w:lang w:eastAsia="ar-SA"/>
        </w:rPr>
        <w:t>głoszenia</w:t>
      </w:r>
      <w:r w:rsidR="00952D09" w:rsidRPr="00511AA6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511AA6">
        <w:rPr>
          <w:b/>
          <w:sz w:val="22"/>
          <w:szCs w:val="22"/>
          <w:lang w:eastAsia="ar-SA"/>
        </w:rPr>
        <w:t>.</w:t>
      </w:r>
      <w:r w:rsidRPr="00511AA6">
        <w:rPr>
          <w:sz w:val="22"/>
          <w:szCs w:val="22"/>
          <w:vertAlign w:val="superscript"/>
          <w:lang w:eastAsia="ar-SA"/>
        </w:rPr>
        <w:footnoteReference w:id="7"/>
      </w:r>
    </w:p>
    <w:p w14:paraId="537C2BD7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787B43C6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6262233D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589F73DC" w14:textId="2BE3EF5A" w:rsidR="00120097" w:rsidRPr="00511AA6" w:rsidRDefault="00120097" w:rsidP="0098047E">
      <w:pPr>
        <w:widowControl w:val="0"/>
        <w:suppressAutoHyphens/>
        <w:ind w:left="3545" w:firstLine="709"/>
        <w:rPr>
          <w:i/>
          <w:lang w:eastAsia="ar-SA"/>
        </w:rPr>
      </w:pPr>
      <w:r w:rsidRPr="00511AA6">
        <w:rPr>
          <w:i/>
          <w:lang w:eastAsia="ar-SA"/>
        </w:rPr>
        <w:t>........................................................................................</w:t>
      </w:r>
    </w:p>
    <w:p w14:paraId="782CA4BF" w14:textId="6D5CE1C8" w:rsidR="00120097" w:rsidRPr="00511AA6" w:rsidRDefault="003F4017" w:rsidP="0098047E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511AA6">
        <w:rPr>
          <w:i/>
          <w:lang w:eastAsia="ar-SA"/>
        </w:rPr>
        <w:t xml:space="preserve">    </w:t>
      </w:r>
      <w:r w:rsidR="00120097" w:rsidRPr="00511AA6">
        <w:rPr>
          <w:i/>
          <w:lang w:eastAsia="ar-SA"/>
        </w:rPr>
        <w:t xml:space="preserve">    </w:t>
      </w:r>
      <w:r w:rsidR="00ED470B">
        <w:rPr>
          <w:i/>
          <w:lang w:eastAsia="ar-SA"/>
        </w:rPr>
        <w:t xml:space="preserve">  </w:t>
      </w:r>
      <w:r w:rsidR="00120097" w:rsidRPr="00511AA6">
        <w:rPr>
          <w:i/>
          <w:lang w:eastAsia="ar-SA"/>
        </w:rPr>
        <w:t>podpis Wykonawcy lub osoby upoważnionej</w:t>
      </w:r>
      <w:r w:rsidR="00C7616E">
        <w:rPr>
          <w:rStyle w:val="Odwoanieprzypisudolnego"/>
          <w:i/>
          <w:lang w:eastAsia="ar-SA"/>
        </w:rPr>
        <w:footnoteReference w:id="8"/>
      </w:r>
    </w:p>
    <w:p w14:paraId="632EA7AD" w14:textId="3E24FB59" w:rsidR="00E238A5" w:rsidRDefault="00E238A5" w:rsidP="0073283A">
      <w:pPr>
        <w:widowControl w:val="0"/>
        <w:suppressAutoHyphens/>
        <w:rPr>
          <w:i/>
          <w:lang w:eastAsia="ar-SA"/>
        </w:rPr>
      </w:pPr>
    </w:p>
    <w:p w14:paraId="2BCB5967" w14:textId="3331969E" w:rsidR="000924E6" w:rsidRDefault="000924E6" w:rsidP="0073283A">
      <w:pPr>
        <w:widowControl w:val="0"/>
        <w:suppressAutoHyphens/>
        <w:rPr>
          <w:i/>
          <w:lang w:eastAsia="ar-SA"/>
        </w:rPr>
      </w:pPr>
    </w:p>
    <w:p w14:paraId="3C0070E4" w14:textId="59640C5E" w:rsidR="000924E6" w:rsidRDefault="000924E6">
      <w:pPr>
        <w:rPr>
          <w:i/>
          <w:lang w:eastAsia="ar-SA"/>
        </w:rPr>
      </w:pPr>
      <w:r>
        <w:rPr>
          <w:i/>
          <w:lang w:eastAsia="ar-SA"/>
        </w:rPr>
        <w:br w:type="page"/>
      </w:r>
    </w:p>
    <w:p w14:paraId="09980345" w14:textId="582A61DC" w:rsidR="000924E6" w:rsidRPr="0029476F" w:rsidRDefault="000924E6" w:rsidP="000924E6">
      <w:pPr>
        <w:jc w:val="right"/>
        <w:rPr>
          <w:b/>
          <w:sz w:val="22"/>
          <w:szCs w:val="22"/>
        </w:rPr>
      </w:pPr>
      <w:r w:rsidRPr="0029476F">
        <w:rPr>
          <w:b/>
          <w:sz w:val="22"/>
          <w:szCs w:val="22"/>
        </w:rPr>
        <w:lastRenderedPageBreak/>
        <w:t>Załącznik nr 2</w:t>
      </w:r>
    </w:p>
    <w:p w14:paraId="0AEC25EA" w14:textId="77777777" w:rsidR="00A06E7A" w:rsidRPr="0029476F" w:rsidRDefault="00A06E7A" w:rsidP="005C320A">
      <w:pPr>
        <w:pStyle w:val="Tekstpodstawowywcity"/>
        <w:ind w:left="0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0924E6" w:rsidRPr="0029476F" w14:paraId="5B7A6C8C" w14:textId="77777777" w:rsidTr="003F29D4">
        <w:tc>
          <w:tcPr>
            <w:tcW w:w="6946" w:type="dxa"/>
            <w:shd w:val="clear" w:color="auto" w:fill="auto"/>
          </w:tcPr>
          <w:p w14:paraId="5E7C386F" w14:textId="77777777" w:rsidR="000924E6" w:rsidRPr="0029476F" w:rsidRDefault="000924E6" w:rsidP="003F29D4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29476F">
              <w:rPr>
                <w:b/>
                <w:sz w:val="22"/>
                <w:szCs w:val="22"/>
              </w:rPr>
              <w:t>WYKONAWCA</w:t>
            </w:r>
          </w:p>
          <w:p w14:paraId="5E8DD6EF" w14:textId="77777777" w:rsidR="000924E6" w:rsidRPr="0029476F" w:rsidRDefault="000924E6" w:rsidP="003F29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9476F">
              <w:rPr>
                <w:sz w:val="22"/>
                <w:szCs w:val="22"/>
              </w:rPr>
              <w:t>……………………………..….…………………</w:t>
            </w:r>
          </w:p>
          <w:p w14:paraId="027B7C26" w14:textId="77777777" w:rsidR="000924E6" w:rsidRPr="0029476F" w:rsidRDefault="000924E6" w:rsidP="003F29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9476F">
              <w:rPr>
                <w:sz w:val="22"/>
                <w:szCs w:val="22"/>
              </w:rPr>
              <w:t>…………………………..….……………………</w:t>
            </w:r>
          </w:p>
          <w:p w14:paraId="565671CE" w14:textId="77777777" w:rsidR="000924E6" w:rsidRPr="0029476F" w:rsidRDefault="000924E6" w:rsidP="003F29D4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29476F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4D58C7ED" w14:textId="4C362EBE" w:rsidR="000924E6" w:rsidRPr="0029476F" w:rsidRDefault="000924E6" w:rsidP="003F29D4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29476F">
              <w:rPr>
                <w:i/>
                <w:sz w:val="18"/>
                <w:szCs w:val="22"/>
              </w:rPr>
              <w:t xml:space="preserve">odpowiednim rejestrze, np. KRS) </w:t>
            </w:r>
          </w:p>
          <w:p w14:paraId="61FAA2A4" w14:textId="77777777" w:rsidR="000924E6" w:rsidRPr="0029476F" w:rsidRDefault="000924E6" w:rsidP="003F29D4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29476F">
              <w:rPr>
                <w:sz w:val="22"/>
                <w:szCs w:val="22"/>
              </w:rPr>
              <w:t>reprezentowany przez: ……………………………</w:t>
            </w:r>
          </w:p>
          <w:p w14:paraId="673E5BB8" w14:textId="52230367" w:rsidR="000924E6" w:rsidRPr="0029476F" w:rsidRDefault="000924E6" w:rsidP="003F29D4">
            <w:pPr>
              <w:ind w:right="2302"/>
              <w:rPr>
                <w:i/>
                <w:sz w:val="18"/>
                <w:szCs w:val="22"/>
              </w:rPr>
            </w:pPr>
            <w:r w:rsidRPr="0029476F">
              <w:rPr>
                <w:i/>
                <w:sz w:val="18"/>
                <w:szCs w:val="22"/>
              </w:rPr>
              <w:t>(imię, nazwisko, stanowisko / uprawnienie do reprezentacji)</w:t>
            </w:r>
          </w:p>
        </w:tc>
        <w:tc>
          <w:tcPr>
            <w:tcW w:w="4606" w:type="dxa"/>
            <w:shd w:val="clear" w:color="auto" w:fill="auto"/>
          </w:tcPr>
          <w:p w14:paraId="4FD9D656" w14:textId="77777777" w:rsidR="005C320A" w:rsidRDefault="005C320A" w:rsidP="003F29D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7CD3B740" w14:textId="14F681AF" w:rsidR="000924E6" w:rsidRPr="005C320A" w:rsidRDefault="005C320A" w:rsidP="003F29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C320A">
              <w:rPr>
                <w:sz w:val="22"/>
                <w:szCs w:val="22"/>
              </w:rPr>
              <w:t>…………………………………</w:t>
            </w:r>
          </w:p>
          <w:p w14:paraId="612A1FA3" w14:textId="23BAD8FC" w:rsidR="000924E6" w:rsidRPr="0029476F" w:rsidRDefault="005C320A" w:rsidP="003F29D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miejscowość i data</w:t>
            </w:r>
          </w:p>
          <w:p w14:paraId="08745A95" w14:textId="77777777" w:rsidR="000924E6" w:rsidRPr="0029476F" w:rsidRDefault="000924E6" w:rsidP="003F29D4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</w:p>
          <w:p w14:paraId="72C3C571" w14:textId="77777777" w:rsidR="000924E6" w:rsidRPr="0029476F" w:rsidRDefault="000924E6" w:rsidP="003F29D4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02A3114D" w14:textId="77777777" w:rsidR="000924E6" w:rsidRPr="0029476F" w:rsidRDefault="000924E6" w:rsidP="000924E6">
      <w:pPr>
        <w:rPr>
          <w:sz w:val="22"/>
          <w:szCs w:val="22"/>
        </w:rPr>
      </w:pPr>
    </w:p>
    <w:p w14:paraId="44DB73AA" w14:textId="77777777" w:rsidR="000924E6" w:rsidRPr="0029476F" w:rsidRDefault="000924E6" w:rsidP="000924E6">
      <w:pPr>
        <w:rPr>
          <w:sz w:val="22"/>
          <w:szCs w:val="22"/>
        </w:rPr>
      </w:pPr>
    </w:p>
    <w:p w14:paraId="31F11F8C" w14:textId="77777777" w:rsidR="000924E6" w:rsidRPr="0029476F" w:rsidRDefault="000924E6" w:rsidP="000924E6">
      <w:pPr>
        <w:rPr>
          <w:sz w:val="22"/>
          <w:szCs w:val="22"/>
        </w:rPr>
      </w:pPr>
    </w:p>
    <w:p w14:paraId="0A53FFBA" w14:textId="77777777" w:rsidR="000924E6" w:rsidRPr="0029476F" w:rsidRDefault="000924E6" w:rsidP="00A06E7A">
      <w:pPr>
        <w:spacing w:after="120" w:line="360" w:lineRule="auto"/>
        <w:jc w:val="center"/>
        <w:rPr>
          <w:b/>
          <w:sz w:val="22"/>
        </w:rPr>
      </w:pPr>
      <w:r w:rsidRPr="0029476F">
        <w:rPr>
          <w:b/>
          <w:sz w:val="22"/>
        </w:rPr>
        <w:t>OŚWIADCZENIE W ZAKRESIE WYSTĘPOWANIA KONFLIKTU INTERESÓW</w:t>
      </w:r>
      <w:r w:rsidRPr="0029476F">
        <w:rPr>
          <w:rStyle w:val="Odwoanieprzypisudolnego"/>
          <w:b/>
          <w:sz w:val="22"/>
        </w:rPr>
        <w:footnoteReference w:id="9"/>
      </w:r>
    </w:p>
    <w:p w14:paraId="53862915" w14:textId="08836287" w:rsidR="000924E6" w:rsidRPr="0029476F" w:rsidRDefault="000924E6" w:rsidP="0029476F">
      <w:pPr>
        <w:spacing w:line="276" w:lineRule="auto"/>
        <w:jc w:val="both"/>
        <w:rPr>
          <w:sz w:val="22"/>
          <w:szCs w:val="22"/>
        </w:rPr>
      </w:pPr>
      <w:r w:rsidRPr="0029476F">
        <w:rPr>
          <w:sz w:val="22"/>
          <w:szCs w:val="22"/>
        </w:rPr>
        <w:t xml:space="preserve">W postępowaniu na </w:t>
      </w:r>
      <w:r w:rsidR="00A06E7A" w:rsidRPr="0029476F">
        <w:rPr>
          <w:b/>
          <w:sz w:val="22"/>
          <w:szCs w:val="22"/>
        </w:rPr>
        <w:t xml:space="preserve">usługę badania przydatności analiz aktywacji neutronowej do identyfikacji środków bojowych </w:t>
      </w:r>
      <w:r w:rsidRPr="0029476F">
        <w:rPr>
          <w:sz w:val="22"/>
          <w:szCs w:val="22"/>
        </w:rPr>
        <w:t xml:space="preserve">dla Instytutu Oceanologii </w:t>
      </w:r>
      <w:r w:rsidRPr="004A27E1">
        <w:rPr>
          <w:sz w:val="22"/>
          <w:szCs w:val="22"/>
        </w:rPr>
        <w:t>Polskiej Akademii Nauk (nr postępowania IO/ZN/1</w:t>
      </w:r>
      <w:r w:rsidR="005337AA" w:rsidRPr="004A27E1">
        <w:rPr>
          <w:sz w:val="22"/>
          <w:szCs w:val="22"/>
        </w:rPr>
        <w:t>9</w:t>
      </w:r>
      <w:r w:rsidRPr="004A27E1">
        <w:rPr>
          <w:sz w:val="22"/>
          <w:szCs w:val="22"/>
        </w:rPr>
        <w:t>/202</w:t>
      </w:r>
      <w:r w:rsidR="00A06E7A" w:rsidRPr="004A27E1">
        <w:rPr>
          <w:sz w:val="22"/>
          <w:szCs w:val="22"/>
        </w:rPr>
        <w:t>5</w:t>
      </w:r>
      <w:r w:rsidRPr="004A27E1">
        <w:rPr>
          <w:sz w:val="22"/>
          <w:szCs w:val="22"/>
        </w:rPr>
        <w:t xml:space="preserve">) oświadczam, że </w:t>
      </w:r>
      <w:r w:rsidR="00A06E7A" w:rsidRPr="004A27E1">
        <w:rPr>
          <w:sz w:val="22"/>
          <w:szCs w:val="22"/>
        </w:rPr>
        <w:t xml:space="preserve">między </w:t>
      </w:r>
      <w:r w:rsidRPr="004A27E1">
        <w:rPr>
          <w:sz w:val="22"/>
          <w:szCs w:val="22"/>
        </w:rPr>
        <w:t>Wykonawc</w:t>
      </w:r>
      <w:r w:rsidR="00A06E7A" w:rsidRPr="004A27E1">
        <w:rPr>
          <w:sz w:val="22"/>
          <w:szCs w:val="22"/>
        </w:rPr>
        <w:t>ą</w:t>
      </w:r>
      <w:r w:rsidRPr="004A27E1">
        <w:rPr>
          <w:sz w:val="22"/>
          <w:szCs w:val="22"/>
        </w:rPr>
        <w:t>, którego reprezentuję</w:t>
      </w:r>
      <w:r w:rsidR="00A06E7A" w:rsidRPr="004A27E1">
        <w:rPr>
          <w:sz w:val="22"/>
          <w:szCs w:val="22"/>
        </w:rPr>
        <w:t>, a Zamawiającym lub osobami wskazanymi w Rozdziale V ust. 2 Ogłoszenia</w:t>
      </w:r>
      <w:r w:rsidR="0029476F" w:rsidRPr="004A27E1">
        <w:rPr>
          <w:sz w:val="22"/>
          <w:szCs w:val="22"/>
        </w:rPr>
        <w:t xml:space="preserve"> o zamówieniu z dziedziny nauk</w:t>
      </w:r>
      <w:r w:rsidR="0029476F">
        <w:rPr>
          <w:sz w:val="22"/>
          <w:szCs w:val="22"/>
        </w:rPr>
        <w:t>i</w:t>
      </w:r>
      <w:r w:rsidRPr="0029476F">
        <w:rPr>
          <w:sz w:val="22"/>
          <w:szCs w:val="22"/>
        </w:rPr>
        <w:t>:</w:t>
      </w:r>
    </w:p>
    <w:p w14:paraId="5CE2F267" w14:textId="77777777" w:rsidR="000924E6" w:rsidRPr="0029476F" w:rsidRDefault="000924E6" w:rsidP="000924E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97A4937" w14:textId="70E7C88D" w:rsidR="000924E6" w:rsidRPr="0029476F" w:rsidRDefault="00A06E7A" w:rsidP="000924E6">
      <w:pPr>
        <w:numPr>
          <w:ilvl w:val="6"/>
          <w:numId w:val="8"/>
        </w:numPr>
        <w:tabs>
          <w:tab w:val="clear" w:pos="5040"/>
        </w:tabs>
        <w:autoSpaceDE w:val="0"/>
        <w:autoSpaceDN w:val="0"/>
        <w:adjustRightInd w:val="0"/>
        <w:spacing w:line="360" w:lineRule="auto"/>
        <w:ind w:left="426" w:hanging="282"/>
        <w:jc w:val="both"/>
        <w:rPr>
          <w:sz w:val="22"/>
          <w:szCs w:val="22"/>
        </w:rPr>
      </w:pPr>
      <w:r w:rsidRPr="0029476F">
        <w:rPr>
          <w:b/>
          <w:bCs/>
          <w:sz w:val="22"/>
          <w:szCs w:val="22"/>
        </w:rPr>
        <w:t>NIE WYSTĘPUJE</w:t>
      </w:r>
      <w:r w:rsidRPr="0029476F">
        <w:rPr>
          <w:sz w:val="22"/>
          <w:szCs w:val="22"/>
        </w:rPr>
        <w:t xml:space="preserve"> konflikt interesów</w:t>
      </w:r>
      <w:r w:rsidR="000924E6" w:rsidRPr="0029476F">
        <w:rPr>
          <w:rStyle w:val="Odwoanieprzypisudolnego"/>
          <w:sz w:val="22"/>
          <w:szCs w:val="22"/>
        </w:rPr>
        <w:footnoteReference w:id="10"/>
      </w:r>
      <w:r w:rsidR="000924E6" w:rsidRPr="0029476F">
        <w:rPr>
          <w:sz w:val="22"/>
          <w:szCs w:val="22"/>
        </w:rPr>
        <w:t>.</w:t>
      </w:r>
    </w:p>
    <w:p w14:paraId="335776C2" w14:textId="77777777" w:rsidR="000924E6" w:rsidRPr="0029476F" w:rsidRDefault="000924E6" w:rsidP="000924E6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</w:p>
    <w:p w14:paraId="3D73B7A9" w14:textId="387B8E09" w:rsidR="000924E6" w:rsidRPr="0029476F" w:rsidRDefault="00A06E7A" w:rsidP="000924E6">
      <w:pPr>
        <w:numPr>
          <w:ilvl w:val="6"/>
          <w:numId w:val="8"/>
        </w:numPr>
        <w:tabs>
          <w:tab w:val="clear" w:pos="5040"/>
        </w:tabs>
        <w:autoSpaceDE w:val="0"/>
        <w:autoSpaceDN w:val="0"/>
        <w:adjustRightInd w:val="0"/>
        <w:spacing w:line="360" w:lineRule="auto"/>
        <w:ind w:left="426" w:hanging="282"/>
        <w:jc w:val="both"/>
        <w:rPr>
          <w:sz w:val="22"/>
          <w:szCs w:val="22"/>
        </w:rPr>
      </w:pPr>
      <w:r w:rsidRPr="0029476F">
        <w:rPr>
          <w:b/>
          <w:bCs/>
          <w:sz w:val="22"/>
          <w:szCs w:val="22"/>
        </w:rPr>
        <w:t>WYSTĘPUJE</w:t>
      </w:r>
      <w:r w:rsidRPr="0029476F">
        <w:rPr>
          <w:sz w:val="22"/>
          <w:szCs w:val="22"/>
        </w:rPr>
        <w:t xml:space="preserve"> konflikt interesów</w:t>
      </w:r>
      <w:r w:rsidR="000924E6" w:rsidRPr="0029476F">
        <w:rPr>
          <w:sz w:val="22"/>
          <w:szCs w:val="22"/>
        </w:rPr>
        <w:t xml:space="preserve"> w następującym zakresie</w:t>
      </w:r>
      <w:r w:rsidR="000924E6" w:rsidRPr="0029476F">
        <w:rPr>
          <w:sz w:val="22"/>
          <w:szCs w:val="22"/>
          <w:vertAlign w:val="superscript"/>
        </w:rPr>
        <w:t>1</w:t>
      </w:r>
      <w:r w:rsidR="0029476F" w:rsidRPr="0029476F">
        <w:rPr>
          <w:sz w:val="22"/>
          <w:szCs w:val="22"/>
          <w:vertAlign w:val="superscript"/>
        </w:rPr>
        <w:t>0</w:t>
      </w:r>
      <w:r w:rsidR="000924E6" w:rsidRPr="0029476F">
        <w:rPr>
          <w:sz w:val="22"/>
          <w:szCs w:val="22"/>
          <w:vertAlign w:val="superscript"/>
        </w:rPr>
        <w:t xml:space="preserve">, </w:t>
      </w:r>
      <w:r w:rsidR="000924E6" w:rsidRPr="0029476F">
        <w:rPr>
          <w:rStyle w:val="Odwoanieprzypisudolnego"/>
          <w:sz w:val="22"/>
          <w:szCs w:val="22"/>
        </w:rPr>
        <w:footnoteReference w:id="11"/>
      </w:r>
      <w:r w:rsidR="000924E6" w:rsidRPr="0029476F">
        <w:rPr>
          <w:sz w:val="22"/>
          <w:szCs w:val="22"/>
        </w:rPr>
        <w:t>:</w:t>
      </w:r>
    </w:p>
    <w:p w14:paraId="1B59974D" w14:textId="3F2CE9A2" w:rsidR="000924E6" w:rsidRPr="0029476F" w:rsidRDefault="000924E6" w:rsidP="000924E6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29476F"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570E34B2" w14:textId="390BC0F9" w:rsidR="000924E6" w:rsidRPr="0029476F" w:rsidRDefault="000924E6" w:rsidP="000924E6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29476F">
        <w:rPr>
          <w:sz w:val="22"/>
          <w:szCs w:val="22"/>
        </w:rPr>
        <w:t>..………………………………………………………………………………………………………………</w:t>
      </w:r>
    </w:p>
    <w:p w14:paraId="570874B1" w14:textId="12F6D120" w:rsidR="000924E6" w:rsidRPr="0029476F" w:rsidRDefault="000924E6" w:rsidP="000924E6">
      <w:p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29476F">
        <w:rPr>
          <w:sz w:val="22"/>
          <w:szCs w:val="22"/>
        </w:rPr>
        <w:t xml:space="preserve">..……………………………………………………………………………………………………………………..………………………………………………………………………………………………………… </w:t>
      </w:r>
    </w:p>
    <w:p w14:paraId="7A7196F2" w14:textId="77777777" w:rsidR="000924E6" w:rsidRPr="0029476F" w:rsidRDefault="000924E6" w:rsidP="000924E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2B8AA49" w14:textId="77777777" w:rsidR="000924E6" w:rsidRPr="0029476F" w:rsidRDefault="000924E6" w:rsidP="000924E6">
      <w:pPr>
        <w:rPr>
          <w:sz w:val="22"/>
          <w:szCs w:val="22"/>
        </w:rPr>
      </w:pPr>
    </w:p>
    <w:p w14:paraId="3169B3C6" w14:textId="77777777" w:rsidR="000924E6" w:rsidRPr="0029476F" w:rsidRDefault="000924E6" w:rsidP="000924E6">
      <w:pPr>
        <w:ind w:left="5672"/>
        <w:rPr>
          <w:sz w:val="22"/>
          <w:szCs w:val="22"/>
        </w:rPr>
      </w:pPr>
    </w:p>
    <w:p w14:paraId="3F227325" w14:textId="77777777" w:rsidR="000924E6" w:rsidRPr="0029476F" w:rsidRDefault="000924E6" w:rsidP="000924E6">
      <w:pPr>
        <w:ind w:left="5672"/>
        <w:rPr>
          <w:sz w:val="22"/>
          <w:szCs w:val="22"/>
        </w:rPr>
      </w:pPr>
    </w:p>
    <w:p w14:paraId="27A81F78" w14:textId="77777777" w:rsidR="000924E6" w:rsidRPr="0029476F" w:rsidRDefault="000924E6" w:rsidP="000924E6">
      <w:pPr>
        <w:ind w:left="5672"/>
        <w:rPr>
          <w:sz w:val="22"/>
          <w:szCs w:val="22"/>
        </w:rPr>
      </w:pPr>
    </w:p>
    <w:p w14:paraId="77CC0DF1" w14:textId="77777777" w:rsidR="000924E6" w:rsidRPr="0029476F" w:rsidRDefault="000924E6" w:rsidP="000924E6">
      <w:pPr>
        <w:ind w:left="3545" w:firstLine="709"/>
        <w:rPr>
          <w:i/>
        </w:rPr>
      </w:pPr>
      <w:r w:rsidRPr="0029476F">
        <w:rPr>
          <w:i/>
        </w:rPr>
        <w:t>........................................................................................</w:t>
      </w:r>
    </w:p>
    <w:p w14:paraId="6A3FBE19" w14:textId="4862EBBB" w:rsidR="000924E6" w:rsidRPr="00472EFC" w:rsidRDefault="000924E6" w:rsidP="000924E6">
      <w:pPr>
        <w:ind w:left="3545" w:firstLine="709"/>
        <w:jc w:val="both"/>
        <w:rPr>
          <w:i/>
        </w:rPr>
      </w:pPr>
      <w:r w:rsidRPr="0029476F">
        <w:rPr>
          <w:i/>
        </w:rPr>
        <w:t xml:space="preserve">     </w:t>
      </w:r>
      <w:r w:rsidR="00820EA4">
        <w:rPr>
          <w:i/>
        </w:rPr>
        <w:t xml:space="preserve">  </w:t>
      </w:r>
      <w:r w:rsidRPr="0029476F">
        <w:rPr>
          <w:i/>
        </w:rPr>
        <w:t xml:space="preserve"> podpis Wykonawcy lub osoby upoważnionej</w:t>
      </w:r>
      <w:r w:rsidRPr="0029476F">
        <w:rPr>
          <w:i/>
          <w:vertAlign w:val="superscript"/>
        </w:rPr>
        <w:footnoteReference w:id="12"/>
      </w:r>
    </w:p>
    <w:p w14:paraId="6E3B4D55" w14:textId="55ABFBC0" w:rsidR="000924E6" w:rsidRPr="009170F5" w:rsidRDefault="000924E6" w:rsidP="000924E6">
      <w:pPr>
        <w:widowControl w:val="0"/>
        <w:suppressAutoHyphens/>
        <w:rPr>
          <w:i/>
          <w:lang w:eastAsia="ar-SA"/>
        </w:rPr>
      </w:pPr>
    </w:p>
    <w:sectPr w:rsidR="000924E6" w:rsidRPr="009170F5" w:rsidSect="00A06E7A">
      <w:footerReference w:type="default" r:id="rId8"/>
      <w:pgSz w:w="11905" w:h="16837"/>
      <w:pgMar w:top="993" w:right="1132" w:bottom="709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BE28" w14:textId="77777777" w:rsidR="00C51BCA" w:rsidRDefault="00C51BCA">
      <w:r>
        <w:separator/>
      </w:r>
    </w:p>
  </w:endnote>
  <w:endnote w:type="continuationSeparator" w:id="0">
    <w:p w14:paraId="05E1E2CD" w14:textId="77777777" w:rsidR="00C51BCA" w:rsidRDefault="00C5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B34F1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D1D0" w14:textId="77777777" w:rsidR="00C51BCA" w:rsidRDefault="00C51BCA">
      <w:r>
        <w:separator/>
      </w:r>
    </w:p>
  </w:footnote>
  <w:footnote w:type="continuationSeparator" w:id="0">
    <w:p w14:paraId="06BEE06F" w14:textId="77777777" w:rsidR="00C51BCA" w:rsidRDefault="00C51BCA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26D8297F" w14:textId="6387B80D" w:rsidR="00C7616E" w:rsidRPr="0019638E" w:rsidRDefault="00C7616E" w:rsidP="00C7616E">
      <w:pPr>
        <w:pStyle w:val="Tekstprzypisudolnego"/>
        <w:rPr>
          <w:rFonts w:ascii="Times New Roman" w:hAnsi="Times New Roman"/>
          <w:sz w:val="16"/>
          <w:szCs w:val="16"/>
        </w:rPr>
      </w:pPr>
      <w:r w:rsidRPr="009E4575">
        <w:rPr>
          <w:rFonts w:ascii="Times New Roman" w:hAnsi="Times New Roman"/>
          <w:sz w:val="16"/>
          <w:szCs w:val="16"/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9E4575">
        <w:rPr>
          <w:rFonts w:ascii="Times New Roman" w:hAnsi="Times New Roman"/>
          <w:sz w:val="16"/>
          <w:szCs w:val="16"/>
        </w:rPr>
        <w:t>Należy wskazać właściwe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4E696B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696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EBC7680" w14:textId="491B29D3" w:rsidR="00BC4CF5" w:rsidRPr="002E293B" w:rsidRDefault="00BC4CF5" w:rsidP="002E293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</w:footnote>
  <w:footnote w:id="8">
    <w:p w14:paraId="1F4E9D5C" w14:textId="1E85E4D0" w:rsidR="00C7616E" w:rsidRPr="00C7616E" w:rsidRDefault="00C7616E" w:rsidP="00C7616E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C7616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C7616E">
        <w:rPr>
          <w:rFonts w:ascii="Times New Roman" w:hAnsi="Times New Roman"/>
          <w:sz w:val="16"/>
          <w:szCs w:val="16"/>
        </w:rPr>
        <w:t xml:space="preserve"> W przypadku złożenia Formularza ofertowego w formie dokumentu elektronicznego, należy go podpisać kwalifikowanym podpisem elektronicznym,   podpisem zaufanym lub podpisem osobistym</w:t>
      </w:r>
    </w:p>
  </w:footnote>
  <w:footnote w:id="9">
    <w:p w14:paraId="0CF69ED9" w14:textId="017285E2" w:rsidR="000924E6" w:rsidRPr="00547FEE" w:rsidRDefault="000924E6" w:rsidP="0029476F">
      <w:pPr>
        <w:autoSpaceDE w:val="0"/>
        <w:autoSpaceDN w:val="0"/>
        <w:adjustRightInd w:val="0"/>
        <w:ind w:left="142" w:hanging="142"/>
        <w:jc w:val="both"/>
        <w:rPr>
          <w:iCs/>
          <w:color w:val="FF0000"/>
          <w:sz w:val="16"/>
          <w:szCs w:val="16"/>
        </w:rPr>
      </w:pPr>
      <w:r w:rsidRPr="00206DF0">
        <w:rPr>
          <w:rStyle w:val="Odwoanieprzypisudolnego"/>
          <w:sz w:val="16"/>
          <w:szCs w:val="16"/>
        </w:rPr>
        <w:footnoteRef/>
      </w:r>
      <w:r w:rsidRPr="00206DF0">
        <w:rPr>
          <w:sz w:val="16"/>
          <w:szCs w:val="16"/>
        </w:rPr>
        <w:t xml:space="preserve"> </w:t>
      </w:r>
      <w:r w:rsidR="00D17094" w:rsidRPr="00D17094">
        <w:rPr>
          <w:sz w:val="6"/>
          <w:szCs w:val="6"/>
        </w:rPr>
        <w:t xml:space="preserve"> </w:t>
      </w:r>
      <w:r w:rsidR="00547FEE">
        <w:rPr>
          <w:sz w:val="6"/>
          <w:szCs w:val="6"/>
        </w:rPr>
        <w:t xml:space="preserve"> </w:t>
      </w:r>
      <w:r w:rsidRPr="0029476F">
        <w:rPr>
          <w:iCs/>
          <w:sz w:val="16"/>
          <w:szCs w:val="16"/>
        </w:rPr>
        <w:t xml:space="preserve">Przez </w:t>
      </w:r>
      <w:r w:rsidR="0029476F" w:rsidRPr="0029476F">
        <w:rPr>
          <w:iCs/>
          <w:sz w:val="16"/>
          <w:szCs w:val="16"/>
        </w:rPr>
        <w:t>konflikt interesów</w:t>
      </w:r>
      <w:r w:rsidR="005D7478">
        <w:rPr>
          <w:iCs/>
          <w:sz w:val="16"/>
          <w:szCs w:val="16"/>
        </w:rPr>
        <w:t xml:space="preserve"> </w:t>
      </w:r>
      <w:r w:rsidR="0029476F" w:rsidRPr="005D7478">
        <w:rPr>
          <w:iCs/>
          <w:color w:val="FF0000"/>
          <w:sz w:val="16"/>
          <w:szCs w:val="16"/>
        </w:rPr>
        <w:t>rozumieć należy</w:t>
      </w:r>
      <w:r w:rsidR="00547FEE" w:rsidRPr="005D7478">
        <w:rPr>
          <w:iCs/>
          <w:color w:val="FF0000"/>
          <w:sz w:val="16"/>
          <w:szCs w:val="16"/>
        </w:rPr>
        <w:t xml:space="preserve"> </w:t>
      </w:r>
      <w:r w:rsidR="00547FEE" w:rsidRPr="00547FEE">
        <w:rPr>
          <w:iCs/>
          <w:color w:val="FF0000"/>
          <w:sz w:val="16"/>
          <w:szCs w:val="16"/>
        </w:rPr>
        <w:t>sytuację, kiedy bezstronna i obiektywna realizacja</w:t>
      </w:r>
      <w:r w:rsidR="00C92C4C">
        <w:rPr>
          <w:iCs/>
          <w:color w:val="FF0000"/>
          <w:sz w:val="16"/>
          <w:szCs w:val="16"/>
        </w:rPr>
        <w:t xml:space="preserve"> </w:t>
      </w:r>
      <w:r w:rsidR="00C92C4C" w:rsidRPr="00C92C4C">
        <w:rPr>
          <w:i/>
          <w:color w:val="FF0000"/>
          <w:sz w:val="16"/>
          <w:szCs w:val="16"/>
        </w:rPr>
        <w:t>Grant Agreement</w:t>
      </w:r>
      <w:r w:rsidR="00C92C4C">
        <w:rPr>
          <w:iCs/>
          <w:color w:val="FF0000"/>
          <w:sz w:val="16"/>
          <w:szCs w:val="16"/>
        </w:rPr>
        <w:t>, w tym realizacja przedmiotowego</w:t>
      </w:r>
      <w:r w:rsidR="00547FEE" w:rsidRPr="00547FEE">
        <w:rPr>
          <w:iCs/>
          <w:color w:val="FF0000"/>
          <w:sz w:val="16"/>
          <w:szCs w:val="16"/>
        </w:rPr>
        <w:t xml:space="preserve"> zamówienia</w:t>
      </w:r>
      <w:r w:rsidR="00C92C4C">
        <w:rPr>
          <w:iCs/>
          <w:color w:val="FF0000"/>
          <w:sz w:val="16"/>
          <w:szCs w:val="16"/>
        </w:rPr>
        <w:t xml:space="preserve">, </w:t>
      </w:r>
      <w:r w:rsidR="00547FEE" w:rsidRPr="00547FEE">
        <w:rPr>
          <w:iCs/>
          <w:color w:val="FF0000"/>
          <w:sz w:val="16"/>
          <w:szCs w:val="16"/>
        </w:rPr>
        <w:t>mogłaby być zagrożona z uwagi na względy związane z więziami rodzinnymi lub uczuciowymi, przynależnością polityczną lub narodową, interesem gospodarczym lub jakimkolwiek innym bezpośrednim lub pośrednim interesem</w:t>
      </w:r>
    </w:p>
  </w:footnote>
  <w:footnote w:id="10">
    <w:p w14:paraId="5617CC19" w14:textId="36699D38" w:rsidR="000924E6" w:rsidRPr="0029476F" w:rsidRDefault="000924E6" w:rsidP="0029476F">
      <w:pPr>
        <w:pStyle w:val="Tekstprzypisudolnego"/>
        <w:rPr>
          <w:rFonts w:ascii="Times New Roman" w:hAnsi="Times New Roman"/>
          <w:sz w:val="16"/>
          <w:szCs w:val="16"/>
        </w:rPr>
      </w:pPr>
      <w:r w:rsidRPr="00206DF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06DF0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11">
    <w:p w14:paraId="4814F0BF" w14:textId="0CC12C96" w:rsidR="000924E6" w:rsidRPr="0029476F" w:rsidRDefault="000924E6" w:rsidP="0029476F">
      <w:pPr>
        <w:pStyle w:val="Tekstprzypisudolnego"/>
        <w:rPr>
          <w:rFonts w:ascii="Times New Roman" w:hAnsi="Times New Roman"/>
          <w:sz w:val="16"/>
          <w:szCs w:val="16"/>
        </w:rPr>
      </w:pPr>
      <w:r w:rsidRPr="00206DF0">
        <w:rPr>
          <w:rFonts w:ascii="Times New Roman" w:hAnsi="Times New Roman"/>
          <w:sz w:val="16"/>
          <w:szCs w:val="16"/>
          <w:vertAlign w:val="superscript"/>
        </w:rPr>
        <w:footnoteRef/>
      </w:r>
      <w:r w:rsidRPr="00206DF0">
        <w:rPr>
          <w:rFonts w:ascii="Times New Roman" w:hAnsi="Times New Roman"/>
          <w:sz w:val="16"/>
          <w:szCs w:val="16"/>
        </w:rPr>
        <w:t xml:space="preserve"> Należy wskazać na czym polega</w:t>
      </w:r>
      <w:r w:rsidR="0029476F">
        <w:rPr>
          <w:rFonts w:ascii="Times New Roman" w:hAnsi="Times New Roman"/>
          <w:sz w:val="16"/>
          <w:szCs w:val="16"/>
        </w:rPr>
        <w:t xml:space="preserve"> konflikt interesów</w:t>
      </w:r>
      <w:r w:rsidRPr="00206DF0">
        <w:rPr>
          <w:rFonts w:ascii="Times New Roman" w:hAnsi="Times New Roman"/>
          <w:sz w:val="16"/>
          <w:szCs w:val="16"/>
        </w:rPr>
        <w:t>, wraz ze wskazaniem osoby, której dotyczy</w:t>
      </w:r>
    </w:p>
  </w:footnote>
  <w:footnote w:id="12">
    <w:p w14:paraId="6664B0DE" w14:textId="77777777" w:rsidR="000924E6" w:rsidRPr="00855CEA" w:rsidRDefault="000924E6" w:rsidP="0029476F">
      <w:pPr>
        <w:pStyle w:val="Tekstprzypisudolnego"/>
        <w:ind w:left="142" w:hanging="142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>oświadczenia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</w:rPr>
        <w:t xml:space="preserve">, </w:t>
      </w:r>
      <w:r w:rsidRPr="00EE13A2">
        <w:rPr>
          <w:rFonts w:ascii="Times New Roman" w:hAnsi="Times New Roman"/>
          <w:sz w:val="16"/>
          <w:szCs w:val="16"/>
        </w:rPr>
        <w:t>podpisem zaufanym lub podpisem osobistym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2C2CF8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bCs w:val="0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8"/>
    <w:multiLevelType w:val="multilevel"/>
    <w:tmpl w:val="38B86D8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bCs w:val="0"/>
        <w:i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6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7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1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3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0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7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1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2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3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4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5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6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7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9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50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52" w15:restartNumberingAfterBreak="0">
    <w:nsid w:val="7A2C408D"/>
    <w:multiLevelType w:val="hybridMultilevel"/>
    <w:tmpl w:val="4A642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51"/>
  </w:num>
  <w:num w:numId="6">
    <w:abstractNumId w:val="11"/>
  </w:num>
  <w:num w:numId="7">
    <w:abstractNumId w:val="23"/>
  </w:num>
  <w:num w:numId="8">
    <w:abstractNumId w:val="32"/>
  </w:num>
  <w:num w:numId="9">
    <w:abstractNumId w:val="16"/>
  </w:num>
  <w:num w:numId="10">
    <w:abstractNumId w:val="20"/>
  </w:num>
  <w:num w:numId="11">
    <w:abstractNumId w:val="25"/>
  </w:num>
  <w:num w:numId="12">
    <w:abstractNumId w:val="30"/>
  </w:num>
  <w:num w:numId="13">
    <w:abstractNumId w:val="14"/>
  </w:num>
  <w:num w:numId="14">
    <w:abstractNumId w:val="0"/>
  </w:num>
  <w:num w:numId="15">
    <w:abstractNumId w:val="2"/>
  </w:num>
  <w:num w:numId="16">
    <w:abstractNumId w:val="27"/>
  </w:num>
  <w:num w:numId="17">
    <w:abstractNumId w:val="26"/>
  </w:num>
  <w:num w:numId="18">
    <w:abstractNumId w:val="39"/>
  </w:num>
  <w:num w:numId="19">
    <w:abstractNumId w:val="50"/>
  </w:num>
  <w:num w:numId="20">
    <w:abstractNumId w:val="48"/>
  </w:num>
  <w:num w:numId="21">
    <w:abstractNumId w:val="17"/>
  </w:num>
  <w:num w:numId="22">
    <w:abstractNumId w:val="33"/>
  </w:num>
  <w:num w:numId="23">
    <w:abstractNumId w:val="7"/>
  </w:num>
  <w:num w:numId="24">
    <w:abstractNumId w:val="46"/>
  </w:num>
  <w:num w:numId="25">
    <w:abstractNumId w:val="41"/>
  </w:num>
  <w:num w:numId="26">
    <w:abstractNumId w:val="24"/>
  </w:num>
  <w:num w:numId="27">
    <w:abstractNumId w:val="10"/>
  </w:num>
  <w:num w:numId="28">
    <w:abstractNumId w:val="8"/>
  </w:num>
  <w:num w:numId="29">
    <w:abstractNumId w:val="22"/>
  </w:num>
  <w:num w:numId="30">
    <w:abstractNumId w:val="36"/>
  </w:num>
  <w:num w:numId="31">
    <w:abstractNumId w:val="28"/>
  </w:num>
  <w:num w:numId="32">
    <w:abstractNumId w:val="37"/>
  </w:num>
  <w:num w:numId="33">
    <w:abstractNumId w:val="49"/>
  </w:num>
  <w:num w:numId="34">
    <w:abstractNumId w:val="45"/>
  </w:num>
  <w:num w:numId="35">
    <w:abstractNumId w:val="35"/>
  </w:num>
  <w:num w:numId="36">
    <w:abstractNumId w:val="29"/>
  </w:num>
  <w:num w:numId="37">
    <w:abstractNumId w:val="34"/>
  </w:num>
  <w:num w:numId="38">
    <w:abstractNumId w:val="15"/>
  </w:num>
  <w:num w:numId="39">
    <w:abstractNumId w:val="42"/>
  </w:num>
  <w:num w:numId="40">
    <w:abstractNumId w:val="31"/>
  </w:num>
  <w:num w:numId="41">
    <w:abstractNumId w:val="13"/>
  </w:num>
  <w:num w:numId="42">
    <w:abstractNumId w:val="12"/>
  </w:num>
  <w:num w:numId="43">
    <w:abstractNumId w:val="9"/>
  </w:num>
  <w:num w:numId="44">
    <w:abstractNumId w:val="6"/>
  </w:num>
  <w:num w:numId="45">
    <w:abstractNumId w:val="18"/>
  </w:num>
  <w:num w:numId="46">
    <w:abstractNumId w:val="3"/>
  </w:num>
  <w:num w:numId="47">
    <w:abstractNumId w:val="5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6EE"/>
    <w:rsid w:val="00010B2A"/>
    <w:rsid w:val="00012DC7"/>
    <w:rsid w:val="00015A3D"/>
    <w:rsid w:val="000205C7"/>
    <w:rsid w:val="00031279"/>
    <w:rsid w:val="00031446"/>
    <w:rsid w:val="00036642"/>
    <w:rsid w:val="00036CCB"/>
    <w:rsid w:val="00036E7B"/>
    <w:rsid w:val="0004217D"/>
    <w:rsid w:val="00042C9A"/>
    <w:rsid w:val="00046DD2"/>
    <w:rsid w:val="00055CEA"/>
    <w:rsid w:val="000647EA"/>
    <w:rsid w:val="00066618"/>
    <w:rsid w:val="00080BDD"/>
    <w:rsid w:val="00083825"/>
    <w:rsid w:val="000924E6"/>
    <w:rsid w:val="00095E49"/>
    <w:rsid w:val="000A2196"/>
    <w:rsid w:val="000B2368"/>
    <w:rsid w:val="000B24D4"/>
    <w:rsid w:val="000B4C61"/>
    <w:rsid w:val="000D7086"/>
    <w:rsid w:val="000E096C"/>
    <w:rsid w:val="000E4ACF"/>
    <w:rsid w:val="000F01EA"/>
    <w:rsid w:val="000F0BE4"/>
    <w:rsid w:val="00101F6A"/>
    <w:rsid w:val="00102580"/>
    <w:rsid w:val="001038BD"/>
    <w:rsid w:val="0011140B"/>
    <w:rsid w:val="00120097"/>
    <w:rsid w:val="00120CC9"/>
    <w:rsid w:val="001369C2"/>
    <w:rsid w:val="00147280"/>
    <w:rsid w:val="00151F3E"/>
    <w:rsid w:val="00152D9C"/>
    <w:rsid w:val="00153DFF"/>
    <w:rsid w:val="001557FC"/>
    <w:rsid w:val="00155A57"/>
    <w:rsid w:val="00165236"/>
    <w:rsid w:val="0016574B"/>
    <w:rsid w:val="00166A78"/>
    <w:rsid w:val="00167461"/>
    <w:rsid w:val="00174D9E"/>
    <w:rsid w:val="00177707"/>
    <w:rsid w:val="00181D45"/>
    <w:rsid w:val="00187FA7"/>
    <w:rsid w:val="00190B59"/>
    <w:rsid w:val="00190F9E"/>
    <w:rsid w:val="0019280A"/>
    <w:rsid w:val="001A377B"/>
    <w:rsid w:val="001A7DEF"/>
    <w:rsid w:val="001B245F"/>
    <w:rsid w:val="001B6955"/>
    <w:rsid w:val="001B6C3E"/>
    <w:rsid w:val="001C5868"/>
    <w:rsid w:val="001C7968"/>
    <w:rsid w:val="001D12E2"/>
    <w:rsid w:val="001E000A"/>
    <w:rsid w:val="001F06F3"/>
    <w:rsid w:val="001F5E22"/>
    <w:rsid w:val="00204AE6"/>
    <w:rsid w:val="00207037"/>
    <w:rsid w:val="002266CA"/>
    <w:rsid w:val="0022790A"/>
    <w:rsid w:val="00227E10"/>
    <w:rsid w:val="002319CF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9476F"/>
    <w:rsid w:val="002A302A"/>
    <w:rsid w:val="002B24CD"/>
    <w:rsid w:val="002C05F1"/>
    <w:rsid w:val="002C3192"/>
    <w:rsid w:val="002C59BD"/>
    <w:rsid w:val="002D0060"/>
    <w:rsid w:val="002D195B"/>
    <w:rsid w:val="002D67FC"/>
    <w:rsid w:val="002D6C1B"/>
    <w:rsid w:val="002D7931"/>
    <w:rsid w:val="002E28C3"/>
    <w:rsid w:val="002E293B"/>
    <w:rsid w:val="002E5D16"/>
    <w:rsid w:val="002F2A5C"/>
    <w:rsid w:val="002F7493"/>
    <w:rsid w:val="002F7F1B"/>
    <w:rsid w:val="0030103D"/>
    <w:rsid w:val="00302927"/>
    <w:rsid w:val="003060C6"/>
    <w:rsid w:val="00310C0D"/>
    <w:rsid w:val="00310E30"/>
    <w:rsid w:val="00315249"/>
    <w:rsid w:val="00322B2C"/>
    <w:rsid w:val="0032315E"/>
    <w:rsid w:val="00325E3E"/>
    <w:rsid w:val="00332865"/>
    <w:rsid w:val="00341A58"/>
    <w:rsid w:val="00342916"/>
    <w:rsid w:val="00350E16"/>
    <w:rsid w:val="00360196"/>
    <w:rsid w:val="0036224C"/>
    <w:rsid w:val="0036660C"/>
    <w:rsid w:val="00367B0C"/>
    <w:rsid w:val="0037077F"/>
    <w:rsid w:val="003721F6"/>
    <w:rsid w:val="0038061B"/>
    <w:rsid w:val="0038088B"/>
    <w:rsid w:val="00383B92"/>
    <w:rsid w:val="00384CFA"/>
    <w:rsid w:val="00390B2C"/>
    <w:rsid w:val="0039120F"/>
    <w:rsid w:val="0039638B"/>
    <w:rsid w:val="003A3ABD"/>
    <w:rsid w:val="003B690F"/>
    <w:rsid w:val="003D14E7"/>
    <w:rsid w:val="003D2F8A"/>
    <w:rsid w:val="003D3455"/>
    <w:rsid w:val="003D7E76"/>
    <w:rsid w:val="003F4017"/>
    <w:rsid w:val="003F4110"/>
    <w:rsid w:val="003F5BB0"/>
    <w:rsid w:val="00400253"/>
    <w:rsid w:val="004074ED"/>
    <w:rsid w:val="00411B9E"/>
    <w:rsid w:val="00412868"/>
    <w:rsid w:val="0041333D"/>
    <w:rsid w:val="00416DF4"/>
    <w:rsid w:val="00420B86"/>
    <w:rsid w:val="004235B7"/>
    <w:rsid w:val="00430781"/>
    <w:rsid w:val="0043271E"/>
    <w:rsid w:val="0043433F"/>
    <w:rsid w:val="00435A09"/>
    <w:rsid w:val="00436227"/>
    <w:rsid w:val="0043768B"/>
    <w:rsid w:val="00440C36"/>
    <w:rsid w:val="00442A57"/>
    <w:rsid w:val="00445A09"/>
    <w:rsid w:val="00455512"/>
    <w:rsid w:val="00464D54"/>
    <w:rsid w:val="00464E07"/>
    <w:rsid w:val="00475438"/>
    <w:rsid w:val="00482C24"/>
    <w:rsid w:val="004923C1"/>
    <w:rsid w:val="004958E9"/>
    <w:rsid w:val="0049721D"/>
    <w:rsid w:val="004A27E1"/>
    <w:rsid w:val="004C0AEA"/>
    <w:rsid w:val="004C22C3"/>
    <w:rsid w:val="004C56F0"/>
    <w:rsid w:val="004C68DD"/>
    <w:rsid w:val="004D1CB3"/>
    <w:rsid w:val="004D1D62"/>
    <w:rsid w:val="004D414E"/>
    <w:rsid w:val="004E449F"/>
    <w:rsid w:val="004E696B"/>
    <w:rsid w:val="004F06D3"/>
    <w:rsid w:val="004F099E"/>
    <w:rsid w:val="004F7881"/>
    <w:rsid w:val="00501B19"/>
    <w:rsid w:val="005053F4"/>
    <w:rsid w:val="00510A93"/>
    <w:rsid w:val="00511AA6"/>
    <w:rsid w:val="00516E81"/>
    <w:rsid w:val="00521E93"/>
    <w:rsid w:val="00531A06"/>
    <w:rsid w:val="005326B9"/>
    <w:rsid w:val="00532D58"/>
    <w:rsid w:val="005337AA"/>
    <w:rsid w:val="005434D0"/>
    <w:rsid w:val="00547FEE"/>
    <w:rsid w:val="005504FF"/>
    <w:rsid w:val="0055360F"/>
    <w:rsid w:val="00553FA2"/>
    <w:rsid w:val="00555830"/>
    <w:rsid w:val="00567780"/>
    <w:rsid w:val="00571812"/>
    <w:rsid w:val="0057707E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20A"/>
    <w:rsid w:val="005C331C"/>
    <w:rsid w:val="005C77C2"/>
    <w:rsid w:val="005D0967"/>
    <w:rsid w:val="005D3385"/>
    <w:rsid w:val="005D37C0"/>
    <w:rsid w:val="005D51A1"/>
    <w:rsid w:val="005D5B58"/>
    <w:rsid w:val="005D7478"/>
    <w:rsid w:val="005E09A2"/>
    <w:rsid w:val="005F246A"/>
    <w:rsid w:val="00600AFF"/>
    <w:rsid w:val="00601899"/>
    <w:rsid w:val="00606BDE"/>
    <w:rsid w:val="00607D81"/>
    <w:rsid w:val="0062219C"/>
    <w:rsid w:val="00624EBD"/>
    <w:rsid w:val="00632F17"/>
    <w:rsid w:val="006340EC"/>
    <w:rsid w:val="00640345"/>
    <w:rsid w:val="00640A4E"/>
    <w:rsid w:val="00655A59"/>
    <w:rsid w:val="00663248"/>
    <w:rsid w:val="006673B5"/>
    <w:rsid w:val="00684F6A"/>
    <w:rsid w:val="00686404"/>
    <w:rsid w:val="00686EA2"/>
    <w:rsid w:val="00690189"/>
    <w:rsid w:val="006B503D"/>
    <w:rsid w:val="006B60AD"/>
    <w:rsid w:val="006C268D"/>
    <w:rsid w:val="006C36B2"/>
    <w:rsid w:val="006C6403"/>
    <w:rsid w:val="006C6D7F"/>
    <w:rsid w:val="006D24D8"/>
    <w:rsid w:val="006D62C4"/>
    <w:rsid w:val="006D6B91"/>
    <w:rsid w:val="006E4466"/>
    <w:rsid w:val="006E6AE9"/>
    <w:rsid w:val="006E7F86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1577"/>
    <w:rsid w:val="00731DF1"/>
    <w:rsid w:val="0073283A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77836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D6CB8"/>
    <w:rsid w:val="007E067B"/>
    <w:rsid w:val="007E6403"/>
    <w:rsid w:val="00805A87"/>
    <w:rsid w:val="00806D54"/>
    <w:rsid w:val="00812305"/>
    <w:rsid w:val="00813B3C"/>
    <w:rsid w:val="008151B7"/>
    <w:rsid w:val="00817E15"/>
    <w:rsid w:val="00820EA4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292F"/>
    <w:rsid w:val="008E5133"/>
    <w:rsid w:val="008E67F4"/>
    <w:rsid w:val="008E7574"/>
    <w:rsid w:val="008F101B"/>
    <w:rsid w:val="00902CDC"/>
    <w:rsid w:val="009031EB"/>
    <w:rsid w:val="00903963"/>
    <w:rsid w:val="00904044"/>
    <w:rsid w:val="0091341F"/>
    <w:rsid w:val="00913ACE"/>
    <w:rsid w:val="009170F5"/>
    <w:rsid w:val="00920CFD"/>
    <w:rsid w:val="00922E3B"/>
    <w:rsid w:val="00924CEC"/>
    <w:rsid w:val="00926F57"/>
    <w:rsid w:val="0093656B"/>
    <w:rsid w:val="00942AF5"/>
    <w:rsid w:val="00952A84"/>
    <w:rsid w:val="00952D09"/>
    <w:rsid w:val="00953D75"/>
    <w:rsid w:val="00957541"/>
    <w:rsid w:val="00964B22"/>
    <w:rsid w:val="00970220"/>
    <w:rsid w:val="0097238C"/>
    <w:rsid w:val="0097662E"/>
    <w:rsid w:val="0098044D"/>
    <w:rsid w:val="0098047E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C2B2E"/>
    <w:rsid w:val="009C75DA"/>
    <w:rsid w:val="009E2806"/>
    <w:rsid w:val="009E7FB4"/>
    <w:rsid w:val="009F0F13"/>
    <w:rsid w:val="009F2671"/>
    <w:rsid w:val="009F2FAD"/>
    <w:rsid w:val="009F4410"/>
    <w:rsid w:val="009F55DE"/>
    <w:rsid w:val="009F65C8"/>
    <w:rsid w:val="00A030C6"/>
    <w:rsid w:val="00A03890"/>
    <w:rsid w:val="00A06E7A"/>
    <w:rsid w:val="00A07CFD"/>
    <w:rsid w:val="00A100DE"/>
    <w:rsid w:val="00A128C8"/>
    <w:rsid w:val="00A1296E"/>
    <w:rsid w:val="00A140ED"/>
    <w:rsid w:val="00A22B8F"/>
    <w:rsid w:val="00A264FB"/>
    <w:rsid w:val="00A32A2C"/>
    <w:rsid w:val="00A3382D"/>
    <w:rsid w:val="00A4266E"/>
    <w:rsid w:val="00A45E3C"/>
    <w:rsid w:val="00A478DC"/>
    <w:rsid w:val="00A55847"/>
    <w:rsid w:val="00A61E65"/>
    <w:rsid w:val="00A63F45"/>
    <w:rsid w:val="00A650B9"/>
    <w:rsid w:val="00A773BC"/>
    <w:rsid w:val="00A837B7"/>
    <w:rsid w:val="00A87461"/>
    <w:rsid w:val="00A91A03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077DD"/>
    <w:rsid w:val="00B22836"/>
    <w:rsid w:val="00B245C9"/>
    <w:rsid w:val="00B25832"/>
    <w:rsid w:val="00B312A9"/>
    <w:rsid w:val="00B34F13"/>
    <w:rsid w:val="00B3713C"/>
    <w:rsid w:val="00B554E2"/>
    <w:rsid w:val="00B56ACF"/>
    <w:rsid w:val="00B57058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60C1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41A36"/>
    <w:rsid w:val="00C51BCA"/>
    <w:rsid w:val="00C52EE9"/>
    <w:rsid w:val="00C66E3F"/>
    <w:rsid w:val="00C70844"/>
    <w:rsid w:val="00C71C91"/>
    <w:rsid w:val="00C7616E"/>
    <w:rsid w:val="00C77FBC"/>
    <w:rsid w:val="00C85EB0"/>
    <w:rsid w:val="00C86BAB"/>
    <w:rsid w:val="00C92C4C"/>
    <w:rsid w:val="00C92D3C"/>
    <w:rsid w:val="00C97F93"/>
    <w:rsid w:val="00CB348E"/>
    <w:rsid w:val="00CD16CC"/>
    <w:rsid w:val="00CD608B"/>
    <w:rsid w:val="00CE01B6"/>
    <w:rsid w:val="00CE1B1E"/>
    <w:rsid w:val="00CE31D4"/>
    <w:rsid w:val="00CF1D61"/>
    <w:rsid w:val="00CF3DD7"/>
    <w:rsid w:val="00D1367B"/>
    <w:rsid w:val="00D17094"/>
    <w:rsid w:val="00D22853"/>
    <w:rsid w:val="00D25065"/>
    <w:rsid w:val="00D334F8"/>
    <w:rsid w:val="00D40DAE"/>
    <w:rsid w:val="00D430B1"/>
    <w:rsid w:val="00D43D13"/>
    <w:rsid w:val="00D52A95"/>
    <w:rsid w:val="00D63BEB"/>
    <w:rsid w:val="00D64F8C"/>
    <w:rsid w:val="00D676FC"/>
    <w:rsid w:val="00D8063E"/>
    <w:rsid w:val="00D855EE"/>
    <w:rsid w:val="00D87659"/>
    <w:rsid w:val="00D90CFC"/>
    <w:rsid w:val="00DA0D6D"/>
    <w:rsid w:val="00DB5333"/>
    <w:rsid w:val="00DB69B5"/>
    <w:rsid w:val="00DD2C23"/>
    <w:rsid w:val="00DD5163"/>
    <w:rsid w:val="00DE097F"/>
    <w:rsid w:val="00DE2330"/>
    <w:rsid w:val="00DE42BE"/>
    <w:rsid w:val="00DE53A5"/>
    <w:rsid w:val="00DF6D6D"/>
    <w:rsid w:val="00E05FA3"/>
    <w:rsid w:val="00E0622C"/>
    <w:rsid w:val="00E0771B"/>
    <w:rsid w:val="00E11F0E"/>
    <w:rsid w:val="00E238A5"/>
    <w:rsid w:val="00E261D8"/>
    <w:rsid w:val="00E31EAB"/>
    <w:rsid w:val="00E400ED"/>
    <w:rsid w:val="00E44BA6"/>
    <w:rsid w:val="00E45BCC"/>
    <w:rsid w:val="00E46D7E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3FCD"/>
    <w:rsid w:val="00ED470B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464DA"/>
    <w:rsid w:val="00F54925"/>
    <w:rsid w:val="00F57908"/>
    <w:rsid w:val="00F62FC3"/>
    <w:rsid w:val="00F6408F"/>
    <w:rsid w:val="00F71EC1"/>
    <w:rsid w:val="00F76BF8"/>
    <w:rsid w:val="00F864CB"/>
    <w:rsid w:val="00FA07BB"/>
    <w:rsid w:val="00FA25E8"/>
    <w:rsid w:val="00FA6842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4239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621BD-07D5-4E37-A1B0-726DD50D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1</TotalTime>
  <Pages>4</Pages>
  <Words>894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 PAN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zmienione</dc:title>
  <dc:creator>BG</dc:creator>
  <cp:lastModifiedBy>Barbara Górecka</cp:lastModifiedBy>
  <cp:revision>5</cp:revision>
  <cp:lastPrinted>2024-11-22T07:33:00Z</cp:lastPrinted>
  <dcterms:created xsi:type="dcterms:W3CDTF">2025-09-28T09:13:00Z</dcterms:created>
  <dcterms:modified xsi:type="dcterms:W3CDTF">2025-10-01T10:41:00Z</dcterms:modified>
</cp:coreProperties>
</file>